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6" w:after="0" w:line="249" w:lineRule="auto"/>
        <w:ind w:left="98" w:right="9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2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4" w:lineRule="auto"/>
        <w:ind w:left="158" w:right="15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EEN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AKAR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exact"/>
        <w:ind w:left="1460" w:right="1462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3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244" w:lineRule="exact"/>
        <w:ind w:left="1926" w:right="1931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8"/>
          <w:w w:val="100"/>
          <w:position w:val="10"/>
        </w:rPr>
        <w:t>123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2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1"/>
          <w:w w:val="102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37" w:after="0" w:line="240" w:lineRule="auto"/>
        <w:ind w:left="2409" w:right="2365"/>
        <w:jc w:val="center"/>
        <w:tabs>
          <w:tab w:pos="62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462C1"/>
          <w:spacing w:val="2"/>
          <w:w w:val="102"/>
        </w:rPr>
      </w:r>
      <w:hyperlink r:id="rId8"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35"/>
            <w:w w:val="102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3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6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6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  <w:t>8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  <w:t>@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8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17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1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3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39"/>
            <w:w w:val="102"/>
            <w:u w:val="single" w:color="0462C1"/>
          </w:rPr>
          <w:t> 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-39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22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0"/>
            <w:u w:val="single" w:color="0462C1"/>
          </w:rPr>
          <w:tab/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21" w:after="0" w:line="240" w:lineRule="auto"/>
        <w:ind w:left="3312" w:right="3303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2" w:right="399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2" w:after="0" w:line="251" w:lineRule="auto"/>
        <w:ind w:left="117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202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987" w:right="397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102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1" w:after="0" w:line="254" w:lineRule="auto"/>
        <w:ind w:left="117" w:right="7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  <w:i/>
        </w:rPr>
        <w:t>%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17" w:right="196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2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2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887" w:top="1580" w:bottom="1080" w:left="1580" w:right="1580"/>
          <w:footerReference w:type="default" r:id="rId7"/>
          <w:type w:val="continuous"/>
          <w:pgSz w:w="11920" w:h="16860"/>
        </w:sectPr>
      </w:pPr>
      <w:rPr/>
    </w:p>
    <w:p>
      <w:pPr>
        <w:spacing w:before="5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right="5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1080" w:left="1580" w:right="1580"/>
          <w:cols w:num="2" w:equalWidth="0">
            <w:col w:w="4039" w:space="689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3" w:lineRule="auto"/>
        <w:ind w:left="117" w:right="-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688" w:right="-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7" w:right="-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60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360" w:lineRule="auto"/>
        <w:ind w:left="117" w:right="-55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61" w:lineRule="auto"/>
        <w:ind w:right="50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right="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right="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60" w:lineRule="auto"/>
        <w:ind w:right="4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1" w:lineRule="auto"/>
        <w:ind w:right="5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6" w:space="692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17" w:right="-5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47"/>
        <w:jc w:val="left"/>
        <w:tabs>
          <w:tab w:pos="1520" w:val="left"/>
          <w:tab w:pos="2440" w:val="left"/>
          <w:tab w:pos="3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7" w:right="-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3" w:lineRule="exact"/>
        <w:ind w:left="688" w:right="-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17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7" w:right="331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17" w:right="-5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63" w:lineRule="auto"/>
        <w:ind w:right="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right="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right="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2" w:lineRule="auto"/>
        <w:ind w:right="51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9" w:space="689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left="117" w:right="-5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4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688" w:right="-4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17" w:right="-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74"/>
        <w:jc w:val="left"/>
        <w:tabs>
          <w:tab w:pos="1480" w:val="left"/>
          <w:tab w:pos="2620" w:val="left"/>
          <w:tab w:pos="3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6" w:lineRule="auto"/>
        <w:ind w:left="117" w:right="-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355" w:lineRule="auto"/>
        <w:ind w:left="117" w:right="-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363" w:lineRule="auto"/>
        <w:ind w:left="117" w:right="-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30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right="4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right="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right="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7" w:space="691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17" w:right="-51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60" w:lineRule="auto"/>
        <w:ind w:left="117" w:right="-5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59" w:lineRule="auto"/>
        <w:ind w:left="117" w:right="-53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59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17" w:right="-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70" w:lineRule="auto"/>
        <w:ind w:left="117" w:right="-55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60" w:lineRule="auto"/>
        <w:ind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right="6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362" w:lineRule="auto"/>
        <w:ind w:right="6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right="7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right="7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0" w:lineRule="auto"/>
        <w:ind w:right="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60"/>
          <w:pgSz w:w="11920" w:h="16860"/>
          <w:cols w:num="2" w:equalWidth="0">
            <w:col w:w="4040" w:space="688"/>
            <w:col w:w="405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70" w:lineRule="auto"/>
        <w:ind w:left="117" w:right="-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3" w:lineRule="exact"/>
        <w:ind w:left="688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7" w:right="-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60" w:lineRule="auto"/>
        <w:ind w:left="117" w:right="-5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3" w:lineRule="exact"/>
        <w:ind w:left="688" w:right="-70"/>
        <w:jc w:val="left"/>
        <w:tabs>
          <w:tab w:pos="1760" w:val="left"/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7" w:right="-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3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right="43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right="4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2" w:lineRule="auto"/>
        <w:ind w:right="55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9" w:space="689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left="117" w:right="-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55"/>
        <w:jc w:val="left"/>
        <w:tabs>
          <w:tab w:pos="1980" w:val="left"/>
          <w:tab w:pos="31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left="117" w:right="-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688" w:right="-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7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1" w:lineRule="auto"/>
        <w:ind w:left="117" w:right="-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(Br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yono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3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right="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60" w:lineRule="auto"/>
        <w:ind w:right="52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9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9" w:lineRule="auto"/>
        <w:ind w:right="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60" w:lineRule="auto"/>
        <w:ind w:right="4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56" w:lineRule="auto"/>
        <w:ind w:right="4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6" w:space="692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17" w:right="-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58" w:lineRule="auto"/>
        <w:ind w:left="117" w:right="-5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360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17" w:right="-5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17" w:right="25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-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-1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-1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141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</w:tblPr>
      <w:tblGrid/>
      <w:tr>
        <w:trPr>
          <w:trHeight w:val="465" w:hRule="exact"/>
        </w:trPr>
        <w:tc>
          <w:tcPr>
            <w:tcW w:w="459" w:type="dxa"/>
            <w:tcBorders>
              <w:top w:val="single" w:sz="6.8" w:space="0" w:color="000000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No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single" w:sz="6.8" w:space="0" w:color="000000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348" w:right="35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543" w:right="5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single" w:sz="6.8" w:space="0" w:color="000000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459" w:type="dxa"/>
            <w:tcBorders>
              <w:top w:val="single" w:sz="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1.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single" w:sz="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single" w:sz="6.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2.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2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3.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26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3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4.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4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5.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73" w:hRule="exact"/>
        </w:trPr>
        <w:tc>
          <w:tcPr>
            <w:tcW w:w="459" w:type="dxa"/>
            <w:tcBorders>
              <w:top w:val="nil" w:sz="6" w:space="0" w:color="auto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1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6.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nil" w:sz="6" w:space="0" w:color="auto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12" w:right="-20"/>
              <w:jc w:val="left"/>
              <w:tabs>
                <w:tab w:pos="1060" w:val="left"/>
                <w:tab w:pos="2120" w:val="left"/>
              </w:tabs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&amp;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13" w:type="dxa"/>
            <w:tcBorders>
              <w:top w:val="nil" w:sz="6" w:space="0" w:color="auto"/>
              <w:bottom w:val="single" w:sz="6.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right="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tabs>
          <w:tab w:pos="1140" w:val="left"/>
          <w:tab w:pos="38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w w:val="102"/>
        </w:rPr>
      </w:r>
      <w:r>
        <w:rPr>
          <w:rFonts w:ascii="Times New Roman" w:hAnsi="Times New Roman" w:cs="Times New Roman" w:eastAsia="Times New Roman"/>
          <w:sz w:val="19"/>
          <w:szCs w:val="19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-60" w:type="dxa"/>
      </w:tblPr>
      <w:tblGrid/>
      <w:tr>
        <w:trPr>
          <w:trHeight w:val="503" w:hRule="exact"/>
        </w:trPr>
        <w:tc>
          <w:tcPr>
            <w:tcW w:w="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No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  <w:i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563" w:right="-1322"/>
              <w:jc w:val="left"/>
              <w:tabs>
                <w:tab w:pos="3360" w:val="left"/>
              </w:tabs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2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2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5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5" w:hRule="exact"/>
        </w:trPr>
        <w:tc>
          <w:tcPr>
            <w:tcW w:w="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1.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12" w:right="-20"/>
              <w:jc w:val="left"/>
              <w:tabs>
                <w:tab w:pos="1280" w:val="left"/>
              </w:tabs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5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22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2"/>
              </w:rPr>
              <w:t>2.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4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3" w:lineRule="auto"/>
        <w:ind w:right="4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7" w:top="1580" w:bottom="1080" w:left="1580" w:right="1580"/>
          <w:pgSz w:w="11920" w:h="16860"/>
          <w:cols w:num="2" w:equalWidth="0">
            <w:col w:w="4040" w:space="688"/>
            <w:col w:w="4032"/>
          </w:cols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7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8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(α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≥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355" w:lineRule="auto"/>
        <w:ind w:left="117" w:right="-4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56" w:lineRule="auto"/>
        <w:ind w:right="4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359" w:lineRule="auto"/>
        <w:ind w:right="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1080" w:left="1580" w:right="1580"/>
          <w:cols w:num="2" w:equalWidth="0">
            <w:col w:w="4033" w:space="695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17" w:right="-4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58" w:lineRule="auto"/>
        <w:ind w:left="117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+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117" w:right="33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17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left="117" w:right="-5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7" w:right="-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688" w:right="-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right="63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,17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3" w:lineRule="auto"/>
        <w:ind w:right="63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0" w:lineRule="auto"/>
        <w:ind w:right="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3" w:lineRule="auto"/>
        <w:ind w:right="6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5" w:lineRule="auto"/>
        <w:ind w:right="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571" w:right="-20"/>
        <w:jc w:val="left"/>
        <w:tabs>
          <w:tab w:pos="1680" w:val="left"/>
          <w:tab w:pos="2820" w:val="left"/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right="6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60"/>
          <w:pgSz w:w="11920" w:h="16860"/>
          <w:cols w:num="2" w:equalWidth="0">
            <w:col w:w="4037" w:space="691"/>
            <w:col w:w="405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70" w:lineRule="auto"/>
        <w:ind w:left="117" w:right="-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3" w:lineRule="exact"/>
        <w:ind w:left="688" w:right="-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7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67"/>
        <w:jc w:val="left"/>
        <w:tabs>
          <w:tab w:pos="1360" w:val="left"/>
          <w:tab w:pos="2420" w:val="left"/>
          <w:tab w:pos="3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17" w:right="-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361" w:lineRule="auto"/>
        <w:ind w:left="117" w:right="-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50"/>
        <w:jc w:val="left"/>
        <w:tabs>
          <w:tab w:pos="1420" w:val="left"/>
          <w:tab w:pos="2560" w:val="left"/>
          <w:tab w:pos="3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117" w:right="-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5" w:lineRule="auto"/>
        <w:ind w:left="117" w:right="-3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40" w:lineRule="auto"/>
        <w:ind w:left="688" w:right="-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4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63" w:lineRule="auto"/>
        <w:ind w:right="7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571" w:right="-20"/>
        <w:jc w:val="left"/>
        <w:tabs>
          <w:tab w:pos="1620" w:val="left"/>
          <w:tab w:pos="2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59" w:lineRule="auto"/>
        <w:ind w:right="6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360" w:lineRule="auto"/>
        <w:ind w:right="64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3" w:lineRule="auto"/>
        <w:ind w:right="69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60"/>
          <w:pgSz w:w="11920" w:h="16860"/>
          <w:cols w:num="2" w:equalWidth="0">
            <w:col w:w="4037" w:space="691"/>
            <w:col w:w="405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17" w:right="-3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58" w:lineRule="auto"/>
        <w:ind w:left="117" w:right="-5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359" w:lineRule="auto"/>
        <w:ind w:left="117" w:right="-52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left="117" w:right="-52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360" w:lineRule="auto"/>
        <w:ind w:left="117" w:right="-50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70" w:lineRule="auto"/>
        <w:ind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3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right="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tabs>
          <w:tab w:pos="1440" w:val="left"/>
          <w:tab w:pos="2400" w:val="left"/>
          <w:tab w:pos="3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right="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361" w:lineRule="auto"/>
        <w:ind w:right="52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right="4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2" w:lineRule="auto"/>
        <w:ind w:right="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40" w:space="688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1" w:lineRule="auto"/>
        <w:ind w:left="117" w:right="-55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688" w:right="-52"/>
        <w:jc w:val="left"/>
        <w:tabs>
          <w:tab w:pos="1640" w:val="left"/>
          <w:tab w:pos="2960" w:val="left"/>
          <w:tab w:pos="36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7" w:right="-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-f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6" w:after="0" w:line="360" w:lineRule="auto"/>
        <w:ind w:left="117" w:right="-48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70" w:lineRule="auto"/>
        <w:ind w:right="5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right="5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360" w:lineRule="auto"/>
        <w:ind w:right="43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357" w:lineRule="auto"/>
        <w:ind w:right="4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position w:val="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  <w:position w:val="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8" w:after="0" w:line="240" w:lineRule="auto"/>
        <w:ind w:left="57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9" w:right="26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285" w:right="4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5" w:space="693"/>
            <w:col w:w="4032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403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117" w:right="-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3" w:right="19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403" w:right="-56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3" w:lineRule="auto"/>
        <w:ind w:left="403" w:right="-57" w:firstLine="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361" w:lineRule="auto"/>
        <w:ind w:left="285" w:right="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285"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7" w:right="190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2" w:after="0" w:line="239" w:lineRule="auto"/>
        <w:ind w:left="571" w:right="7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w,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534" w:right="231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374.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571" w:right="76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i/>
          </w:rPr>
          <w:t>,</w:t>
        </w:r>
        <w:r>
          <w:rPr>
            <w:rFonts w:ascii="Times New Roman" w:hAnsi="Times New Roman" w:cs="Times New Roman" w:eastAsia="Times New Roman"/>
            <w:sz w:val="22"/>
            <w:szCs w:val="22"/>
            <w:spacing w:val="7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45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62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r’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60"/>
          <w:pgSz w:w="11920" w:h="16860"/>
          <w:cols w:num="2" w:equalWidth="0">
            <w:col w:w="4035" w:space="693"/>
            <w:col w:w="4052"/>
          </w:cols>
        </w:sectPr>
      </w:pPr>
      <w:rPr/>
    </w:p>
    <w:p>
      <w:pPr>
        <w:spacing w:before="86" w:after="0" w:line="242" w:lineRule="auto"/>
        <w:ind w:left="688" w:right="-58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688" w:right="-5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8" w:lineRule="exact"/>
        <w:ind w:left="688" w:right="-58"/>
        <w:jc w:val="left"/>
        <w:tabs>
          <w:tab w:pos="2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20082602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0005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688" w:right="-53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688" w:right="-5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688" w:right="-58"/>
        <w:jc w:val="left"/>
        <w:tabs>
          <w:tab w:pos="2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688" w:right="-5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1" w:lineRule="auto"/>
        <w:ind w:left="688" w:right="1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0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7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688" w:right="-57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" w:right="-3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37" w:lineRule="auto"/>
        <w:ind w:left="688" w:right="-43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  <w:t> </w:t>
        </w:r>
      </w:hyperlink>
      <w:hyperlink r:id="rId12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8" w:right="-50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3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x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8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9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14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8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8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7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86" w:after="0" w:line="240" w:lineRule="auto"/>
        <w:ind w:left="-37" w:right="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2" w:lineRule="auto"/>
        <w:ind w:left="571" w:right="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71" w:right="29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1374.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57" w:firstLine="-571"/>
        <w:jc w:val="left"/>
        <w:tabs>
          <w:tab w:pos="1040" w:val="left"/>
          <w:tab w:pos="1620" w:val="left"/>
          <w:tab w:pos="2260" w:val="left"/>
          <w:tab w:pos="2680" w:val="left"/>
          <w:tab w:pos="2980" w:val="left"/>
          <w:tab w:pos="3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86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6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4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55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2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7" w:right="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2" w:lineRule="auto"/>
        <w:ind w:left="571" w:right="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5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x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38" w:lineRule="exact"/>
        <w:ind w:left="571" w:right="82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16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5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63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7" w:right="7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2" w:lineRule="auto"/>
        <w:ind w:left="571"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7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7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9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571" w:right="25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18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8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7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2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pgMar w:header="0" w:footer="887" w:top="1580" w:bottom="1080" w:left="1580" w:right="1580"/>
          <w:pgSz w:w="11920" w:h="16860"/>
          <w:cols w:num="2" w:equalWidth="0">
            <w:col w:w="4038" w:space="690"/>
            <w:col w:w="4032"/>
          </w:cols>
        </w:sectPr>
      </w:pPr>
      <w:rPr/>
    </w:p>
    <w:p>
      <w:pPr>
        <w:spacing w:before="86" w:after="0" w:line="240" w:lineRule="auto"/>
        <w:ind w:left="80" w:right="-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2" w:lineRule="auto"/>
        <w:ind w:left="688" w:right="-3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" w:right="-3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34" w:lineRule="auto"/>
        <w:ind w:left="688" w:right="-3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8" w:right="-44" w:firstLine="-571"/>
        <w:jc w:val="left"/>
        <w:tabs>
          <w:tab w:pos="1260" w:val="left"/>
          <w:tab w:pos="1680" w:val="left"/>
          <w:tab w:pos="2020" w:val="left"/>
          <w:tab w:pos="2240" w:val="left"/>
          <w:tab w:pos="2740" w:val="left"/>
          <w:tab w:pos="2800" w:val="left"/>
          <w:tab w:pos="3020" w:val="left"/>
          <w:tab w:pos="3240" w:val="left"/>
          <w:tab w:pos="3660" w:val="left"/>
          <w:tab w:pos="3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4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19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x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  <w:t> </w:t>
        </w:r>
      </w:hyperlink>
      <w:hyperlink r:id="rId20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688" w:right="-56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" w:right="-2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34" w:lineRule="auto"/>
        <w:ind w:left="688" w:right="-4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688" w:right="-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-30"/>
          <w:w w:val="100"/>
        </w:rPr>
        <w:t> </w:t>
      </w:r>
      <w:hyperlink r:id="rId21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5"/>
            <w:w w:val="100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688" w:right="16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22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x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688" w:right="-58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23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688" w:right="7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24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8"/>
            <w:w w:val="102"/>
            <w:u w:val="single" w:color="0462C1"/>
          </w:rPr>
          <w:t>1220301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5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1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0" w:right="-3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38" w:lineRule="auto"/>
        <w:ind w:left="688" w:right="-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25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9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688" w:right="242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26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6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0" w:lineRule="auto"/>
        <w:ind w:left="80" w:right="-3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88" w:right="4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6" w:after="0" w:line="242" w:lineRule="auto"/>
        <w:ind w:left="571" w:right="68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71" w:right="5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7" w:right="9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2" w:lineRule="auto"/>
        <w:ind w:left="571" w:right="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27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7" w:right="89"/>
        <w:jc w:val="center"/>
        <w:tabs>
          <w:tab w:pos="1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38" w:lineRule="auto"/>
        <w:ind w:left="571" w:right="7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1" w:lineRule="auto"/>
        <w:ind w:left="571" w:right="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86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571" w:right="75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71"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ind w:left="571" w:right="15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</w:rPr>
      </w:r>
      <w:hyperlink r:id="rId28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-37" w:right="8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39" w:lineRule="auto"/>
        <w:ind w:left="571" w:right="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71" w:right="71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29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6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6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  <w:t> </w:t>
        </w:r>
      </w:hyperlink>
      <w:hyperlink r:id="rId30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8"/>
            <w:w w:val="102"/>
            <w:u w:val="single" w:color="0462C1"/>
          </w:rPr>
          <w:t>by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4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</w:rPr>
        </w:r>
      </w:hyperlink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auto"/>
        <w:ind w:left="571" w:right="61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7" w:top="1580" w:bottom="1080" w:left="1580" w:right="1560"/>
          <w:pgSz w:w="11920" w:h="16860"/>
          <w:cols w:num="2" w:equalWidth="0">
            <w:col w:w="4038" w:space="690"/>
            <w:col w:w="4052"/>
          </w:cols>
        </w:sectPr>
      </w:pPr>
      <w:rPr/>
    </w:p>
    <w:p>
      <w:pPr>
        <w:spacing w:before="86" w:after="0" w:line="242" w:lineRule="auto"/>
        <w:ind w:left="688" w:right="46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9"/>
          <w:w w:val="100"/>
        </w:rPr>
      </w:r>
      <w:hyperlink r:id="rId31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0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688" w:right="4665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462C1"/>
          <w:spacing w:val="0"/>
          <w:w w:val="102"/>
        </w:rPr>
      </w:r>
      <w:hyperlink r:id="rId32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249" w:lineRule="exact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  <w:position w:val="-1"/>
        </w:rPr>
      </w:r>
      <w:hyperlink r:id="rId33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8"/>
            <w:w w:val="102"/>
            <w:u w:val="single" w:color="0462C1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688" w:right="4666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2"/>
          <w:i/>
        </w:rPr>
        <w:t>15,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ind w:left="688" w:right="-20"/>
        <w:jc w:val="left"/>
        <w:tabs>
          <w:tab w:pos="3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9" w:lineRule="exact"/>
        <w:ind w:left="68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2C1"/>
          <w:w w:val="102"/>
          <w:position w:val="-1"/>
        </w:rPr>
      </w:r>
      <w:hyperlink r:id="rId34"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4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0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2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-18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5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7"/>
            <w:w w:val="102"/>
            <w:u w:val="single" w:color="0462C1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u w:val="single" w:color="0462C1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2C1"/>
            <w:spacing w:val="0"/>
            <w:w w:val="102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38" w:lineRule="auto"/>
        <w:ind w:left="688" w:right="4674" w:firstLine="-5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2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0" w:footer="887" w:top="1580" w:bottom="1080" w:left="1580" w:right="158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649994pt;margin-top:786.879456pt;width:13.375pt;height:11.75pt;mso-position-horizontal-relative:page;mso-position-vertical-relative:page;z-index:-590" type="#_x0000_t202" filled="f" stroked="f">
          <v:textbox inset="0,0,0,0">
            <w:txbxContent>
              <w:p>
                <w:pPr>
                  <w:spacing w:before="0" w:after="0" w:line="218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-8"/>
                    <w:w w:val="102"/>
                  </w:rPr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mailto:nurkholistaufiknovarudin381@gmail.com" TargetMode="External"/><Relationship Id="rId9" Type="http://schemas.openxmlformats.org/officeDocument/2006/relationships/hyperlink" Target="http://www.jehp.net/" TargetMode="External"/><Relationship Id="rId10" Type="http://schemas.openxmlformats.org/officeDocument/2006/relationships/hyperlink" Target="https://doi.org/10.1037/ocp0000056" TargetMode="External"/><Relationship Id="rId11" Type="http://schemas.openxmlformats.org/officeDocument/2006/relationships/hyperlink" Target="https://dinsos.jogjaprov.go.id/category/berita/bpstw" TargetMode="External"/><Relationship Id="rId12" Type="http://schemas.openxmlformats.org/officeDocument/2006/relationships/hyperlink" Target="https://dinsos.jogjaprov.go.id/category/berita/bpstw" TargetMode="External"/><Relationship Id="rId13" Type="http://schemas.openxmlformats.org/officeDocument/2006/relationships/hyperlink" Target="http://dx.doi.org/10.1080/00140139.2011.645887" TargetMode="External"/><Relationship Id="rId14" Type="http://schemas.openxmlformats.org/officeDocument/2006/relationships/hyperlink" Target="http://dx.doi.org/10.1080/00140139.2011.645887" TargetMode="External"/><Relationship Id="rId15" Type="http://schemas.openxmlformats.org/officeDocument/2006/relationships/hyperlink" Target="https://ejournal.unesa.ac.id/index.php/character/article/view/41115" TargetMode="External"/><Relationship Id="rId16" Type="http://schemas.openxmlformats.org/officeDocument/2006/relationships/hyperlink" Target="https://ejournal.unesa.ac.id/index.php/character/article/view/41115" TargetMode="External"/><Relationship Id="rId17" Type="http://schemas.openxmlformats.org/officeDocument/2006/relationships/hyperlink" Target="https://doi.org/10.35794/emba.4.1.2016.11872" TargetMode="External"/><Relationship Id="rId18" Type="http://schemas.openxmlformats.org/officeDocument/2006/relationships/hyperlink" Target="https://doi.org/10.35794/emba.4.1.2016.11872" TargetMode="External"/><Relationship Id="rId19" Type="http://schemas.openxmlformats.org/officeDocument/2006/relationships/hyperlink" Target="https://ejournal3.undip.ac.id/index.php/jkm" TargetMode="External"/><Relationship Id="rId20" Type="http://schemas.openxmlformats.org/officeDocument/2006/relationships/hyperlink" Target="https://ejournal3.undip.ac.id/index.php/jkm" TargetMode="External"/><Relationship Id="rId21" Type="http://schemas.openxmlformats.org/officeDocument/2006/relationships/hyperlink" Target="https://doi.org/10.1111/j.0022-3506.2004.00265.x" TargetMode="External"/><Relationship Id="rId22" Type="http://schemas.openxmlformats.org/officeDocument/2006/relationships/hyperlink" Target="https://doi.org/10.1111/j.0022-3506.2004.00265.x" TargetMode="External"/><Relationship Id="rId23" Type="http://schemas.openxmlformats.org/officeDocument/2006/relationships/hyperlink" Target="https://repository.its.ac.id/41613/1/3112203016-Master-Thesis.pdf" TargetMode="External"/><Relationship Id="rId24" Type="http://schemas.openxmlformats.org/officeDocument/2006/relationships/hyperlink" Target="https://repository.its.ac.id/41613/1/3112203016-Master-Thesis.pdf" TargetMode="External"/><Relationship Id="rId25" Type="http://schemas.openxmlformats.org/officeDocument/2006/relationships/hyperlink" Target="https://core.ac.uk/download/pdf/291262122.pdf" TargetMode="External"/><Relationship Id="rId26" Type="http://schemas.openxmlformats.org/officeDocument/2006/relationships/hyperlink" Target="https://core.ac.uk/download/pdf/291262122.pdf" TargetMode="External"/><Relationship Id="rId27" Type="http://schemas.openxmlformats.org/officeDocument/2006/relationships/hyperlink" Target="http://www.ijlemr.com/" TargetMode="External"/><Relationship Id="rId28" Type="http://schemas.openxmlformats.org/officeDocument/2006/relationships/hyperlink" Target="http://www.beritasatu.com/" TargetMode="External"/><Relationship Id="rId29" Type="http://schemas.openxmlformats.org/officeDocument/2006/relationships/hyperlink" Target="https://creativecommons.org/licenses/by-nc/4.0/" TargetMode="External"/><Relationship Id="rId30" Type="http://schemas.openxmlformats.org/officeDocument/2006/relationships/hyperlink" Target="https://creativecommons.org/licenses/by-nc/4.0/" TargetMode="External"/><Relationship Id="rId31" Type="http://schemas.openxmlformats.org/officeDocument/2006/relationships/hyperlink" Target="https://localhost/setiadi" TargetMode="External"/><Relationship Id="rId32" Type="http://schemas.openxmlformats.org/officeDocument/2006/relationships/hyperlink" Target="https://apps.who.int/adolescent/second-decade/files" TargetMode="External"/><Relationship Id="rId33" Type="http://schemas.openxmlformats.org/officeDocument/2006/relationships/hyperlink" Target="https://apps.who.int/adolescent/second-decade/files" TargetMode="External"/><Relationship Id="rId34" Type="http://schemas.openxmlformats.org/officeDocument/2006/relationships/hyperlink" Target="http://www.mdpi.com/journal/ijerp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dcterms:created xsi:type="dcterms:W3CDTF">2022-10-07T12:23:56Z</dcterms:created>
  <dcterms:modified xsi:type="dcterms:W3CDTF">2022-10-07T12:23:56Z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LastSaved">
    <vt:filetime>2022-10-07T00:00:00Z</vt:filetime>
  </property>
</Properties>
</file>