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736" w:right="2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091" w:right="6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24" w:right="343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ahayu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3009" w:right="252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733" w:right="224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000FF"/>
          <w:w w:val="99"/>
        </w:rPr>
      </w:r>
      <w:hyperlink r:id="rId5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8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8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9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4"/>
            <w:w w:val="99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4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id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3972" w:right="348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171" w:right="368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588" w:right="60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Salah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ir.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alam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i/>
          <w:position w:val="-3"/>
        </w:rPr>
        <w:t>x</w: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i/>
          <w:position w:val="-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&lt;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Asuh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ir.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ien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270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78" w:right="369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67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eriod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life,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lems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lems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ften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itive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ermi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etermi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ermi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33" w:lineRule="auto"/>
        <w:ind w:left="588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Permi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i/>
          <w:position w:val="-3"/>
        </w:rPr>
        <w:t>x</w: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i/>
          <w:position w:val="-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&lt;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itive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Permi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tyle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esis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efficie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etermi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i/>
          <w:position w:val="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Permi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llyi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22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08" w:right="5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0" w:after="0" w:line="240" w:lineRule="auto"/>
        <w:ind w:left="20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Monks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0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</w:p>
    <w:p>
      <w:pPr>
        <w:spacing w:before="10" w:after="0" w:line="480" w:lineRule="auto"/>
        <w:ind w:left="13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308" w:right="60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dihabisk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30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membolos,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rnational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</w:p>
    <w:p>
      <w:pPr>
        <w:spacing w:before="10" w:after="0" w:line="480" w:lineRule="auto"/>
        <w:ind w:left="13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murid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41,1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231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</w:p>
    <w:p>
      <w:pPr>
        <w:spacing w:before="10" w:after="0" w:line="240" w:lineRule="auto"/>
        <w:ind w:left="1308" w:right="66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08" w:right="60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mendidik,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308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480" w:lineRule="auto"/>
        <w:ind w:left="1308" w:right="41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dirumuskan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5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96" w:right="3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96" w:right="3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favorable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unfa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both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296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favorable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unfavorable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96" w:right="5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windo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96" w:right="56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-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</w:p>
    <w:p>
      <w:pPr>
        <w:spacing w:before="0" w:after="0" w:line="261" w:lineRule="exact"/>
        <w:ind w:left="1296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0,830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6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Asuh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6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96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6" w:right="64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96" w:right="5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296" w:right="57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</w:p>
    <w:p>
      <w:pPr>
        <w:spacing w:before="10" w:after="0" w:line="480" w:lineRule="auto"/>
        <w:ind w:left="1296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80" w:lineRule="auto"/>
        <w:ind w:left="1296" w:right="5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(71,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1" w:after="0" w:line="480" w:lineRule="auto"/>
        <w:ind w:left="1296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65" w:lineRule="auto"/>
        <w:ind w:left="1296" w:right="1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0,689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68,9%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31.1%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sekita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26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bel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risa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ku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  <w:position w:val="-1"/>
        </w:rPr>
        <w:t>llying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4.400024" w:type="dxa"/>
      </w:tblPr>
      <w:tblGrid/>
      <w:tr>
        <w:trPr>
          <w:trHeight w:val="237" w:hRule="exact"/>
        </w:trPr>
        <w:tc>
          <w:tcPr>
            <w:tcW w:w="1136" w:type="dxa"/>
            <w:tcBorders>
              <w:top w:val="single" w:sz="5.3998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47" w:type="dxa"/>
            <w:tcBorders>
              <w:top w:val="single" w:sz="5.3998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1" w:type="dxa"/>
            <w:tcBorders>
              <w:top w:val="single" w:sz="5.3998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9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5.3998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28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5.39988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136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47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3" w:lineRule="exact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≥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1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≥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64" w:right="2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9" w:right="4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39%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36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47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2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≤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1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≤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64" w:right="2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39" w:right="4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38%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4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3" w:lineRule="exact"/>
              <w:ind w:left="6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1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64" w:right="2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39" w:right="4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23%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6" w:lineRule="exact"/>
        <w:ind w:left="3433" w:right="-20"/>
        <w:jc w:val="left"/>
        <w:tabs>
          <w:tab w:pos="6680" w:val="left"/>
          <w:tab w:pos="77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2.235001pt;margin-top:10.599975pt;width:383.89001pt;height:1.06002pt;mso-position-horizontal-relative:page;mso-position-vertical-relative:paragraph;z-index:-437" coordorigin="2645,212" coordsize="7678,21">
            <v:group style="position:absolute;left:2650;top:222;width:7667;height:2" coordorigin="2650,222" coordsize="7667,2">
              <v:shape style="position:absolute;left:2650;top:222;width:7667;height:2" coordorigin="2650,222" coordsize="7667,0" path="m2650,222l10317,222e" filled="f" stroked="t" strokeweight=".53001pt" strokecolor="#000000">
                <v:path arrowok="t"/>
              </v:shape>
            </v:group>
            <v:group style="position:absolute;left:7972;top:218;width:10;height:10" coordorigin="7972,218" coordsize="10,10">
              <v:shape style="position:absolute;left:7972;top:218;width:10;height:10" coordorigin="7972,218" coordsize="10,10" path="m7972,223l7981,223e" filled="f" stroked="t" strokeweight=".58001pt" strokecolor="#000000">
                <v:path arrowok="t"/>
              </v:shape>
            </v:group>
            <v:group style="position:absolute;left:8954;top:218;width:10;height:10" coordorigin="8954,218" coordsize="10,10">
              <v:shape style="position:absolute;left:8954;top:218;width:10;height:10" coordorigin="8954,218" coordsize="10,10" path="m8954,223l8964,223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100%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296" w:right="161" w:firstLine="7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39%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(33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23%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29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bel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risa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4.400024" w:type="dxa"/>
      </w:tblPr>
      <w:tblGrid/>
      <w:tr>
        <w:trPr>
          <w:trHeight w:val="237" w:hRule="exact"/>
        </w:trPr>
        <w:tc>
          <w:tcPr>
            <w:tcW w:w="1124" w:type="dxa"/>
            <w:tcBorders>
              <w:top w:val="single" w:sz="5.44024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3" w:type="dxa"/>
            <w:tcBorders>
              <w:top w:val="single" w:sz="5.44024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8" w:type="dxa"/>
            <w:tcBorders>
              <w:top w:val="single" w:sz="5.44024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96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5.44024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28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5.44024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124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3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3" w:lineRule="exact"/>
              <w:ind w:left="6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≥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8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≥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2" w:right="3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39" w:right="4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11%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124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3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3" w:lineRule="exact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≤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8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≤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64" w:right="2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39" w:right="4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73%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124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3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3" w:lineRule="exact"/>
              <w:ind w:left="6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0"/>
                <w:w w:val="100"/>
              </w:rPr>
              <w:t>�</w:t>
            </w:r>
            <w:r>
              <w:rPr>
                <w:rFonts w:ascii="Cambria Math" w:hAnsi="Cambria Math" w:cs="Cambria Math" w:eastAsia="Cambria Math"/>
                <w:sz w:val="20"/>
                <w:szCs w:val="20"/>
                <w:spacing w:val="-1"/>
                <w:w w:val="100"/>
              </w:rPr>
              <w:t>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8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4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64" w:right="2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39" w:right="4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16%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6" w:lineRule="exact"/>
        <w:ind w:left="3433" w:right="-20"/>
        <w:jc w:val="left"/>
        <w:tabs>
          <w:tab w:pos="6680" w:val="left"/>
          <w:tab w:pos="77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2.240005pt;margin-top:10.84004pt;width:383.87998pt;height:.579980pt;mso-position-horizontal-relative:page;mso-position-vertical-relative:paragraph;z-index:-436" coordorigin="2645,217" coordsize="7678,12">
            <v:group style="position:absolute;left:2650;top:222;width:7667;height:2" coordorigin="2650,222" coordsize="7667,2">
              <v:shape style="position:absolute;left:2650;top:222;width:7667;height:2" coordorigin="2650,222" coordsize="7667,0" path="m2650,222l10317,222e" filled="f" stroked="t" strokeweight=".51998pt" strokecolor="#000000">
                <v:path arrowok="t"/>
              </v:shape>
            </v:group>
            <v:group style="position:absolute;left:7972;top:218;width:10;height:10" coordorigin="7972,218" coordsize="10,10">
              <v:shape style="position:absolute;left:7972;top:218;width:10;height:10" coordorigin="7972,218" coordsize="10,10" path="m7972,223l7981,223e" filled="f" stroked="t" strokeweight=".579980pt" strokecolor="#000000">
                <v:path arrowok="t"/>
              </v:shape>
            </v:group>
            <v:group style="position:absolute;left:8954;top:218;width:10;height:10" coordorigin="8954,218" coordsize="10,10">
              <v:shape style="position:absolute;left:8954;top:218;width:10;height:10" coordorigin="8954,218" coordsize="10,10" path="m8954,223l8964,22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100%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60" w:lineRule="auto"/>
        <w:ind w:left="1296" w:right="156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bjek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4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96" w:right="5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vidual.</w:t>
      </w:r>
    </w:p>
    <w:p>
      <w:pPr>
        <w:spacing w:before="10" w:after="0" w:line="480" w:lineRule="auto"/>
        <w:ind w:left="1308" w:right="5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3414" w:right="29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C.A.,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Vol.53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51)</w:t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Samsul.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onseling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Astuti,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jala</w:t>
      </w:r>
    </w:p>
    <w:p>
      <w:pPr>
        <w:spacing w:before="0" w:after="0" w:line="240" w:lineRule="auto"/>
        <w:ind w:left="1308" w:right="-20"/>
        <w:jc w:val="left"/>
        <w:tabs>
          <w:tab w:pos="2500" w:val="left"/>
          <w:tab w:pos="3200" w:val="left"/>
          <w:tab w:pos="4160" w:val="left"/>
          <w:tab w:pos="4740" w:val="left"/>
          <w:tab w:pos="6620" w:val="left"/>
          <w:tab w:pos="7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3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5,54:62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</w:p>
    <w:p>
      <w:pPr>
        <w:spacing w:before="2" w:after="0" w:line="240" w:lineRule="auto"/>
        <w:ind w:left="129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1" w:lineRule="auto"/>
        <w:ind w:left="1308" w:right="57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rnational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urnal.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rnationa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58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ujuh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biasaan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Sangat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tabs>
          <w:tab w:pos="1740" w:val="left"/>
          <w:tab w:pos="2660" w:val="left"/>
          <w:tab w:pos="3300" w:val="left"/>
          <w:tab w:pos="5300" w:val="left"/>
          <w:tab w:pos="6160" w:val="left"/>
          <w:tab w:pos="7400" w:val="left"/>
          <w:tab w:pos="8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Coloroso.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mutus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Rantai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Coloroso,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innoc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016).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Jurna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6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019).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rundungan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(Skripsi.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posi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to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7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7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.usd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d/34541/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disengag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adoles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Alumn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5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Panduan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Sosial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61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tabs>
          <w:tab w:pos="1360" w:val="left"/>
          <w:tab w:pos="2060" w:val="left"/>
          <w:tab w:pos="3000" w:val="left"/>
          <w:tab w:pos="4160" w:val="left"/>
          <w:tab w:pos="5080" w:val="left"/>
          <w:tab w:pos="6120" w:val="left"/>
          <w:tab w:pos="7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siatif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308" w:right="4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588" w:right="62"/>
        <w:jc w:val="left"/>
        <w:tabs>
          <w:tab w:pos="1540" w:val="left"/>
          <w:tab w:pos="2520" w:val="left"/>
          <w:tab w:pos="3260" w:val="left"/>
          <w:tab w:pos="3980" w:val="left"/>
          <w:tab w:pos="4780" w:val="left"/>
          <w:tab w:pos="5720" w:val="left"/>
          <w:tab w:pos="7120" w:val="left"/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18).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/bankd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ta.kp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bulas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ta/d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ta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2016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2020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5" w:after="0" w:line="470" w:lineRule="atLeast"/>
        <w:ind w:left="588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130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Meutias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308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</w:p>
    <w:p>
      <w:pPr>
        <w:spacing w:before="2" w:after="0" w:line="240" w:lineRule="auto"/>
        <w:ind w:left="1308" w:right="6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268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6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Monks,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bagai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Bagiann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rhubungan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abupaten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68" w:right="935" w:firstLine="-7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8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Program.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1190.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ieldman,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2" w:after="0" w:line="240" w:lineRule="auto"/>
        <w:ind w:left="1308" w:right="24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findo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64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</w:p>
    <w:p>
      <w:pPr>
        <w:jc w:val="left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Canadian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3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590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ondon: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6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Counter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Austral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58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ohn.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Span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58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maja.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mahan: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Saragi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lemba</w:t>
      </w:r>
    </w:p>
    <w:p>
      <w:pPr>
        <w:spacing w:before="2" w:after="0" w:line="240" w:lineRule="auto"/>
        <w:ind w:left="13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6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minimasi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Varia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roduk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Susu.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hohib,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57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Emosional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ingkungan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3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62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iswati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Costrie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ondary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handboo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rundun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maja.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-236,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</w:p>
    <w:p>
      <w:pPr>
        <w:spacing w:before="2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</w:p>
    <w:p>
      <w:pPr>
        <w:jc w:val="left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hinkei,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rhulst,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.C.,</w:t>
      </w:r>
    </w:p>
    <w:p>
      <w:pPr>
        <w:spacing w:before="0" w:after="0" w:line="240" w:lineRule="auto"/>
        <w:ind w:left="130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ictimina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omparison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ictims,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uninvol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2" w:after="0" w:line="240" w:lineRule="auto"/>
        <w:ind w:left="1308" w:right="9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ius.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57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ldren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2" w:after="0" w:line="240" w:lineRule="auto"/>
        <w:ind w:left="1308" w:right="5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EGC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08" w:right="376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Adoles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States: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2" w:after="0" w:line="240" w:lineRule="auto"/>
        <w:ind w:left="1308" w:right="60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308" w:right="61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017).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389.</w:t>
      </w:r>
    </w:p>
    <w:sectPr>
      <w:pgSz w:w="11920" w:h="16840"/>
      <w:pgMar w:top="15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8081169@student.mercubuana-yogya.ac.id" TargetMode="External"/><Relationship Id="rId6" Type="http://schemas.openxmlformats.org/officeDocument/2006/relationships/hyperlink" Target="https://repository.usd.ac.id/34541/" TargetMode="External"/><Relationship Id="rId7" Type="http://schemas.openxmlformats.org/officeDocument/2006/relationships/hyperlink" Target="https://bankdata.kpai.go.id/tabulasi-data/data-kasus-pengaduan-anak-2016-202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2023-02-09T11:25:53Z</dcterms:created>
  <dcterms:modified xsi:type="dcterms:W3CDTF">2023-02-09T11:25:53Z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2023-02-09T00:00:00Z</vt:filetime>
  </property>
</Properties>
</file>