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480" w:lineRule="auto"/>
        <w:ind w:left="1433" w:right="126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ORPOR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ERNANCE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INERJA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TER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HAAN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0" w:after="0" w:line="240" w:lineRule="auto"/>
        <w:ind w:left="1734" w:right="43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iris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217" w:right="91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-2020)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29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70.867239pt;height:195.36pt;mso-position-horizontal-relative:char;mso-position-vertical-relative:line" type="#_x0000_t75">
            <v:imagedata r:id="rId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690" w:right="338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3573" w:right="2264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466" w:right="3158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190620182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80" w:lineRule="auto"/>
        <w:ind w:left="3243" w:right="1938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0" w:after="0" w:line="240" w:lineRule="auto"/>
        <w:ind w:left="2335" w:right="103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IVER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1480" w:bottom="280" w:left="1720" w:right="1720"/>
        </w:sectPr>
      </w:pPr>
      <w:rPr/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4122" w:right="3678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STRAK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548" w:right="60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rtuju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hubu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bih.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ktur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numan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rdaft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ursa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fek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opulasi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ktur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numan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tahun</w:t>
      </w:r>
    </w:p>
    <w:p>
      <w:pPr>
        <w:spacing w:before="0" w:after="0" w:line="240" w:lineRule="auto"/>
        <w:ind w:left="548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2017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2020.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skript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indep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ial,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numan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2017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2020,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96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mpel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populasi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luruh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manu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ktur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subsektor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numan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indonesia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bursa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indonesia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tahun</w:t>
      </w:r>
    </w:p>
    <w:p>
      <w:pPr>
        <w:spacing w:before="0" w:after="0" w:line="240" w:lineRule="auto"/>
        <w:ind w:left="548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2017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2020,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mpel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diambil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purp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sive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tode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mpel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purp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teknik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ntu.”</w:t>
      </w:r>
    </w:p>
    <w:p>
      <w:pPr>
        <w:jc w:val="both"/>
        <w:spacing w:after="0"/>
        <w:sectPr>
          <w:pgSz w:w="12240" w:h="15840"/>
          <w:pgMar w:top="1480" w:bottom="280" w:left="1720" w:right="1580"/>
        </w:sectPr>
      </w:pPr>
      <w:rPr/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4032" w:right="3584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548" w:right="57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study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aims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mine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ionship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ariables.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ompiled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ial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ports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food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nufacturing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ompani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sted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sia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Stock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201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020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riod.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qua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ive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ondary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data.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popul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study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food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rage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manufa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ompani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sted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Stock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hange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201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2020.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rip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ive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analysis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ariables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propor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indep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ioners,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board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ioners,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audit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manag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rial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own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rsh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rfo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alue.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his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study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sample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24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food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rage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mpani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548" w:right="6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2017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2020,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96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obta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sample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ompani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popula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manufa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ompani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food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rage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sub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sted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hange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548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2017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2020,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whi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mple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wi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samp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thod.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sampling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thod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sampling,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hniq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rmining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sample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wi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onsid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ons."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both"/>
        <w:spacing w:after="0"/>
        <w:sectPr>
          <w:pgSz w:w="12240" w:h="15840"/>
          <w:pgMar w:top="1480" w:bottom="280" w:left="1720" w:right="1580"/>
        </w:sectPr>
      </w:pPr>
      <w:rPr/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71" w:lineRule="exact"/>
        <w:ind w:left="411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AHUL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90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Latar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asalah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80" w:lineRule="auto"/>
        <w:ind w:left="1268" w:right="58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dunia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bisn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menuntut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kompet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umber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fisien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mbantu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kompet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lalu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leh.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maksim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untungan.</w:t>
      </w:r>
    </w:p>
    <w:p>
      <w:pPr>
        <w:spacing w:before="10" w:after="0" w:line="480" w:lineRule="auto"/>
        <w:ind w:left="1268" w:right="59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utama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putus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makmu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juga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umum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kuti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makmu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jc w:val="both"/>
        <w:spacing w:after="0"/>
        <w:sectPr>
          <w:pgSz w:w="12240" w:h="15840"/>
          <w:pgMar w:top="1480" w:bottom="280" w:left="1720" w:right="1580"/>
        </w:sectPr>
      </w:pPr>
      <w:rPr/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480" w:lineRule="auto"/>
        <w:ind w:left="1268" w:right="4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putus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invest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si,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hjono,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2013).</w:t>
      </w:r>
    </w:p>
    <w:p>
      <w:pPr>
        <w:spacing w:before="10" w:after="0" w:line="480" w:lineRule="auto"/>
        <w:ind w:left="1268" w:right="40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greg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ntukan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ndikasi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inves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menilai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nurut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2010)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stasi,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0" w:after="0" w:line="480" w:lineRule="auto"/>
        <w:ind w:left="1268" w:right="39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umum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diha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indep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10" w:after="0" w:line="480" w:lineRule="auto"/>
        <w:ind w:left="1268" w:right="39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hulu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masih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inkonsis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</w:p>
    <w:p>
      <w:pPr>
        <w:jc w:val="both"/>
        <w:spacing w:after="0"/>
        <w:sectPr>
          <w:pgSz w:w="12240" w:h="15840"/>
          <w:pgMar w:top="1480" w:bottom="280" w:left="1720" w:right="1600"/>
        </w:sectPr>
      </w:pPr>
      <w:rPr/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480" w:lineRule="auto"/>
        <w:ind w:left="1268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menimbu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konflik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(ag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pihak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jer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ujuan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utama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kibatk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disebut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ibadi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jer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10" w:after="0" w:line="480" w:lineRule="auto"/>
        <w:ind w:left="1268" w:right="59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didoro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diproduksi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ningkat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sehi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fluktu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laba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jc w:val="both"/>
        <w:spacing w:after="0"/>
        <w:sectPr>
          <w:pgSz w:w="12240" w:h="15840"/>
          <w:pgMar w:top="1480" w:bottom="280" w:left="1720" w:right="1580"/>
        </w:sectPr>
      </w:pPr>
      <w:rPr/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480" w:lineRule="auto"/>
        <w:ind w:left="1268" w:right="59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orpora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rnan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Tuju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tata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penting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malk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(Sia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hun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2007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utama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(PT),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masuk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Emiten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l.</w:t>
      </w:r>
    </w:p>
    <w:p>
      <w:pPr>
        <w:spacing w:before="10" w:after="0" w:line="480" w:lineRule="auto"/>
        <w:ind w:left="1268" w:right="58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komodasi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prinsip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dibandin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good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orpora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rnan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Corpora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ial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spons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R)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2007.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prinsip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Good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Corpor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rnan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CG)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tuk</w:t>
      </w:r>
    </w:p>
    <w:p>
      <w:pPr>
        <w:jc w:val="both"/>
        <w:spacing w:after="0"/>
        <w:sectPr>
          <w:pgSz w:w="12240" w:h="15840"/>
          <w:pgMar w:top="1480" w:bottom="280" w:left="1720" w:right="1580"/>
        </w:sectPr>
      </w:pPr>
      <w:rPr/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480" w:lineRule="auto"/>
        <w:ind w:left="1268" w:right="6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GCG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doman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10" w:after="0" w:line="480" w:lineRule="auto"/>
        <w:ind w:left="1268" w:right="58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nurut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luruh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maupun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rapa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maksud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modal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nmaupun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jauh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tuk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dibandi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ndiri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Equity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Equty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ndiri,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luruh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(Suj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ni.2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siko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diha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investor,s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hingga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inves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untungan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Akib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kondisi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prakt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manuja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sikan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good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orpor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rnan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mal.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konflik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mbul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76).</w:t>
      </w:r>
    </w:p>
    <w:p>
      <w:pPr>
        <w:jc w:val="both"/>
        <w:spacing w:after="0"/>
        <w:sectPr>
          <w:pgSz w:w="12240" w:h="15840"/>
          <w:pgMar w:top="1480" w:bottom="280" w:left="1720" w:right="1580"/>
        </w:sectPr>
      </w:pPr>
      <w:rPr/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480" w:lineRule="auto"/>
        <w:ind w:left="1268" w:right="3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orpora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rnan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ood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orpora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0" w:after="0" w:line="480" w:lineRule="auto"/>
        <w:ind w:left="1268" w:right="39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GCG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mpel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125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bursa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Stock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hange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orpora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diukur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teknik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hra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orpora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rnan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diukur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rtuju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good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orp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rnan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mpel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Corpora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rnan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rseption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Index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06,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2007,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2008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0" w:after="0" w:line="480" w:lineRule="auto"/>
        <w:ind w:left="1268" w:right="39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mukan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orpora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rnan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maksim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jc w:val="both"/>
        <w:spacing w:after="0"/>
        <w:sectPr>
          <w:pgSz w:w="12240" w:h="15840"/>
          <w:pgMar w:top="1480" w:bottom="280" w:left="1720" w:right="1600"/>
        </w:sectPr>
      </w:pPr>
      <w:rPr/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480" w:lineRule="auto"/>
        <w:ind w:left="1268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skor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popsit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mekn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orpora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rnan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indep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usion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mukan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ribut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orpora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rna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indep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usion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0" w:after="0" w:line="480" w:lineRule="auto"/>
        <w:ind w:left="1268" w:right="60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hidup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mpak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konsum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mpak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Rihanin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2015).</w:t>
      </w:r>
    </w:p>
    <w:p>
      <w:pPr>
        <w:spacing w:before="10" w:after="0" w:line="480" w:lineRule="auto"/>
        <w:ind w:left="1268" w:right="56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maupun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konsistensi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m.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Alviana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uji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</w:p>
    <w:p>
      <w:pPr>
        <w:jc w:val="both"/>
        <w:spacing w:after="0"/>
        <w:sectPr>
          <w:pgSz w:w="12240" w:h="15840"/>
          <w:pgMar w:top="1480" w:bottom="280" w:left="1720" w:right="1580"/>
        </w:sectPr>
      </w:pPr>
      <w:rPr/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480" w:lineRule="auto"/>
        <w:ind w:left="1268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ER)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onomi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mpel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28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ROPER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00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2009.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gkun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rja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sign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upun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hj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</w:p>
    <w:p>
      <w:pPr>
        <w:spacing w:before="11" w:after="0" w:line="480" w:lineRule="auto"/>
        <w:ind w:left="1268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Stox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011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mukan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diukur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srind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13)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ngkun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good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orpora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rnan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indeks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2014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didukung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hulu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skorin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0" w:after="0" w:line="480" w:lineRule="auto"/>
        <w:ind w:left="1268" w:right="61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nindakl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khiem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kontrol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lanjut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kontrol.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luar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kontrol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rhitu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bias.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kontrol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ntrol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hubun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</w:p>
    <w:p>
      <w:pPr>
        <w:jc w:val="both"/>
        <w:spacing w:after="0"/>
        <w:sectPr>
          <w:pgSz w:w="12240" w:h="15840"/>
          <w:pgMar w:top="1480" w:bottom="280" w:left="1720" w:right="1580"/>
        </w:sectPr>
      </w:pPr>
      <w:rPr/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480" w:lineRule="auto"/>
        <w:ind w:left="1268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piris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kontrol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ntrol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hubung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kontrol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Tuju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kontrol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sifi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28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rhitun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bias.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ivasi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Good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Corpora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Go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iris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tar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sia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01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b/>
          <w:bCs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" w:after="0" w:line="240" w:lineRule="auto"/>
        <w:ind w:left="1268" w:right="699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2020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90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asalah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80" w:lineRule="auto"/>
        <w:ind w:left="1268" w:right="63" w:firstLine="60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tas,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pokok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10" w:after="0" w:line="480" w:lineRule="auto"/>
        <w:ind w:left="1900" w:right="63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indep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n?</w:t>
      </w:r>
    </w:p>
    <w:p>
      <w:pPr>
        <w:spacing w:before="10" w:after="0" w:line="240" w:lineRule="auto"/>
        <w:ind w:left="15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n?</w:t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5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n?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5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n?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5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?</w:t>
      </w:r>
    </w:p>
    <w:p>
      <w:pPr>
        <w:jc w:val="left"/>
        <w:spacing w:after="0"/>
        <w:sectPr>
          <w:pgSz w:w="12240" w:h="15840"/>
          <w:pgMar w:top="1480" w:bottom="280" w:left="1720" w:right="1580"/>
        </w:sectPr>
      </w:pPr>
      <w:rPr/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480" w:lineRule="auto"/>
        <w:ind w:left="1268" w:right="998" w:firstLine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TEORI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TEORI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0" w:after="0" w:line="240" w:lineRule="auto"/>
        <w:ind w:left="162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80" w:lineRule="auto"/>
        <w:ind w:left="1268" w:right="55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(197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Hubu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mbul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principa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putus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14" w:after="0" w:line="240" w:lineRule="auto"/>
        <w:ind w:left="162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80" w:lineRule="auto"/>
        <w:ind w:left="1268" w:right="58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nurut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2015)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investor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invest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modal.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alue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uture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free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flo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5" w:after="0" w:line="240" w:lineRule="auto"/>
        <w:ind w:left="162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Good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Corpora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Go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34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Good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Corpora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rna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80" w:lineRule="auto"/>
        <w:ind w:left="1256" w:right="56" w:firstLine="73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prinsi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prinsip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stak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holder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prinsip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jadik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jc w:val="both"/>
        <w:spacing w:after="0"/>
        <w:sectPr>
          <w:pgSz w:w="12240" w:h="15840"/>
          <w:pgMar w:top="1480" w:bottom="280" w:left="1720" w:right="1580"/>
        </w:sectPr>
      </w:pPr>
      <w:rPr/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480" w:lineRule="auto"/>
        <w:ind w:left="1256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rtuju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rapan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Corpora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rnan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CG)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lukan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dunia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sion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dunia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</w:p>
    <w:p>
      <w:pPr>
        <w:spacing w:before="11" w:after="0" w:line="480" w:lineRule="auto"/>
        <w:ind w:left="1256" w:right="57" w:firstLine="73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umum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Good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Corpora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rnan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CG)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unjukan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Good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Corpo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rnan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CG)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unjukan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lder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Good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orate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rnan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CG)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tas,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rja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prinsi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prinsip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finisi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Good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Corp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rnan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GCG)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pihak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</w:p>
    <w:p>
      <w:pPr>
        <w:spacing w:before="15" w:after="0" w:line="240" w:lineRule="auto"/>
        <w:ind w:left="1268" w:right="467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56" w:right="6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56" w:right="201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56" w:right="241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56" w:right="149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56" w:right="170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jc w:val="both"/>
        <w:spacing w:after="0"/>
        <w:sectPr>
          <w:pgSz w:w="12240" w:h="15840"/>
          <w:pgMar w:top="1480" w:bottom="280" w:left="1720" w:right="1580"/>
        </w:sectPr>
      </w:pPr>
      <w:rPr/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71" w:lineRule="exact"/>
        <w:ind w:left="337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ETODE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54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tode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80" w:lineRule="auto"/>
        <w:ind w:left="908" w:right="58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investig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didap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melipu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lain: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mpuh,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lanjut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4" w:after="0" w:line="240" w:lineRule="auto"/>
        <w:ind w:left="33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tode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80" w:lineRule="auto"/>
        <w:ind w:left="548" w:right="60" w:firstLine="28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tode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numan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ursa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Dokum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smi</w:t>
      </w:r>
    </w:p>
    <w:p>
      <w:pPr>
        <w:spacing w:before="10" w:after="0" w:line="271" w:lineRule="exact"/>
        <w:ind w:left="54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ursa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ndon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  <w:position w:val="-1"/>
        </w:rPr>
        <w:t> </w:t>
      </w:r>
      <w:hyperlink r:id="rId8"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  <w:position w:val="-1"/>
          </w:rPr>
          <w:t>w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  <w:position w:val="-1"/>
          </w:rPr>
          <w:t>w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  <w:position w:val="-1"/>
          </w:rPr>
          <w:t>w.id</w:t>
        </w:r>
        <w:r>
          <w:rPr>
            <w:rFonts w:ascii="Times New Roman" w:hAnsi="Times New Roman" w:cs="Times New Roman" w:eastAsia="Times New Roman"/>
            <w:sz w:val="24"/>
            <w:szCs w:val="24"/>
            <w:spacing w:val="2"/>
            <w:w w:val="100"/>
            <w:u w:val="single" w:color="000000"/>
            <w:position w:val="-1"/>
          </w:rPr>
          <w:t>x</w:t>
        </w:r>
        <w:r>
          <w:rPr>
            <w:rFonts w:ascii="Times New Roman" w:hAnsi="Times New Roman" w:cs="Times New Roman" w:eastAsia="Times New Roman"/>
            <w:sz w:val="24"/>
            <w:szCs w:val="24"/>
            <w:spacing w:val="2"/>
            <w:w w:val="100"/>
            <w:u w:val="single" w:color="000000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  <w:position w:val="-1"/>
          </w:rPr>
          <w:t>.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  <w:position w:val="-1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  <w:position w:val="-1"/>
          </w:rPr>
          <w:t>o.i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  <w:position w:val="-1"/>
          </w:rPr>
          <w:t>d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position w:val="-1"/>
          </w:rPr>
        </w:r>
      </w:hyperlink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bsi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masi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54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jc w:val="left"/>
        <w:spacing w:after="0"/>
        <w:sectPr>
          <w:pgSz w:w="12240" w:h="15840"/>
          <w:pgMar w:top="1480" w:bottom="280" w:left="1720" w:right="1580"/>
        </w:sectPr>
      </w:pPr>
      <w:rPr/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480" w:lineRule="auto"/>
        <w:ind w:left="548" w:right="1875" w:firstLine="181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BAHASAN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jian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5" w:after="0" w:line="480" w:lineRule="auto"/>
        <w:ind w:left="548" w:right="59" w:firstLine="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klasik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uji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nier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rdistribusi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4" w:after="0" w:line="240" w:lineRule="auto"/>
        <w:ind w:left="54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80" w:lineRule="auto"/>
        <w:ind w:left="548" w:right="60" w:firstLine="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indep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numan.</w:t>
      </w:r>
    </w:p>
    <w:p>
      <w:pPr>
        <w:spacing w:before="10" w:after="0" w:line="480" w:lineRule="auto"/>
        <w:ind w:left="1268" w:right="65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rumus:</w:t>
      </w:r>
    </w:p>
    <w:p>
      <w:pPr>
        <w:spacing w:before="9" w:after="0" w:line="240" w:lineRule="auto"/>
        <w:ind w:left="19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9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n: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988" w:right="-20"/>
        <w:jc w:val="left"/>
        <w:tabs>
          <w:tab w:pos="27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988" w:right="-20"/>
        <w:jc w:val="left"/>
        <w:tabs>
          <w:tab w:pos="27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Konstanta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80" w:lineRule="auto"/>
        <w:ind w:left="4149" w:right="62" w:firstLine="-2161"/>
        <w:jc w:val="left"/>
        <w:tabs>
          <w:tab w:pos="8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b1,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b2,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b3,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fisien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X1,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X2,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X3,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X4,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</w:p>
    <w:p>
      <w:pPr>
        <w:spacing w:before="9" w:after="0" w:line="240" w:lineRule="auto"/>
        <w:ind w:left="1988" w:right="-20"/>
        <w:jc w:val="left"/>
        <w:tabs>
          <w:tab w:pos="27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X1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roposi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indep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988" w:right="-20"/>
        <w:jc w:val="left"/>
        <w:tabs>
          <w:tab w:pos="27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X2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988" w:right="-20"/>
        <w:jc w:val="left"/>
        <w:tabs>
          <w:tab w:pos="27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X3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Audit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988" w:right="-20"/>
        <w:jc w:val="left"/>
        <w:tabs>
          <w:tab w:pos="27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X4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</w:p>
    <w:p>
      <w:pPr>
        <w:jc w:val="left"/>
        <w:spacing w:after="0"/>
        <w:sectPr>
          <w:pgSz w:w="12240" w:h="15840"/>
          <w:pgMar w:top="1480" w:bottom="280" w:left="1720" w:right="1580"/>
        </w:sectPr>
      </w:pPr>
      <w:rPr/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988" w:right="-20"/>
        <w:jc w:val="left"/>
        <w:tabs>
          <w:tab w:pos="27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X5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54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jian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80" w:lineRule="auto"/>
        <w:ind w:left="548" w:right="58" w:firstLine="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vidual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ikat.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4.7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rtuju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ial,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numan.</w:t>
      </w:r>
    </w:p>
    <w:p>
      <w:pPr>
        <w:spacing w:before="12" w:after="0" w:line="240" w:lineRule="auto"/>
        <w:ind w:left="54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asan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54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indep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80" w:lineRule="auto"/>
        <w:ind w:left="908" w:right="58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indep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indep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luruh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posisi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sihat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ksi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jc w:val="both"/>
        <w:spacing w:after="0"/>
        <w:sectPr>
          <w:pgSz w:w="12240" w:h="15840"/>
          <w:pgMar w:top="1480" w:bottom="280" w:left="1720" w:right="1580"/>
        </w:sectPr>
      </w:pPr>
      <w:rPr/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480" w:lineRule="auto"/>
        <w:ind w:left="908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indep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1" w:after="0" w:line="240" w:lineRule="auto"/>
        <w:ind w:left="54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80" w:lineRule="auto"/>
        <w:ind w:left="908" w:right="57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rpen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nifi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indep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dibandin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gga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menunjukkan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tkan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i.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lalui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pihak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kian,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</w:p>
    <w:p>
      <w:pPr>
        <w:jc w:val="both"/>
        <w:spacing w:after="0"/>
        <w:sectPr>
          <w:pgSz w:w="12240" w:h="15840"/>
          <w:pgMar w:top="1480" w:bottom="280" w:left="1720" w:right="1580"/>
        </w:sectPr>
      </w:pPr>
      <w:rPr/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480" w:lineRule="auto"/>
        <w:ind w:left="908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0" w:after="0" w:line="240" w:lineRule="auto"/>
        <w:ind w:left="54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80" w:lineRule="auto"/>
        <w:ind w:left="908" w:right="54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kian,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udit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kontribusi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8)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l.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</w:p>
    <w:p>
      <w:pPr>
        <w:spacing w:before="10" w:after="0" w:line="240" w:lineRule="auto"/>
        <w:ind w:left="54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80" w:lineRule="auto"/>
        <w:ind w:left="908" w:right="57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rpen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</w:p>
    <w:p>
      <w:pPr>
        <w:jc w:val="both"/>
        <w:spacing w:after="0"/>
        <w:sectPr>
          <w:pgSz w:w="12240" w:h="15840"/>
          <w:pgMar w:top="1480" w:bottom="280" w:left="1720" w:right="1580"/>
        </w:sectPr>
      </w:pPr>
      <w:rPr/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480" w:lineRule="auto"/>
        <w:ind w:left="908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ksi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rdampak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kian,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laupun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vidu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10" w:after="0" w:line="240" w:lineRule="auto"/>
        <w:ind w:left="54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80" w:lineRule="auto"/>
        <w:ind w:left="908" w:right="60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gkun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gkun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ndor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10" w:after="0" w:line="480" w:lineRule="auto"/>
        <w:ind w:left="548" w:right="64" w:firstLine="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(Sud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nto,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ik.</w:t>
      </w:r>
    </w:p>
    <w:p>
      <w:pPr>
        <w:jc w:val="both"/>
        <w:spacing w:after="0"/>
        <w:sectPr>
          <w:pgSz w:w="12240" w:h="15840"/>
          <w:pgMar w:top="1480" w:bottom="280" w:left="1720" w:right="1580"/>
        </w:sectPr>
      </w:pPr>
      <w:rPr/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480" w:lineRule="auto"/>
        <w:ind w:left="548" w:right="3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makmu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kusuma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bukti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diduku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sih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butkan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Hubu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Rihatin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nusita,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2017)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hingga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konsum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kian,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njual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pula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rima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both"/>
        <w:spacing w:after="0"/>
        <w:sectPr>
          <w:pgSz w:w="12240" w:h="15840"/>
          <w:pgMar w:top="1480" w:bottom="280" w:left="1720" w:right="1600"/>
        </w:sectPr>
      </w:pPr>
      <w:rPr/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71" w:lineRule="exact"/>
        <w:ind w:left="313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position w:val="-1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ULAN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SAR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54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80" w:lineRule="auto"/>
        <w:ind w:left="899" w:right="59" w:firstLine="77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kesimpulan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rikut:</w:t>
      </w:r>
    </w:p>
    <w:p>
      <w:pPr>
        <w:spacing w:before="10" w:after="0" w:line="240" w:lineRule="auto"/>
        <w:ind w:left="908" w:right="-20"/>
        <w:jc w:val="left"/>
        <w:tabs>
          <w:tab w:pos="8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indep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  <w:tab/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6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90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90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udit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90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idak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90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rpen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54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66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lah: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80" w:lineRule="auto"/>
        <w:ind w:left="1276" w:right="57" w:firstLine="-36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investor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kontribusi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nifi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0" w:after="0" w:line="480" w:lineRule="auto"/>
        <w:ind w:left="1276" w:right="61" w:firstLine="-36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lanjut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good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rna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19,5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hutan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jc w:val="both"/>
        <w:spacing w:after="0"/>
        <w:sectPr>
          <w:pgSz w:w="12240" w:h="15840"/>
          <w:pgMar w:top="1480" w:bottom="280" w:left="1720" w:right="1580"/>
        </w:sectPr>
      </w:pPr>
      <w:rPr/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480" w:lineRule="auto"/>
        <w:ind w:left="1276" w:right="41" w:firstLine="-36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Minuman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(RO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malisasi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indep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usion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both"/>
        <w:spacing w:after="0"/>
        <w:sectPr>
          <w:pgSz w:w="12240" w:h="15840"/>
          <w:pgMar w:top="1480" w:bottom="280" w:left="1720" w:right="1600"/>
        </w:sectPr>
      </w:pPr>
      <w:rPr/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3557" w:right="3108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54" w:right="57" w:firstLine="-56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muka,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dkk,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007.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Corpo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rnan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Kinerja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rusahaan.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mposium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Nasional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untansi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54" w:right="57" w:firstLine="-56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tno,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Analisis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naruh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Pihak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ga,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CAR,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terhadap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Kinerja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uangan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pada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rban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Bursa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sia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rsitas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Dinami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uangan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rban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Vol.2,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No.2.</w:t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54" w:right="56" w:firstLine="-56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dkk,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2016.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mia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wom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group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tertia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hospita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Indian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ournal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ientic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Vol.</w:t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7.pp.10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1013</w:t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52" w:right="58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Bursa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sia,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aporan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uangan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nan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2017,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2018,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2019,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2020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(di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 </w:t>
      </w:r>
      <w:hyperlink r:id="rId9"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  <w:position w:val="-1"/>
          </w:rPr>
          <w:t>ht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  <w:position w:val="-1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  <w:position w:val="-1"/>
          </w:rPr>
          <w:t>p: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  <w:position w:val="-1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  <w:position w:val="-1"/>
          </w:rPr>
          <w:t>/ww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  <w:position w:val="-1"/>
          </w:rPr>
          <w:t>w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  <w:position w:val="-1"/>
          </w:rPr>
          <w:t>.id</w:t>
        </w:r>
        <w:r>
          <w:rPr>
            <w:rFonts w:ascii="Times New Roman" w:hAnsi="Times New Roman" w:cs="Times New Roman" w:eastAsia="Times New Roman"/>
            <w:sz w:val="24"/>
            <w:szCs w:val="24"/>
            <w:spacing w:val="3"/>
            <w:w w:val="100"/>
            <w:u w:val="single" w:color="000000"/>
            <w:position w:val="-1"/>
          </w:rPr>
          <w:t>x</w:t>
        </w:r>
        <w:r>
          <w:rPr>
            <w:rFonts w:ascii="Times New Roman" w:hAnsi="Times New Roman" w:cs="Times New Roman" w:eastAsia="Times New Roman"/>
            <w:sz w:val="24"/>
            <w:szCs w:val="24"/>
            <w:spacing w:val="3"/>
            <w:w w:val="100"/>
            <w:u w:val="single" w:color="000000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  <w:position w:val="-1"/>
          </w:rPr>
          <w:t>.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  <w:position w:val="-1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  <w:position w:val="-1"/>
          </w:rPr>
          <w:t>o.i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  <w:position w:val="-1"/>
          </w:rPr>
          <w:t>d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position w:val="-1"/>
          </w:rPr>
        </w:r>
      </w:hyperlink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69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Daftar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rusahaan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manufaktur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BEI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201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71" w:lineRule="exact"/>
        <w:ind w:left="69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ht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ps: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  <w:position w:val="-1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  <w:position w:val="-1"/>
        </w:rPr>
      </w:r>
      <w:hyperlink r:id="rId10"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  <w:position w:val="-1"/>
          </w:rPr>
          <w:t>/ww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  <w:position w:val="-1"/>
          </w:rPr>
          <w:t>w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  <w:position w:val="-1"/>
          </w:rPr>
          <w:t>.s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  <w:position w:val="-1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  <w:position w:val="-1"/>
          </w:rPr>
          <w:t>h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  <w:position w:val="-1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  <w:position w:val="-1"/>
          </w:rPr>
          <w:t>mok.net/pe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  <w:position w:val="-1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  <w:position w:val="-1"/>
          </w:rPr>
          <w:t>us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  <w:position w:val="-1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  <w:position w:val="-1"/>
          </w:rPr>
          <w:t>h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  <w:position w:val="-1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  <w:position w:val="-1"/>
          </w:rPr>
        </w:r>
      </w:hyperlink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hyperlink r:id="rId11">
        <w:r>
          <w:rPr>
            <w:rFonts w:ascii="Times New Roman" w:hAnsi="Times New Roman" w:cs="Times New Roman" w:eastAsia="Times New Roman"/>
            <w:sz w:val="24"/>
            <w:szCs w:val="24"/>
            <w:spacing w:val="3"/>
            <w:w w:val="100"/>
            <w:u w:val="single" w:color="000000"/>
            <w:position w:val="-1"/>
          </w:rPr>
          <w:t>n</w:t>
        </w:r>
        <w:r>
          <w:rPr>
            <w:rFonts w:ascii="Times New Roman" w:hAnsi="Times New Roman" w:cs="Times New Roman" w:eastAsia="Times New Roman"/>
            <w:sz w:val="24"/>
            <w:szCs w:val="24"/>
            <w:spacing w:val="3"/>
            <w:w w:val="100"/>
            <w:u w:val="single" w:color="000000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  <w:position w:val="-1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  <w:position w:val="-1"/>
          </w:rPr>
          <w:t>manu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  <w:position w:val="-1"/>
          </w:rPr>
          <w:t>f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  <w:position w:val="-1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  <w:position w:val="-1"/>
          </w:rPr>
          <w:t>ktu</w:t>
        </w:r>
        <w:r>
          <w:rPr>
            <w:rFonts w:ascii="Times New Roman" w:hAnsi="Times New Roman" w:cs="Times New Roman" w:eastAsia="Times New Roman"/>
            <w:sz w:val="24"/>
            <w:szCs w:val="24"/>
            <w:spacing w:val="3"/>
            <w:w w:val="100"/>
            <w:u w:val="single" w:color="000000"/>
            <w:position w:val="-1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spacing w:val="3"/>
            <w:w w:val="100"/>
            <w:u w:val="single" w:color="000000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  <w:position w:val="-1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  <w:position w:val="-1"/>
          </w:rPr>
          <w:t>di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  <w:position w:val="-1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  <w:position w:val="-1"/>
          </w:rPr>
          <w:t>b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  <w:position w:val="-1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  <w:position w:val="-1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  <w:position w:val="-1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  <w:position w:val="-1"/>
          </w:rPr>
          <w:t>manu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  <w:position w:val="-1"/>
          </w:rPr>
          <w:t>f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  <w:position w:val="-1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  <w:position w:val="-1"/>
          </w:rPr>
          <w:t>ktu</w:t>
        </w:r>
        <w:r>
          <w:rPr>
            <w:rFonts w:ascii="Times New Roman" w:hAnsi="Times New Roman" w:cs="Times New Roman" w:eastAsia="Times New Roman"/>
            <w:sz w:val="24"/>
            <w:szCs w:val="24"/>
            <w:spacing w:val="3"/>
            <w:w w:val="100"/>
            <w:u w:val="single" w:color="000000"/>
            <w:position w:val="-1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spacing w:val="3"/>
            <w:w w:val="100"/>
            <w:u w:val="single" w:color="000000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  <w:position w:val="-1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  <w:position w:val="-1"/>
          </w:rPr>
          <w:t>2016/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position w:val="0"/>
          </w:rPr>
        </w:r>
      </w:hyperlink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72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9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dkk,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2015.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ngaruh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tab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tas,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uran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rusahaan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rhadap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ai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rusa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urnal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iset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untans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Vol.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04.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No.</w:t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54" w:right="58" w:firstLine="-56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snin,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Riha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2015.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ngaruh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ata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rusahaan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Kinerja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ingkungan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rhadap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rusahaan.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Sinopsium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Nasi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untansi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18.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83" w:right="59" w:firstLine="-54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Kusuma,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risna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ngaruh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Kinerja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ingkungan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pada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rusahaan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ngan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Good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Corpora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rnan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bagai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Variabel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Vol.26.3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(2019)</w:t>
      </w:r>
    </w:p>
    <w:p>
      <w:pPr>
        <w:jc w:val="both"/>
        <w:spacing w:after="0"/>
        <w:sectPr>
          <w:pgSz w:w="12240" w:h="15840"/>
          <w:pgMar w:top="1480" w:bottom="280" w:left="1720" w:right="1580"/>
        </w:sectPr>
      </w:pPr>
      <w:rPr/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6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hyperlink r:id="rId12"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K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sn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,</w:t>
        </w:r>
        <w:r>
          <w:rPr>
            <w:rFonts w:ascii="Times New Roman" w:hAnsi="Times New Roman" w:cs="Times New Roman" w:eastAsia="Times New Roman"/>
            <w:sz w:val="24"/>
            <w:szCs w:val="24"/>
            <w:spacing w:val="2"/>
            <w:w w:val="100"/>
          </w:rPr>
          <w:t> </w:t>
        </w:r>
      </w:hyperlink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Unsu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Unsur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Corpora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rna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68" w:right="251" w:firstLine="-53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Proporsi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Komisar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wan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misar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Komp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tensi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omite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Rapat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Komite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udit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rhadap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Kons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untans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Vol.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56" w:right="59" w:firstLine="-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rihot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2007.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ngaruh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Corpora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rnan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rhadap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anaje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ba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Industri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rban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sia.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68" w:right="56" w:firstLine="-62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rlina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Gusti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oman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ngaruh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Good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Corpora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rnan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Pada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rusahaan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Corpora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sponsib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2015.</w:t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68" w:right="58" w:firstLine="-634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“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Pengaruh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ewan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Ko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dep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nden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ewan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i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Terhadap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aan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Pada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ndu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Per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nkan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ndon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ngan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orp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agai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Va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ode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asi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asu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10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i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ba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kan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Terb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ndo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”</w:t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92" w:right="-20"/>
        <w:jc w:val="left"/>
        <w:tabs>
          <w:tab w:pos="1920" w:val="left"/>
          <w:tab w:pos="2740" w:val="left"/>
          <w:tab w:pos="3740" w:val="left"/>
          <w:tab w:pos="5000" w:val="left"/>
          <w:tab w:pos="6360" w:val="left"/>
          <w:tab w:pos="7620" w:val="left"/>
          <w:tab w:pos="82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ono,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2017.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tode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Kuant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Kual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f,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i/>
        </w:rPr>
        <w:t>&amp;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:Al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ta.</w:t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9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tna,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017.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Analisis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aporan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uangan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ori,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Aplika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&amp;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Hasil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ustaka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ss.</w:t>
      </w:r>
    </w:p>
    <w:p>
      <w:pPr>
        <w:spacing w:before="0" w:after="0" w:line="240" w:lineRule="auto"/>
        <w:ind w:left="1283" w:right="60" w:firstLine="-54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Abdulla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ngaruh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Kara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teris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Komite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Audit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rusahaan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bagai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Pada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rusa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rdaftar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Bursa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2011.</w:t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3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isnu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Proporsi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wan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omisar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indep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2021.</w:t>
      </w:r>
    </w:p>
    <w:sectPr>
      <w:pgSz w:w="12240" w:h="15840"/>
      <w:pgMar w:top="1480" w:bottom="280" w:left="172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image" Target="media/image1.jpg"/><Relationship Id="rId8" Type="http://schemas.openxmlformats.org/officeDocument/2006/relationships/hyperlink" Target="http://www.idx.co.id/" TargetMode="External"/><Relationship Id="rId9" Type="http://schemas.openxmlformats.org/officeDocument/2006/relationships/hyperlink" Target="http://www.idx.co.id/" TargetMode="External"/><Relationship Id="rId10" Type="http://schemas.openxmlformats.org/officeDocument/2006/relationships/hyperlink" Target="http://www.sahamok.net/perusahaan-manufaktur-di-bei/manufaktur-2016/" TargetMode="External"/><Relationship Id="rId11" Type="http://schemas.openxmlformats.org/officeDocument/2006/relationships/hyperlink" Target="http://www.sahamok.net/perusahaan-manufaktur-di-bei/manufaktur-2016/" TargetMode="External"/><Relationship Id="rId12" Type="http://schemas.openxmlformats.org/officeDocument/2006/relationships/hyperlink" Target="http://konsultasiskripsi.com/author/admin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2023-01-03T11:26:54Z</dcterms:created>
  <dcterms:modified xsi:type="dcterms:W3CDTF">2023-01-03T11:26:54Z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2023-01-02T00:00:00Z</vt:filetime>
  </property>
  <property fmtid="{D5CDD505-2E9C-101B-9397-08002B2CF9AE}" pid="3" name="LastSaved">
    <vt:filetime>2023-01-03T00:00:00Z</vt:filetime>
  </property>
</Properties>
</file>