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80" w:lineRule="auto"/>
        <w:ind w:left="372" w:right="5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440" w:right="5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-2021)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2" w:right="36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98" w:after="0" w:line="752" w:lineRule="exact"/>
        <w:ind w:left="2713" w:right="28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38DD3"/>
          <w:spacing w:val="0"/>
          <w:w w:val="100"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  <w:u w:val="single" w:color="538DD3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4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4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  <w:u w:val="single" w:color="538DD3"/>
          </w:rPr>
          <w:t>k623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1"/>
            <w:w w:val="100"/>
            <w:u w:val="single" w:color="538DD3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  <w:u w:val="single" w:color="538DD3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3"/>
            <w:w w:val="100"/>
            <w:u w:val="single" w:color="538DD3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4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-4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  <w:u w:val="single" w:color="538DD3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244" w:right="43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181" w:right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4" w:after="0" w:line="276" w:lineRule="auto"/>
        <w:ind w:left="181" w:right="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2018-2021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,007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(&lt;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hnya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81" w:right="2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ndanaan,K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084" w:footer="1008" w:top="1280" w:bottom="1200" w:left="1260" w:right="1100"/>
          <w:headerReference w:type="odd" r:id="rId7"/>
          <w:headerReference w:type="even" r:id="rId8"/>
          <w:footerReference w:type="odd" r:id="rId9"/>
          <w:footerReference w:type="even" r:id="rId10"/>
          <w:type w:val="continuous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80" w:lineRule="auto"/>
        <w:ind w:left="468" w:right="6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232" w:right="3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2" w:right="36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98" w:after="0" w:line="752" w:lineRule="exact"/>
        <w:ind w:left="2713" w:right="28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666FF"/>
          <w:spacing w:val="0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  <w:u w:val="single" w:color="6666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  <w:u w:val="single" w:color="6666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4"/>
            <w:w w:val="100"/>
            <w:u w:val="single" w:color="6666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4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  <w:u w:val="single" w:color="6666FF"/>
          </w:rPr>
          <w:t>k623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1"/>
            <w:w w:val="100"/>
            <w:u w:val="single" w:color="6666FF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  <w:u w:val="single" w:color="6666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3"/>
            <w:w w:val="100"/>
            <w:u w:val="single" w:color="6666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3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  <w:u w:val="single" w:color="6666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1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4"/>
            <w:w w:val="100"/>
            <w:u w:val="single" w:color="6666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-4"/>
            <w:w w:val="100"/>
            <w:u w:val="single" w:color="6666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  <w:u w:val="single" w:color="6666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6666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67" w:right="43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81" w:right="2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0" w:after="0" w:line="276" w:lineRule="exact"/>
        <w:ind w:left="181" w:right="2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2018-2021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0" w:after="0" w:line="276" w:lineRule="auto"/>
        <w:ind w:left="181" w:right="2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0.05).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1" w:right="3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40" w:after="0" w:line="240" w:lineRule="auto"/>
        <w:ind w:left="181" w:right="84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84" w:footer="1008" w:top="1280" w:bottom="1200" w:left="1260" w:right="1100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81" w:right="2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81" w:right="2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81" w:right="274" w:firstLine="7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81" w:right="27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(2017),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84" w:footer="1008" w:top="1280" w:bottom="1200" w:left="1260" w:right="1100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80" w:lineRule="auto"/>
        <w:ind w:left="181" w:right="2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urun.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1" w:right="7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81" w:right="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1" w:right="64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81" w:right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84" w:footer="1008" w:top="1280" w:bottom="1200" w:left="1260" w:right="1100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61" w:right="37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1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(Irv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0" w:after="0" w:line="480" w:lineRule="auto"/>
        <w:ind w:left="261" w:right="1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2009).</w:t>
      </w:r>
    </w:p>
    <w:p>
      <w:pPr>
        <w:spacing w:before="10" w:after="0" w:line="240" w:lineRule="auto"/>
        <w:ind w:left="5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1" w:right="34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1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96" w:footer="972" w:top="1700" w:bottom="1160" w:left="1180" w:right="1200"/>
          <w:headerReference w:type="odd" r:id="rId13"/>
          <w:headerReference w:type="even" r:id="rId14"/>
          <w:footerReference w:type="odd" r:id="rId15"/>
          <w:footerReference w:type="even" r:id="rId16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81" w:right="1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40" w:lineRule="auto"/>
        <w:ind w:left="3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1" w:right="38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81" w:right="1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2018).</w:t>
      </w:r>
    </w:p>
    <w:p>
      <w:pPr>
        <w:spacing w:before="10" w:after="0" w:line="480" w:lineRule="auto"/>
        <w:ind w:left="181" w:right="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(2010).</w:t>
      </w:r>
    </w:p>
    <w:p>
      <w:pPr>
        <w:spacing w:before="10" w:after="0" w:line="240" w:lineRule="auto"/>
        <w:ind w:left="3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1" w:right="39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81" w:right="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pgMar w:header="1096" w:footer="972" w:top="1700" w:bottom="1160" w:left="1260" w:right="1200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261" w:right="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ngukur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40" w:lineRule="auto"/>
        <w:ind w:left="4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1" w:right="69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(2017)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both"/>
        <w:spacing w:after="0"/>
        <w:sectPr>
          <w:pgMar w:header="1096" w:footer="972" w:top="1700" w:bottom="1160" w:left="1180" w:right="1200"/>
          <w:headerReference w:type="odd" r:id="rId17"/>
          <w:headerReference w:type="even" r:id="rId18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261" w:right="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(2019)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40" w:lineRule="auto"/>
        <w:ind w:left="8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018-2021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89" w:right="17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p>
      <w:pPr>
        <w:spacing w:before="11" w:after="0" w:line="240" w:lineRule="auto"/>
        <w:ind w:left="261" w:right="72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96" w:right="38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856" w:right="26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706" w:right="1588"/>
        <w:jc w:val="center"/>
        <w:tabs>
          <w:tab w:pos="1920" w:val="left"/>
          <w:tab w:pos="2620" w:val="left"/>
          <w:tab w:pos="4160" w:val="left"/>
          <w:tab w:pos="5860" w:val="left"/>
          <w:tab w:pos="70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axi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  <w:tab/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</w:t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4" w:lineRule="exact"/>
        <w:ind w:left="540" w:right="1513"/>
        <w:jc w:val="center"/>
        <w:tabs>
          <w:tab w:pos="1940" w:val="left"/>
          <w:tab w:pos="3280" w:val="left"/>
          <w:tab w:pos="4600" w:val="left"/>
          <w:tab w:pos="5820" w:val="left"/>
          <w:tab w:pos="72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8.224998pt;margin-top:-24.900463pt;width:398.93pt;height:25.12pt;mso-position-horizontal-relative:page;mso-position-vertical-relative:paragraph;z-index:-898" coordorigin="1564,-498" coordsize="7979,502">
            <v:group style="position:absolute;left:2753;top:-477;width:108;height:460" coordorigin="2753,-477" coordsize="108,460">
              <v:shape style="position:absolute;left:2753;top:-477;width:108;height:460" coordorigin="2753,-477" coordsize="108,460" path="m2753,-17l2861,-17,2861,-477,2753,-477,2753,-17xe" filled="t" fillcolor="#F1F1F1" stroked="f">
                <v:path arrowok="t"/>
                <v:fill/>
              </v:shape>
            </v:group>
            <v:group style="position:absolute;left:1584;top:-477;width:108;height:460" coordorigin="1584,-477" coordsize="108,460">
              <v:shape style="position:absolute;left:1584;top:-477;width:108;height:460" coordorigin="1584,-477" coordsize="108,460" path="m1584,-17l1692,-17,1692,-477,1584,-477,1584,-17xe" filled="t" fillcolor="#F1F1F1" stroked="f">
                <v:path arrowok="t"/>
                <v:fill/>
              </v:shape>
            </v:group>
            <v:group style="position:absolute;left:1692;top:-477;width:1061;height:460" coordorigin="1692,-477" coordsize="1061,460">
              <v:shape style="position:absolute;left:1692;top:-477;width:1061;height:460" coordorigin="1692,-477" coordsize="1061,460" path="m1692,-17l2753,-17,2753,-477,1692,-477,1692,-17e" filled="t" fillcolor="#F1F1F1" stroked="f">
                <v:path arrowok="t"/>
                <v:fill/>
              </v:shape>
            </v:group>
            <v:group style="position:absolute;left:2857;top:-477;width:108;height:460" coordorigin="2857,-477" coordsize="108,460">
              <v:shape style="position:absolute;left:2857;top:-477;width:108;height:460" coordorigin="2857,-477" coordsize="108,460" path="m2857,-17l2965,-17,2965,-477,2857,-477,2857,-17xe" filled="t" fillcolor="#F1F1F1" stroked="f">
                <v:path arrowok="t"/>
                <v:fill/>
              </v:shape>
            </v:group>
            <v:group style="position:absolute;left:3317;top:-477;width:108;height:460" coordorigin="3317,-477" coordsize="108,460">
              <v:shape style="position:absolute;left:3317;top:-477;width:108;height:460" coordorigin="3317,-477" coordsize="108,460" path="m3317,-17l3425,-17,3425,-477,3317,-477,3317,-17xe" filled="t" fillcolor="#F1F1F1" stroked="f">
                <v:path arrowok="t"/>
                <v:fill/>
              </v:shape>
            </v:group>
            <v:group style="position:absolute;left:2965;top:-477;width:352;height:460" coordorigin="2965,-477" coordsize="352,460">
              <v:shape style="position:absolute;left:2965;top:-477;width:352;height:460" coordorigin="2965,-477" coordsize="352,460" path="m2965,-17l3317,-17,3317,-477,2965,-477,2965,-17e" filled="t" fillcolor="#F1F1F1" stroked="f">
                <v:path arrowok="t"/>
                <v:fill/>
              </v:shape>
            </v:group>
            <v:group style="position:absolute;left:3425;top:-477;width:108;height:460" coordorigin="3425,-477" coordsize="108,460">
              <v:shape style="position:absolute;left:3425;top:-477;width:108;height:460" coordorigin="3425,-477" coordsize="108,460" path="m3425,-17l3533,-17,3533,-477,3425,-477,3425,-17xe" filled="t" fillcolor="#F1F1F1" stroked="f">
                <v:path arrowok="t"/>
                <v:fill/>
              </v:shape>
            </v:group>
            <v:group style="position:absolute;left:5017;top:-477;width:112;height:460" coordorigin="5017,-477" coordsize="112,460">
              <v:shape style="position:absolute;left:5017;top:-477;width:112;height:460" coordorigin="5017,-477" coordsize="112,460" path="m5017,-17l5129,-17,5129,-477,5017,-477,5017,-17xe" filled="t" fillcolor="#F1F1F1" stroked="f">
                <v:path arrowok="t"/>
                <v:fill/>
              </v:shape>
            </v:group>
            <v:group style="position:absolute;left:3533;top:-477;width:1485;height:460" coordorigin="3533,-477" coordsize="1485,460">
              <v:shape style="position:absolute;left:3533;top:-477;width:1485;height:460" coordorigin="3533,-477" coordsize="1485,460" path="m3533,-17l5018,-17,5018,-477,3533,-477,3533,-17e" filled="t" fillcolor="#F1F1F1" stroked="f">
                <v:path arrowok="t"/>
                <v:fill/>
              </v:shape>
            </v:group>
            <v:group style="position:absolute;left:5130;top:-477;width:104;height:460" coordorigin="5130,-477" coordsize="104,460">
              <v:shape style="position:absolute;left:5130;top:-477;width:104;height:460" coordorigin="5130,-477" coordsize="104,460" path="m5130,-17l5234,-17,5234,-477,5130,-477,5130,-17xe" filled="t" fillcolor="#F1F1F1" stroked="f">
                <v:path arrowok="t"/>
                <v:fill/>
              </v:shape>
            </v:group>
            <v:group style="position:absolute;left:6438;top:-477;width:108;height:460" coordorigin="6438,-477" coordsize="108,460">
              <v:shape style="position:absolute;left:6438;top:-477;width:108;height:460" coordorigin="6438,-477" coordsize="108,460" path="m6438,-17l6546,-17,6546,-477,6438,-477,6438,-17xe" filled="t" fillcolor="#F1F1F1" stroked="f">
                <v:path arrowok="t"/>
                <v:fill/>
              </v:shape>
            </v:group>
            <v:group style="position:absolute;left:5234;top:-477;width:1205;height:460" coordorigin="5234,-477" coordsize="1205,460">
              <v:shape style="position:absolute;left:5234;top:-477;width:1205;height:460" coordorigin="5234,-477" coordsize="1205,460" path="m5234,-17l6438,-17,6438,-477,5234,-477,5234,-17e" filled="t" fillcolor="#F1F1F1" stroked="f">
                <v:path arrowok="t"/>
                <v:fill/>
              </v:shape>
            </v:group>
            <v:group style="position:absolute;left:6546;top:-477;width:108;height:460" coordorigin="6546,-477" coordsize="108,460">
              <v:shape style="position:absolute;left:6546;top:-477;width:108;height:460" coordorigin="6546,-477" coordsize="108,460" path="m6546,-17l6654,-17,6654,-477,6546,-477,6546,-17xe" filled="t" fillcolor="#F1F1F1" stroked="f">
                <v:path arrowok="t"/>
                <v:fill/>
              </v:shape>
            </v:group>
            <v:group style="position:absolute;left:7854;top:-477;width:108;height:460" coordorigin="7854,-477" coordsize="108,460">
              <v:shape style="position:absolute;left:7854;top:-477;width:108;height:460" coordorigin="7854,-477" coordsize="108,460" path="m7854,-17l7962,-17,7962,-477,7854,-477,7854,-17xe" filled="t" fillcolor="#F1F1F1" stroked="f">
                <v:path arrowok="t"/>
                <v:fill/>
              </v:shape>
            </v:group>
            <v:group style="position:absolute;left:6654;top:-477;width:1200;height:460" coordorigin="6654,-477" coordsize="1200,460">
              <v:shape style="position:absolute;left:6654;top:-477;width:1200;height:460" coordorigin="6654,-477" coordsize="1200,460" path="m6654,-17l7855,-17,7855,-477,6654,-477,6654,-17e" filled="t" fillcolor="#F1F1F1" stroked="f">
                <v:path arrowok="t"/>
                <v:fill/>
              </v:shape>
            </v:group>
            <v:group style="position:absolute;left:7963;top:-477;width:108;height:460" coordorigin="7963,-477" coordsize="108,460">
              <v:shape style="position:absolute;left:7963;top:-477;width:108;height:460" coordorigin="7963,-477" coordsize="108,460" path="m7963,-17l8070,-17,8070,-477,7963,-477,7963,-17xe" filled="t" fillcolor="#F1F1F1" stroked="f">
                <v:path arrowok="t"/>
                <v:fill/>
              </v:shape>
            </v:group>
            <v:group style="position:absolute;left:9415;top:-477;width:108;height:460" coordorigin="9415,-477" coordsize="108,460">
              <v:shape style="position:absolute;left:9415;top:-477;width:108;height:460" coordorigin="9415,-477" coordsize="108,460" path="m9415,-17l9523,-17,9523,-477,9415,-477,9415,-17xe" filled="t" fillcolor="#F1F1F1" stroked="f">
                <v:path arrowok="t"/>
                <v:fill/>
              </v:shape>
            </v:group>
            <v:group style="position:absolute;left:8070;top:-477;width:1345;height:460" coordorigin="8070,-477" coordsize="1345,460">
              <v:shape style="position:absolute;left:8070;top:-477;width:1345;height:460" coordorigin="8070,-477" coordsize="1345,460" path="m8070,-17l9415,-17,9415,-477,8070,-477,8070,-17e" filled="t" fillcolor="#F1F1F1" stroked="f">
                <v:path arrowok="t"/>
                <v:fill/>
              </v:shape>
            </v:group>
            <v:group style="position:absolute;left:1584;top:-487;width:7939;height:2" coordorigin="1584,-487" coordsize="7939,2">
              <v:shape style="position:absolute;left:1584;top:-487;width:7939;height:2" coordorigin="1584,-487" coordsize="7939,0" path="m1584,-487l9523,-487e" filled="f" stroked="t" strokeweight="1.1pt" strokecolor="#000000">
                <v:path arrowok="t"/>
              </v:shape>
            </v:group>
            <v:group style="position:absolute;left:1584;top:-7;width:7939;height:2" coordorigin="1584,-7" coordsize="7939,2">
              <v:shape style="position:absolute;left:1584;top:-7;width:7939;height:2" coordorigin="1584,-7" coordsize="7939,0" path="m1584,-7l9523,-7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8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8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6120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58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3760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27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153850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0817530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54" w:lineRule="exact"/>
        <w:ind w:left="573" w:right="-20"/>
        <w:jc w:val="left"/>
        <w:tabs>
          <w:tab w:pos="1980" w:val="left"/>
          <w:tab w:pos="3280" w:val="left"/>
          <w:tab w:pos="4740" w:val="left"/>
          <w:tab w:pos="5960" w:val="left"/>
          <w:tab w:pos="74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9.224998pt;margin-top:1.169545pt;width:396.93pt;height:.1pt;mso-position-horizontal-relative:page;mso-position-vertical-relative:paragraph;z-index:-897" coordorigin="1584,23" coordsize="7939,2">
            <v:shape style="position:absolute;left:1584;top:23;width:7939;height:2" coordorigin="1584,23" coordsize="7939,0" path="m1584,23l9523,23e" filled="f" stroked="t" strokeweight="1.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8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0005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8452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676297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9356678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4" w:lineRule="exact"/>
        <w:ind w:left="581" w:right="-20"/>
        <w:jc w:val="left"/>
        <w:tabs>
          <w:tab w:pos="1980" w:val="left"/>
          <w:tab w:pos="2900" w:val="left"/>
          <w:tab w:pos="4400" w:val="left"/>
          <w:tab w:pos="5660" w:val="left"/>
          <w:tab w:pos="71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9.224998pt;margin-top:1.109536pt;width:396.93pt;height:.1pt;mso-position-horizontal-relative:page;mso-position-vertical-relative:paragraph;z-index:-896" coordorigin="1584,22" coordsize="7939,2">
            <v:shape style="position:absolute;left:1584;top:22;width:7939;height:2" coordorigin="1584,22" coordsize="7939,0" path="m1584,22l9523,22e" filled="f" stroked="t" strokeweight="1.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8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000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0000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640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1800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2524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283167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2734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9571875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4" w:lineRule="exact"/>
        <w:ind w:left="569" w:right="-20"/>
        <w:jc w:val="left"/>
        <w:tabs>
          <w:tab w:pos="1980" w:val="left"/>
          <w:tab w:pos="3280" w:val="left"/>
          <w:tab w:pos="4740" w:val="left"/>
          <w:tab w:pos="5960" w:val="left"/>
          <w:tab w:pos="74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9.224998pt;margin-top:1.119534pt;width:396.93pt;height:.1pt;mso-position-horizontal-relative:page;mso-position-vertical-relative:paragraph;z-index:-895" coordorigin="1584,22" coordsize="7939,2">
            <v:shape style="position:absolute;left:1584;top:22;width:7939;height:2" coordorigin="1584,22" coordsize="7939,0" path="m1584,22l9523,22e" filled="f" stroked="t" strokeweight="1.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8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8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8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  <w:t>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8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60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0995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9081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478022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3"/>
        </w:rPr>
        <w:t>4853422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677" w:right="-20"/>
        <w:jc w:val="left"/>
        <w:tabs>
          <w:tab w:pos="1980" w:val="left"/>
          <w:tab w:pos="3320" w:val="left"/>
          <w:tab w:pos="4640" w:val="left"/>
          <w:tab w:pos="5960" w:val="left"/>
          <w:tab w:pos="74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9.224998pt;margin-top:1.135944pt;width:396.93pt;height:.1pt;mso-position-horizontal-relative:page;mso-position-vertical-relative:paragraph;z-index:-894" coordorigin="1584,23" coordsize="7939,2">
            <v:shape style="position:absolute;left:1584;top:23;width:7939;height:2" coordorigin="1584,23" coordsize="7939,0" path="m1584,23l9523,23e" filled="f" stroked="t" strokeweight="1.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Y)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60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1194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7765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911717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8223908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4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8.625pt;margin-top:1.135944pt;width:397.52pt;height:.1pt;mso-position-horizontal-relative:page;mso-position-vertical-relative:paragraph;z-index:-893" coordorigin="1573,23" coordsize="7950,2">
            <v:shape style="position:absolute;left:1573;top:23;width:7950;height:2" coordorigin="1573,23" coordsize="7950,0" path="m1573,23l9523,23e" filled="f" stroked="t" strokeweight="1.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umbe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Diolah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nul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022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1096" w:footer="972" w:top="1700" w:bottom="1160" w:left="1180" w:right="1200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4.6120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58.376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4.6120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58.3760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27.153850.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0" w:after="0" w:line="480" w:lineRule="auto"/>
        <w:ind w:left="261" w:right="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0,0005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0,0005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8452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0,676297d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9356678.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9640,180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1" w:after="0" w:line="480" w:lineRule="auto"/>
        <w:ind w:left="261" w:right="1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9640,1800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2524,283167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2734,957.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0995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7,9081.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0,0995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7,9081.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3,478022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2,4853422.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1,1194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0" w:after="0" w:line="480" w:lineRule="auto"/>
        <w:ind w:left="261" w:right="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19,7765.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1,1194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19,7765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9" w:after="0" w:line="240" w:lineRule="auto"/>
        <w:ind w:left="261" w:right="43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4,911717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2,822390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96" w:footer="972" w:top="1700" w:bottom="1160" w:left="1180" w:right="1200"/>
          <w:headerReference w:type="odd" r:id="rId19"/>
          <w:headerReference w:type="even" r:id="rId20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267" w:right="33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3" w:lineRule="exact"/>
        <w:ind w:left="326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e-Sam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-Sm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0" w:type="dxa"/>
      </w:tblPr>
      <w:tblGrid/>
      <w:tr>
        <w:trPr>
          <w:trHeight w:val="592" w:hRule="exact"/>
        </w:trPr>
        <w:tc>
          <w:tcPr>
            <w:tcW w:w="6214" w:type="dxa"/>
            <w:tcBorders>
              <w:top w:val="single" w:sz="16.8" w:space="0" w:color="000000"/>
              <w:bottom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/>
            <w:rPr/>
          </w:p>
        </w:tc>
        <w:tc>
          <w:tcPr>
            <w:tcW w:w="1028" w:type="dxa"/>
            <w:tcBorders>
              <w:top w:val="single" w:sz="16.8" w:space="0" w:color="000000"/>
              <w:bottom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PBV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(Y)</w:t>
            </w:r>
          </w:p>
        </w:tc>
      </w:tr>
      <w:tr>
        <w:trPr>
          <w:trHeight w:val="3769" w:hRule="exact"/>
        </w:trPr>
        <w:tc>
          <w:tcPr>
            <w:tcW w:w="6214" w:type="dxa"/>
            <w:vMerge w:val="restart"/>
            <w:tcBorders>
              <w:top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0" w:after="0" w:line="205" w:lineRule="exact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tabs>
                <w:tab w:pos="24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  <w:position w:val="5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5"/>
              </w:rPr>
              <w:t>,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5"/>
              </w:rPr>
              <w:t>b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5"/>
              </w:rPr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ean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64" w:right="24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ion</w:t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480" w:lineRule="auto"/>
              <w:ind w:left="2500" w:right="2905" w:firstLine="-2441"/>
              <w:jc w:val="left"/>
              <w:tabs>
                <w:tab w:pos="24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ega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3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ailed)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tabs>
                <w:tab w:pos="24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arlo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ailed)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Sig.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51"/>
              <w:jc w:val="right"/>
              <w:tabs>
                <w:tab w:pos="23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99%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Bound</w:t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5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pper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Bound</w:t>
            </w:r>
          </w:p>
        </w:tc>
        <w:tc>
          <w:tcPr>
            <w:tcW w:w="1028" w:type="dxa"/>
            <w:tcBorders>
              <w:top w:val="single" w:sz="16.8" w:space="0" w:color="000000"/>
              <w:bottom w:val="single" w:sz="16.8" w:space="0" w:color="FFFFFF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0" w:after="0" w:line="205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2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912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2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8224</w:t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2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149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2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149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2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094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2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149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2" w:right="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5"/>
              </w:rPr>
              <w:t>c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8" w:right="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5"/>
              </w:rPr>
              <w:t>d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452" w:hRule="exact"/>
        </w:trPr>
        <w:tc>
          <w:tcPr>
            <w:tcW w:w="6214" w:type="dxa"/>
            <w:vMerge/>
            <w:tcBorders>
              <w:left w:val="single" w:sz="16.8" w:space="0" w:color="000000"/>
              <w:right w:val="single" w:sz="16.8" w:space="0" w:color="000000"/>
            </w:tcBorders>
          </w:tcPr>
          <w:p>
            <w:pPr/>
            <w:rPr/>
          </w:p>
        </w:tc>
        <w:tc>
          <w:tcPr>
            <w:tcW w:w="1028" w:type="dxa"/>
            <w:tcBorders>
              <w:top w:val="single" w:sz="16.8" w:space="0" w:color="FFFFFF"/>
              <w:bottom w:val="single" w:sz="16.8" w:space="0" w:color="FFFFFF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0" w:after="0" w:line="205" w:lineRule="exact"/>
              <w:ind w:left="5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113</w:t>
            </w:r>
          </w:p>
        </w:tc>
      </w:tr>
      <w:tr>
        <w:trPr>
          <w:trHeight w:val="456" w:hRule="exact"/>
        </w:trPr>
        <w:tc>
          <w:tcPr>
            <w:tcW w:w="6214" w:type="dxa"/>
            <w:vMerge/>
            <w:tcBorders>
              <w:bottom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/>
            <w:rPr/>
          </w:p>
        </w:tc>
        <w:tc>
          <w:tcPr>
            <w:tcW w:w="1028" w:type="dxa"/>
            <w:tcBorders>
              <w:top w:val="single" w:sz="16.8" w:space="0" w:color="FFFFFF"/>
              <w:bottom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0" w:after="0" w:line="205" w:lineRule="exact"/>
              <w:ind w:left="5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130</w:t>
            </w:r>
          </w:p>
        </w:tc>
      </w:tr>
    </w:tbl>
    <w:p>
      <w:pPr>
        <w:spacing w:before="0" w:after="0" w:line="226" w:lineRule="exact"/>
        <w:ind w:left="188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umber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und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ang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dio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261" w:right="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0,130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0,005.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4" w:right="40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95" w:right="31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5.39978" w:type="dxa"/>
      </w:tblPr>
      <w:tblGrid/>
      <w:tr>
        <w:trPr>
          <w:trHeight w:val="514" w:hRule="exact"/>
        </w:trPr>
        <w:tc>
          <w:tcPr>
            <w:tcW w:w="8383" w:type="dxa"/>
            <w:gridSpan w:val="2"/>
            <w:tcBorders>
              <w:top w:val="single" w:sz="4.00016" w:space="0" w:color="000000"/>
              <w:bottom w:val="single" w:sz="4.00016" w:space="0" w:color="000000"/>
              <w:left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spacing w:before="0" w:after="0" w:line="249" w:lineRule="exact"/>
              <w:ind w:left="369" w:right="-20"/>
              <w:jc w:val="left"/>
              <w:tabs>
                <w:tab w:pos="1880" w:val="left"/>
                <w:tab w:pos="3700" w:val="left"/>
                <w:tab w:pos="59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17" w:hRule="exact"/>
        </w:trPr>
        <w:tc>
          <w:tcPr>
            <w:tcW w:w="1561" w:type="dxa"/>
            <w:tcBorders>
              <w:top w:val="single" w:sz="4.00016" w:space="0" w:color="000000"/>
              <w:bottom w:val="single" w:sz="4.00016" w:space="0" w:color="000000"/>
              <w:left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spacing w:before="0" w:after="0" w:line="251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6823" w:type="dxa"/>
            <w:tcBorders>
              <w:top w:val="single" w:sz="4.00016" w:space="0" w:color="000000"/>
              <w:bottom w:val="single" w:sz="4.00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897" w:right="-20"/>
              <w:jc w:val="left"/>
              <w:tabs>
                <w:tab w:pos="2440" w:val="left"/>
                <w:tab w:pos="35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516" w:hRule="exact"/>
        </w:trPr>
        <w:tc>
          <w:tcPr>
            <w:tcW w:w="1561" w:type="dxa"/>
            <w:tcBorders>
              <w:top w:val="single" w:sz="4.00016" w:space="0" w:color="000000"/>
              <w:bottom w:val="single" w:sz="4.00016" w:space="0" w:color="000000"/>
              <w:left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spacing w:before="0" w:after="0" w:line="250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6823" w:type="dxa"/>
            <w:tcBorders>
              <w:top w:val="single" w:sz="4.00016" w:space="0" w:color="000000"/>
              <w:bottom w:val="single" w:sz="4.0001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897" w:right="-20"/>
              <w:jc w:val="left"/>
              <w:tabs>
                <w:tab w:pos="2440" w:val="left"/>
                <w:tab w:pos="35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</w:tbl>
    <w:p>
      <w:pPr>
        <w:jc w:val="left"/>
        <w:spacing w:after="0"/>
        <w:sectPr>
          <w:pgMar w:header="1096" w:footer="972" w:top="1700" w:bottom="1160" w:left="1180" w:right="1200"/>
          <w:pgSz w:w="12240" w:h="1584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5.400009" w:type="dxa"/>
      </w:tblPr>
      <w:tblGrid/>
      <w:tr>
        <w:trPr>
          <w:trHeight w:val="516" w:hRule="exact"/>
        </w:trPr>
        <w:tc>
          <w:tcPr>
            <w:tcW w:w="1561" w:type="dxa"/>
            <w:tcBorders>
              <w:top w:val="single" w:sz="4" w:space="0" w:color="000000"/>
              <w:bottom w:val="single" w:sz="3.99992" w:space="0" w:color="000000"/>
              <w:left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spacing w:before="1" w:after="0" w:line="240" w:lineRule="auto"/>
              <w:ind w:left="1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6823" w:type="dxa"/>
            <w:tcBorders>
              <w:top w:val="single" w:sz="4" w:space="0" w:color="000000"/>
              <w:bottom w:val="single" w:sz="3.9999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897" w:right="-20"/>
              <w:jc w:val="left"/>
              <w:tabs>
                <w:tab w:pos="2440" w:val="left"/>
                <w:tab w:pos="35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516" w:hRule="exact"/>
        </w:trPr>
        <w:tc>
          <w:tcPr>
            <w:tcW w:w="1561" w:type="dxa"/>
            <w:tcBorders>
              <w:top w:val="single" w:sz="3.99992" w:space="0" w:color="000000"/>
              <w:bottom w:val="single" w:sz="4" w:space="0" w:color="000000"/>
              <w:left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spacing w:before="0" w:after="0" w:line="251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6823" w:type="dxa"/>
            <w:tcBorders>
              <w:top w:val="single" w:sz="3.99992" w:space="0" w:color="000000"/>
              <w:bottom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897" w:right="-20"/>
              <w:jc w:val="left"/>
              <w:tabs>
                <w:tab w:pos="2440" w:val="left"/>
                <w:tab w:pos="35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</w:tbl>
    <w:p>
      <w:pPr>
        <w:spacing w:before="0" w:after="0" w:line="240" w:lineRule="auto"/>
        <w:ind w:left="9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4.5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0,1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4" w:right="40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96" w:right="30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8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9.090162pt;height:279.720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261" w:right="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4.6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068" w:footer="972" w:top="1260" w:bottom="1160" w:left="1180" w:right="1200"/>
          <w:headerReference w:type="odd" r:id="rId21"/>
          <w:headerReference w:type="even" r:id="rId22"/>
          <w:pgSz w:w="12240" w:h="1584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112" w:right="33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7" w:lineRule="exact"/>
        <w:ind w:left="4175" w:right="4130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mma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5"/>
        </w:rPr>
        <w:t>b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28.000031" w:type="dxa"/>
      </w:tblPr>
      <w:tblGrid/>
      <w:tr>
        <w:trPr>
          <w:trHeight w:val="868" w:hRule="exact"/>
        </w:trPr>
        <w:tc>
          <w:tcPr>
            <w:tcW w:w="796" w:type="dxa"/>
            <w:tcBorders>
              <w:top w:val="single" w:sz="16.8" w:space="0" w:color="000000"/>
              <w:bottom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odel</w:t>
            </w:r>
          </w:p>
        </w:tc>
        <w:tc>
          <w:tcPr>
            <w:tcW w:w="1031" w:type="dxa"/>
            <w:tcBorders>
              <w:top w:val="single" w:sz="16.8" w:space="0" w:color="000000"/>
              <w:bottom w:val="single" w:sz="16.8" w:space="0" w:color="000000"/>
              <w:left w:val="single" w:sz="16.8" w:space="0" w:color="000000"/>
              <w:right w:val="single" w:sz="8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3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092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8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Square</w:t>
            </w:r>
          </w:p>
        </w:tc>
        <w:tc>
          <w:tcPr>
            <w:tcW w:w="1476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8.8" w:space="0" w:color="000000"/>
            </w:tcBorders>
          </w:tcPr>
          <w:p>
            <w:pPr>
              <w:spacing w:before="0" w:after="0" w:line="205" w:lineRule="exact"/>
              <w:ind w:left="250" w:right="2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Adju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2" w:right="3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Square</w:t>
            </w:r>
          </w:p>
        </w:tc>
        <w:tc>
          <w:tcPr>
            <w:tcW w:w="1476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8.8" w:space="0" w:color="000000"/>
            </w:tcBorders>
          </w:tcPr>
          <w:p>
            <w:pPr>
              <w:spacing w:before="0" w:after="0" w:line="205" w:lineRule="exact"/>
              <w:ind w:left="58" w:right="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Error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2" w:right="3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479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16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urbin-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</w:p>
        </w:tc>
      </w:tr>
      <w:tr>
        <w:trPr>
          <w:trHeight w:val="456" w:hRule="exact"/>
        </w:trPr>
        <w:tc>
          <w:tcPr>
            <w:tcW w:w="796" w:type="dxa"/>
            <w:tcBorders>
              <w:top w:val="single" w:sz="16.8" w:space="0" w:color="000000"/>
              <w:bottom w:val="single" w:sz="16.8" w:space="0" w:color="000000"/>
              <w:left w:val="single" w:sz="16.8" w:space="0" w:color="000000"/>
              <w:right w:val="single" w:sz="16.8" w:space="0" w:color="000000"/>
            </w:tcBorders>
          </w:tcPr>
          <w:p>
            <w:pPr>
              <w:spacing w:before="0" w:after="0" w:line="205" w:lineRule="exact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1031" w:type="dxa"/>
            <w:tcBorders>
              <w:top w:val="single" w:sz="16.8" w:space="0" w:color="000000"/>
              <w:bottom w:val="single" w:sz="16.8" w:space="0" w:color="000000"/>
              <w:left w:val="single" w:sz="16.8" w:space="0" w:color="000000"/>
              <w:right w:val="single" w:sz="8.8" w:space="0" w:color="000000"/>
            </w:tcBorders>
          </w:tcPr>
          <w:p>
            <w:pPr>
              <w:spacing w:before="0" w:after="0" w:line="205" w:lineRule="exact"/>
              <w:ind w:left="523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5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092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8.8" w:space="0" w:color="000000"/>
            </w:tcBorders>
          </w:tcPr>
          <w:p>
            <w:pPr>
              <w:spacing w:before="0" w:after="0" w:line="205" w:lineRule="exact"/>
              <w:ind w:left="6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146</w:t>
            </w:r>
          </w:p>
        </w:tc>
        <w:tc>
          <w:tcPr>
            <w:tcW w:w="1476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8.8" w:space="0" w:color="000000"/>
            </w:tcBorders>
          </w:tcPr>
          <w:p>
            <w:pPr>
              <w:spacing w:before="0" w:after="0" w:line="205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460</w:t>
            </w:r>
          </w:p>
        </w:tc>
        <w:tc>
          <w:tcPr>
            <w:tcW w:w="1476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8.8" w:space="0" w:color="000000"/>
            </w:tcBorders>
          </w:tcPr>
          <w:p>
            <w:pPr>
              <w:spacing w:before="0" w:after="0" w:line="205" w:lineRule="exact"/>
              <w:ind w:left="5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5192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8737</w:t>
            </w:r>
          </w:p>
        </w:tc>
        <w:tc>
          <w:tcPr>
            <w:tcW w:w="1479" w:type="dxa"/>
            <w:tcBorders>
              <w:top w:val="single" w:sz="16.8" w:space="0" w:color="000000"/>
              <w:bottom w:val="single" w:sz="16.8" w:space="0" w:color="000000"/>
              <w:left w:val="single" w:sz="8.8" w:space="0" w:color="000000"/>
              <w:right w:val="single" w:sz="16.8" w:space="0" w:color="000000"/>
            </w:tcBorders>
          </w:tcPr>
          <w:p>
            <w:pPr>
              <w:spacing w:before="0" w:after="0" w:line="205" w:lineRule="exact"/>
              <w:ind w:left="9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879</w:t>
            </w:r>
          </w:p>
        </w:tc>
      </w:tr>
    </w:tbl>
    <w:p>
      <w:pPr>
        <w:spacing w:before="0" w:after="0" w:line="251" w:lineRule="exact"/>
        <w:ind w:left="6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261" w:right="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1,879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1.7215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-du)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2,2785.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(4-du).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4" w:right="40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72" w:right="30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167" w:right="4505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ef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6"/>
        </w:rPr>
        <w:t>a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9.150009" w:type="dxa"/>
      </w:tblPr>
      <w:tblGrid/>
      <w:tr>
        <w:trPr>
          <w:trHeight w:val="856" w:hRule="exact"/>
        </w:trPr>
        <w:tc>
          <w:tcPr>
            <w:tcW w:w="1841" w:type="dxa"/>
            <w:vMerge w:val="restart"/>
            <w:gridSpan w:val="2"/>
            <w:tcBorders>
              <w:top w:val="single" w:sz="18.6" w:space="0" w:color="000000"/>
              <w:left w:val="single" w:sz="18.6" w:space="0" w:color="000000"/>
              <w:right w:val="single" w:sz="18.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8" w:right="5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odel</w:t>
            </w:r>
          </w:p>
        </w:tc>
        <w:tc>
          <w:tcPr>
            <w:tcW w:w="1802" w:type="dxa"/>
            <w:gridSpan w:val="2"/>
            <w:tcBorders>
              <w:top w:val="single" w:sz="18.6" w:space="0" w:color="000000"/>
              <w:bottom w:val="single" w:sz="5.60008" w:space="0" w:color="000000"/>
              <w:left w:val="single" w:sz="18.4" w:space="0" w:color="000000"/>
              <w:right w:val="single" w:sz="3.99992" w:space="0" w:color="000000"/>
            </w:tcBorders>
          </w:tcPr>
          <w:p>
            <w:pPr>
              <w:spacing w:before="0" w:after="0" w:line="205" w:lineRule="exact"/>
              <w:ind w:left="213" w:right="2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andard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ed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3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569" w:type="dxa"/>
            <w:tcBorders>
              <w:top w:val="single" w:sz="18.6" w:space="0" w:color="000000"/>
              <w:bottom w:val="single" w:sz="5.60008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5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andardi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ed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844" w:type="dxa"/>
            <w:vMerge w:val="restart"/>
            <w:tcBorders>
              <w:top w:val="single" w:sz="18.6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30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</w:p>
        </w:tc>
        <w:tc>
          <w:tcPr>
            <w:tcW w:w="1130" w:type="dxa"/>
            <w:vMerge w:val="restart"/>
            <w:tcBorders>
              <w:top w:val="single" w:sz="18.6" w:space="0" w:color="000000"/>
              <w:left w:val="single" w:sz="3.99992" w:space="0" w:color="000000"/>
              <w:right w:val="single" w:sz="18.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6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Sig.</w:t>
            </w:r>
          </w:p>
        </w:tc>
      </w:tr>
      <w:tr>
        <w:trPr>
          <w:trHeight w:val="856" w:hRule="exact"/>
        </w:trPr>
        <w:tc>
          <w:tcPr>
            <w:tcW w:w="1841" w:type="dxa"/>
            <w:vMerge/>
            <w:gridSpan w:val="2"/>
            <w:tcBorders>
              <w:bottom w:val="single" w:sz="18.4" w:space="0" w:color="000000"/>
              <w:left w:val="single" w:sz="18.6" w:space="0" w:color="000000"/>
              <w:right w:val="single" w:sz="18.4" w:space="0" w:color="000000"/>
            </w:tcBorders>
          </w:tcPr>
          <w:p>
            <w:pPr/>
            <w:rPr/>
          </w:p>
        </w:tc>
        <w:tc>
          <w:tcPr>
            <w:tcW w:w="810" w:type="dxa"/>
            <w:tcBorders>
              <w:top w:val="single" w:sz="5.60008" w:space="0" w:color="000000"/>
              <w:bottom w:val="single" w:sz="18.4" w:space="0" w:color="000000"/>
              <w:left w:val="single" w:sz="18.4" w:space="0" w:color="000000"/>
              <w:right w:val="single" w:sz="4.000080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0" w:right="28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</w:p>
        </w:tc>
        <w:tc>
          <w:tcPr>
            <w:tcW w:w="992" w:type="dxa"/>
            <w:tcBorders>
              <w:top w:val="single" w:sz="5.60008" w:space="0" w:color="000000"/>
              <w:bottom w:val="single" w:sz="18.4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>
              <w:spacing w:before="0" w:after="0" w:line="205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d.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Error</w:t>
            </w:r>
          </w:p>
        </w:tc>
        <w:tc>
          <w:tcPr>
            <w:tcW w:w="1569" w:type="dxa"/>
            <w:tcBorders>
              <w:top w:val="single" w:sz="5.60008" w:space="0" w:color="000000"/>
              <w:bottom w:val="single" w:sz="18.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8" w:right="5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844" w:type="dxa"/>
            <w:vMerge/>
            <w:tcBorders>
              <w:bottom w:val="single" w:sz="18.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/>
            <w:rPr/>
          </w:p>
        </w:tc>
        <w:tc>
          <w:tcPr>
            <w:tcW w:w="1130" w:type="dxa"/>
            <w:vMerge/>
            <w:tcBorders>
              <w:bottom w:val="single" w:sz="18.4" w:space="0" w:color="000000"/>
              <w:left w:val="single" w:sz="3.99992" w:space="0" w:color="000000"/>
              <w:right w:val="single" w:sz="18.4" w:space="0" w:color="000000"/>
            </w:tcBorders>
          </w:tcPr>
          <w:p>
            <w:pPr/>
            <w:rPr/>
          </w:p>
        </w:tc>
      </w:tr>
      <w:tr>
        <w:trPr>
          <w:trHeight w:val="440" w:hRule="exact"/>
        </w:trPr>
        <w:tc>
          <w:tcPr>
            <w:tcW w:w="438" w:type="dxa"/>
            <w:vMerge w:val="restart"/>
            <w:tcBorders>
              <w:top w:val="single" w:sz="18.4" w:space="0" w:color="000000"/>
              <w:left w:val="single" w:sz="18.6" w:space="0" w:color="000000"/>
              <w:right w:val="single" w:sz="4.000080" w:space="0" w:color="000000"/>
            </w:tcBorders>
          </w:tcPr>
          <w:p>
            <w:pPr>
              <w:spacing w:before="0" w:after="0" w:line="205" w:lineRule="exact"/>
              <w:ind w:left="114" w:right="1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1403" w:type="dxa"/>
            <w:tcBorders>
              <w:top w:val="single" w:sz="18.4" w:space="0" w:color="000000"/>
              <w:bottom w:val="single" w:sz="5.59984" w:space="0" w:color="000000"/>
              <w:left w:val="single" w:sz="4.000080" w:space="0" w:color="000000"/>
              <w:right w:val="single" w:sz="18.4" w:space="0" w:color="000000"/>
            </w:tcBorders>
          </w:tcPr>
          <w:p>
            <w:pPr>
              <w:spacing w:before="0" w:after="0" w:line="205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810" w:type="dxa"/>
            <w:tcBorders>
              <w:top w:val="single" w:sz="18.4" w:space="0" w:color="000000"/>
              <w:bottom w:val="single" w:sz="5.59984" w:space="0" w:color="000000"/>
              <w:left w:val="single" w:sz="18.4" w:space="0" w:color="000000"/>
              <w:right w:val="single" w:sz="4.000080" w:space="0" w:color="000000"/>
            </w:tcBorders>
          </w:tcPr>
          <w:p>
            <w:pPr>
              <w:spacing w:before="0" w:after="0" w:line="205" w:lineRule="exact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061</w:t>
            </w:r>
          </w:p>
        </w:tc>
        <w:tc>
          <w:tcPr>
            <w:tcW w:w="992" w:type="dxa"/>
            <w:tcBorders>
              <w:top w:val="single" w:sz="18.4" w:space="0" w:color="000000"/>
              <w:bottom w:val="single" w:sz="5.59984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>
              <w:spacing w:before="0" w:after="0" w:line="205" w:lineRule="exact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720</w:t>
            </w:r>
          </w:p>
        </w:tc>
        <w:tc>
          <w:tcPr>
            <w:tcW w:w="1569" w:type="dxa"/>
            <w:tcBorders>
              <w:top w:val="single" w:sz="18.4" w:space="0" w:color="000000"/>
              <w:bottom w:val="single" w:sz="5.5998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18.4" w:space="0" w:color="000000"/>
              <w:bottom w:val="single" w:sz="5.5998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5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416</w:t>
            </w:r>
          </w:p>
        </w:tc>
        <w:tc>
          <w:tcPr>
            <w:tcW w:w="1130" w:type="dxa"/>
            <w:tcBorders>
              <w:top w:val="single" w:sz="18.4" w:space="0" w:color="000000"/>
              <w:bottom w:val="single" w:sz="5.59984" w:space="0" w:color="000000"/>
              <w:left w:val="single" w:sz="3.99992" w:space="0" w:color="000000"/>
              <w:right w:val="single" w:sz="18.4" w:space="0" w:color="000000"/>
            </w:tcBorders>
          </w:tcPr>
          <w:p>
            <w:pPr>
              <w:spacing w:before="0" w:after="0" w:line="205" w:lineRule="exact"/>
              <w:ind w:left="346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000</w:t>
            </w:r>
          </w:p>
        </w:tc>
      </w:tr>
      <w:tr>
        <w:trPr>
          <w:trHeight w:val="840" w:hRule="exact"/>
        </w:trPr>
        <w:tc>
          <w:tcPr>
            <w:tcW w:w="438" w:type="dxa"/>
            <w:vMerge/>
            <w:tcBorders>
              <w:left w:val="single" w:sz="18.6" w:space="0" w:color="000000"/>
              <w:right w:val="single" w:sz="4.000080" w:space="0" w:color="000000"/>
            </w:tcBorders>
          </w:tcPr>
          <w:p>
            <w:pPr/>
            <w:rPr/>
          </w:p>
        </w:tc>
        <w:tc>
          <w:tcPr>
            <w:tcW w:w="1403" w:type="dxa"/>
            <w:tcBorders>
              <w:top w:val="single" w:sz="5.59984" w:space="0" w:color="000000"/>
              <w:bottom w:val="single" w:sz="5.59984" w:space="0" w:color="000000"/>
              <w:left w:val="single" w:sz="4.000080" w:space="0" w:color="000000"/>
              <w:right w:val="single" w:sz="18.4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(X1)</w:t>
            </w:r>
          </w:p>
        </w:tc>
        <w:tc>
          <w:tcPr>
            <w:tcW w:w="810" w:type="dxa"/>
            <w:tcBorders>
              <w:top w:val="single" w:sz="5.59984" w:space="0" w:color="000000"/>
              <w:bottom w:val="single" w:sz="5.59984" w:space="0" w:color="000000"/>
              <w:left w:val="single" w:sz="18.4" w:space="0" w:color="000000"/>
              <w:right w:val="single" w:sz="4.00008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037</w:t>
            </w:r>
          </w:p>
        </w:tc>
        <w:tc>
          <w:tcPr>
            <w:tcW w:w="992" w:type="dxa"/>
            <w:tcBorders>
              <w:top w:val="single" w:sz="5.59984" w:space="0" w:color="000000"/>
              <w:bottom w:val="single" w:sz="5.59984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022</w:t>
            </w:r>
          </w:p>
        </w:tc>
        <w:tc>
          <w:tcPr>
            <w:tcW w:w="1569" w:type="dxa"/>
            <w:tcBorders>
              <w:top w:val="single" w:sz="5.59984" w:space="0" w:color="000000"/>
              <w:bottom w:val="single" w:sz="5.5998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8" w:right="5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174</w:t>
            </w:r>
          </w:p>
        </w:tc>
        <w:tc>
          <w:tcPr>
            <w:tcW w:w="844" w:type="dxa"/>
            <w:tcBorders>
              <w:top w:val="single" w:sz="5.59984" w:space="0" w:color="000000"/>
              <w:bottom w:val="single" w:sz="5.5998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5" w:lineRule="exact"/>
              <w:ind w:left="354" w:right="3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8" w:right="1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720</w:t>
            </w:r>
          </w:p>
        </w:tc>
        <w:tc>
          <w:tcPr>
            <w:tcW w:w="1130" w:type="dxa"/>
            <w:tcBorders>
              <w:top w:val="single" w:sz="5.59984" w:space="0" w:color="000000"/>
              <w:bottom w:val="single" w:sz="5.59984" w:space="0" w:color="000000"/>
              <w:left w:val="single" w:sz="3.99992" w:space="0" w:color="000000"/>
              <w:right w:val="single" w:sz="18.4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6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091</w:t>
            </w:r>
          </w:p>
        </w:tc>
      </w:tr>
      <w:tr>
        <w:trPr>
          <w:trHeight w:val="424" w:hRule="exact"/>
        </w:trPr>
        <w:tc>
          <w:tcPr>
            <w:tcW w:w="438" w:type="dxa"/>
            <w:vMerge/>
            <w:tcBorders>
              <w:left w:val="single" w:sz="18.6" w:space="0" w:color="000000"/>
              <w:right w:val="single" w:sz="4.000080" w:space="0" w:color="000000"/>
            </w:tcBorders>
          </w:tcPr>
          <w:p>
            <w:pPr/>
            <w:rPr/>
          </w:p>
        </w:tc>
        <w:tc>
          <w:tcPr>
            <w:tcW w:w="1403" w:type="dxa"/>
            <w:tcBorders>
              <w:top w:val="single" w:sz="5.59984" w:space="0" w:color="000000"/>
              <w:bottom w:val="single" w:sz="5.59984" w:space="0" w:color="000000"/>
              <w:left w:val="single" w:sz="4.000080" w:space="0" w:color="000000"/>
              <w:right w:val="single" w:sz="18.4" w:space="0" w:color="000000"/>
            </w:tcBorders>
          </w:tcPr>
          <w:p>
            <w:pPr>
              <w:spacing w:before="0" w:after="0" w:line="201" w:lineRule="exact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(X2)</w:t>
            </w:r>
          </w:p>
        </w:tc>
        <w:tc>
          <w:tcPr>
            <w:tcW w:w="810" w:type="dxa"/>
            <w:tcBorders>
              <w:top w:val="single" w:sz="5.59984" w:space="0" w:color="000000"/>
              <w:bottom w:val="single" w:sz="5.59984" w:space="0" w:color="000000"/>
              <w:left w:val="single" w:sz="18.4" w:space="0" w:color="000000"/>
              <w:right w:val="single" w:sz="4.000080" w:space="0" w:color="000000"/>
            </w:tcBorders>
          </w:tcPr>
          <w:p>
            <w:pPr>
              <w:spacing w:before="0" w:after="0" w:line="201" w:lineRule="exact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889</w:t>
            </w:r>
          </w:p>
        </w:tc>
        <w:tc>
          <w:tcPr>
            <w:tcW w:w="992" w:type="dxa"/>
            <w:tcBorders>
              <w:top w:val="single" w:sz="5.59984" w:space="0" w:color="000000"/>
              <w:bottom w:val="single" w:sz="5.59984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302</w:t>
            </w:r>
          </w:p>
        </w:tc>
        <w:tc>
          <w:tcPr>
            <w:tcW w:w="1569" w:type="dxa"/>
            <w:tcBorders>
              <w:top w:val="single" w:sz="5.59984" w:space="0" w:color="000000"/>
              <w:bottom w:val="single" w:sz="5.5998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570" w:right="5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626</w:t>
            </w:r>
          </w:p>
        </w:tc>
        <w:tc>
          <w:tcPr>
            <w:tcW w:w="844" w:type="dxa"/>
            <w:tcBorders>
              <w:top w:val="single" w:sz="5.59984" w:space="0" w:color="000000"/>
              <w:bottom w:val="single" w:sz="5.59984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243</w:t>
            </w:r>
          </w:p>
        </w:tc>
        <w:tc>
          <w:tcPr>
            <w:tcW w:w="1130" w:type="dxa"/>
            <w:tcBorders>
              <w:top w:val="single" w:sz="5.59984" w:space="0" w:color="000000"/>
              <w:bottom w:val="single" w:sz="5.59984" w:space="0" w:color="000000"/>
              <w:left w:val="single" w:sz="3.99992" w:space="0" w:color="000000"/>
              <w:right w:val="single" w:sz="18.4" w:space="0" w:color="000000"/>
            </w:tcBorders>
          </w:tcPr>
          <w:p>
            <w:pPr>
              <w:spacing w:before="0" w:after="0" w:line="201" w:lineRule="exact"/>
              <w:ind w:left="346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007</w:t>
            </w:r>
          </w:p>
        </w:tc>
      </w:tr>
      <w:tr>
        <w:trPr>
          <w:trHeight w:val="424" w:hRule="exact"/>
        </w:trPr>
        <w:tc>
          <w:tcPr>
            <w:tcW w:w="438" w:type="dxa"/>
            <w:vMerge/>
            <w:tcBorders>
              <w:left w:val="single" w:sz="18.6" w:space="0" w:color="000000"/>
              <w:right w:val="single" w:sz="4.000080" w:space="0" w:color="000000"/>
            </w:tcBorders>
          </w:tcPr>
          <w:p>
            <w:pPr/>
            <w:rPr/>
          </w:p>
        </w:tc>
        <w:tc>
          <w:tcPr>
            <w:tcW w:w="1403" w:type="dxa"/>
            <w:tcBorders>
              <w:top w:val="single" w:sz="5.59984" w:space="0" w:color="000000"/>
              <w:bottom w:val="single" w:sz="5.60032" w:space="0" w:color="000000"/>
              <w:left w:val="single" w:sz="4.000080" w:space="0" w:color="000000"/>
              <w:right w:val="single" w:sz="18.4" w:space="0" w:color="000000"/>
            </w:tcBorders>
          </w:tcPr>
          <w:p>
            <w:pPr>
              <w:spacing w:before="0" w:after="0" w:line="201" w:lineRule="exact"/>
              <w:ind w:left="3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(X3)</w:t>
            </w:r>
          </w:p>
        </w:tc>
        <w:tc>
          <w:tcPr>
            <w:tcW w:w="810" w:type="dxa"/>
            <w:tcBorders>
              <w:top w:val="single" w:sz="5.59984" w:space="0" w:color="000000"/>
              <w:bottom w:val="single" w:sz="5.60032" w:space="0" w:color="000000"/>
              <w:left w:val="single" w:sz="18.4" w:space="0" w:color="000000"/>
              <w:right w:val="single" w:sz="4.000080" w:space="0" w:color="000000"/>
            </w:tcBorders>
          </w:tcPr>
          <w:p>
            <w:pPr>
              <w:spacing w:before="0" w:after="0" w:line="201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001</w:t>
            </w:r>
          </w:p>
        </w:tc>
        <w:tc>
          <w:tcPr>
            <w:tcW w:w="992" w:type="dxa"/>
            <w:tcBorders>
              <w:top w:val="single" w:sz="5.59984" w:space="0" w:color="000000"/>
              <w:bottom w:val="single" w:sz="5.60032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000</w:t>
            </w:r>
          </w:p>
        </w:tc>
        <w:tc>
          <w:tcPr>
            <w:tcW w:w="1569" w:type="dxa"/>
            <w:tcBorders>
              <w:top w:val="single" w:sz="5.59984" w:space="0" w:color="000000"/>
              <w:bottom w:val="single" w:sz="5.60032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570" w:right="5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</w:t>
            </w:r>
          </w:p>
        </w:tc>
        <w:tc>
          <w:tcPr>
            <w:tcW w:w="844" w:type="dxa"/>
            <w:tcBorders>
              <w:top w:val="single" w:sz="5.59984" w:space="0" w:color="000000"/>
              <w:bottom w:val="single" w:sz="5.60032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073</w:t>
            </w:r>
          </w:p>
        </w:tc>
        <w:tc>
          <w:tcPr>
            <w:tcW w:w="1130" w:type="dxa"/>
            <w:tcBorders>
              <w:top w:val="single" w:sz="5.59984" w:space="0" w:color="000000"/>
              <w:bottom w:val="single" w:sz="5.60032" w:space="0" w:color="000000"/>
              <w:left w:val="single" w:sz="3.99992" w:space="0" w:color="000000"/>
              <w:right w:val="single" w:sz="18.4" w:space="0" w:color="000000"/>
            </w:tcBorders>
          </w:tcPr>
          <w:p>
            <w:pPr>
              <w:spacing w:before="0" w:after="0" w:line="201" w:lineRule="exact"/>
              <w:ind w:left="346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</w:t>
            </w:r>
          </w:p>
        </w:tc>
      </w:tr>
      <w:tr>
        <w:trPr>
          <w:trHeight w:val="425" w:hRule="exact"/>
        </w:trPr>
        <w:tc>
          <w:tcPr>
            <w:tcW w:w="438" w:type="dxa"/>
            <w:vMerge/>
            <w:tcBorders>
              <w:left w:val="single" w:sz="18.6" w:space="0" w:color="000000"/>
              <w:right w:val="single" w:sz="4.000080" w:space="0" w:color="000000"/>
            </w:tcBorders>
          </w:tcPr>
          <w:p>
            <w:pPr/>
            <w:rPr/>
          </w:p>
        </w:tc>
        <w:tc>
          <w:tcPr>
            <w:tcW w:w="1403" w:type="dxa"/>
            <w:tcBorders>
              <w:top w:val="single" w:sz="5.60032" w:space="0" w:color="000000"/>
              <w:bottom w:val="single" w:sz="5.67968" w:space="0" w:color="000000"/>
              <w:left w:val="single" w:sz="4.000080" w:space="0" w:color="000000"/>
              <w:right w:val="single" w:sz="18.4" w:space="0" w:color="000000"/>
            </w:tcBorders>
          </w:tcPr>
          <w:p>
            <w:pPr>
              <w:spacing w:before="0" w:after="0" w:line="201" w:lineRule="exact"/>
              <w:ind w:left="3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OE(X4)</w:t>
            </w:r>
          </w:p>
        </w:tc>
        <w:tc>
          <w:tcPr>
            <w:tcW w:w="810" w:type="dxa"/>
            <w:tcBorders>
              <w:top w:val="single" w:sz="5.60032" w:space="0" w:color="000000"/>
              <w:bottom w:val="single" w:sz="5.67968" w:space="0" w:color="000000"/>
              <w:left w:val="single" w:sz="18.4" w:space="0" w:color="000000"/>
              <w:right w:val="single" w:sz="4.000080" w:space="0" w:color="000000"/>
            </w:tcBorders>
          </w:tcPr>
          <w:p>
            <w:pPr>
              <w:spacing w:before="0" w:after="0" w:line="201" w:lineRule="exact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487</w:t>
            </w:r>
          </w:p>
        </w:tc>
        <w:tc>
          <w:tcPr>
            <w:tcW w:w="992" w:type="dxa"/>
            <w:tcBorders>
              <w:top w:val="single" w:sz="5.60032" w:space="0" w:color="000000"/>
              <w:bottom w:val="single" w:sz="5.67968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3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</w:t>
            </w:r>
          </w:p>
        </w:tc>
        <w:tc>
          <w:tcPr>
            <w:tcW w:w="1569" w:type="dxa"/>
            <w:tcBorders>
              <w:top w:val="single" w:sz="5.60032" w:space="0" w:color="000000"/>
              <w:bottom w:val="single" w:sz="5.67968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538" w:right="5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429</w:t>
            </w:r>
          </w:p>
        </w:tc>
        <w:tc>
          <w:tcPr>
            <w:tcW w:w="844" w:type="dxa"/>
            <w:tcBorders>
              <w:top w:val="single" w:sz="5.60032" w:space="0" w:color="000000"/>
              <w:bottom w:val="single" w:sz="5.67968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>
              <w:spacing w:before="0" w:after="0" w:line="201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481</w:t>
            </w:r>
          </w:p>
        </w:tc>
        <w:tc>
          <w:tcPr>
            <w:tcW w:w="1130" w:type="dxa"/>
            <w:tcBorders>
              <w:top w:val="single" w:sz="5.60032" w:space="0" w:color="000000"/>
              <w:bottom w:val="single" w:sz="5.67968" w:space="0" w:color="000000"/>
              <w:left w:val="single" w:sz="3.99992" w:space="0" w:color="000000"/>
              <w:right w:val="single" w:sz="18.4" w:space="0" w:color="000000"/>
            </w:tcBorders>
          </w:tcPr>
          <w:p>
            <w:pPr>
              <w:spacing w:before="0" w:after="0" w:line="201" w:lineRule="exact"/>
              <w:ind w:left="346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013</w:t>
            </w:r>
          </w:p>
        </w:tc>
      </w:tr>
      <w:tr>
        <w:trPr>
          <w:trHeight w:val="422" w:hRule="exact"/>
        </w:trPr>
        <w:tc>
          <w:tcPr>
            <w:tcW w:w="438" w:type="dxa"/>
            <w:vMerge/>
            <w:tcBorders>
              <w:bottom w:val="single" w:sz="3.99968" w:space="0" w:color="000000"/>
              <w:left w:val="single" w:sz="18.6" w:space="0" w:color="000000"/>
              <w:right w:val="single" w:sz="4.000080" w:space="0" w:color="000000"/>
            </w:tcBorders>
          </w:tcPr>
          <w:p>
            <w:pPr/>
            <w:rPr/>
          </w:p>
        </w:tc>
        <w:tc>
          <w:tcPr>
            <w:tcW w:w="1403" w:type="dxa"/>
            <w:tcBorders>
              <w:top w:val="single" w:sz="5.67968" w:space="0" w:color="000000"/>
              <w:bottom w:val="single" w:sz="3.99968" w:space="0" w:color="000000"/>
              <w:left w:val="single" w:sz="4.000080" w:space="0" w:color="000000"/>
              <w:right w:val="single" w:sz="18.4" w:space="0" w:color="000000"/>
            </w:tcBorders>
          </w:tcPr>
          <w:p>
            <w:pPr/>
            <w:rPr/>
          </w:p>
        </w:tc>
        <w:tc>
          <w:tcPr>
            <w:tcW w:w="810" w:type="dxa"/>
            <w:tcBorders>
              <w:top w:val="single" w:sz="5.67968" w:space="0" w:color="000000"/>
              <w:bottom w:val="single" w:sz="3.99968" w:space="0" w:color="000000"/>
              <w:left w:val="single" w:sz="18.4" w:space="0" w:color="000000"/>
              <w:right w:val="single" w:sz="4.000080" w:space="0" w:color="000000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5.67968" w:space="0" w:color="000000"/>
              <w:bottom w:val="single" w:sz="3.99968" w:space="0" w:color="000000"/>
              <w:left w:val="single" w:sz="4.000080" w:space="0" w:color="000000"/>
              <w:right w:val="single" w:sz="3.99992" w:space="0" w:color="000000"/>
            </w:tcBorders>
          </w:tcPr>
          <w:p>
            <w:pPr/>
            <w:rPr/>
          </w:p>
        </w:tc>
        <w:tc>
          <w:tcPr>
            <w:tcW w:w="1569" w:type="dxa"/>
            <w:tcBorders>
              <w:top w:val="single" w:sz="5.67968" w:space="0" w:color="000000"/>
              <w:bottom w:val="single" w:sz="3.99968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5.67968" w:space="0" w:color="000000"/>
              <w:bottom w:val="single" w:sz="3.99968" w:space="0" w:color="000000"/>
              <w:left w:val="single" w:sz="3.99992" w:space="0" w:color="000000"/>
              <w:right w:val="single" w:sz="3.99992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5.67968" w:space="0" w:color="000000"/>
              <w:bottom w:val="single" w:sz="3.99968" w:space="0" w:color="000000"/>
              <w:left w:val="single" w:sz="3.99992" w:space="0" w:color="000000"/>
              <w:right w:val="single" w:sz="18.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972" w:header="1096" w:top="1700" w:bottom="1160" w:left="1180" w:right="1200"/>
          <w:footerReference w:type="even" r:id="rId24"/>
          <w:footerReference w:type="odd" r:id="rId25"/>
          <w:pgSz w:w="12240" w:h="1584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03" w:lineRule="exact"/>
        <w:ind w:left="126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6.830002pt;margin-top:1.491865pt;width:359.32pt;height:.1pt;mso-position-horizontal-relative:page;mso-position-vertical-relative:paragraph;z-index:-892" coordorigin="2337,30" coordsize="7186,2">
            <v:shape style="position:absolute;left:2337;top:30;width:7186;height:2" coordorigin="2337,30" coordsize="7186,0" path="m2337,30l9523,30e" filled="f" stroked="t" strokeweight=".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a.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epende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Variabl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PBV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(Y)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1" w:after="0" w:line="240" w:lineRule="auto"/>
        <w:ind w:left="1305" w:right="516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3" w:right="39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84" w:right="234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89" w:right="134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6,061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0,037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1.889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0,001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0,487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OE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48" w:right="18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6,061,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6,061</w:t>
      </w:r>
    </w:p>
    <w:p>
      <w:pPr>
        <w:spacing w:before="10" w:after="0" w:line="480" w:lineRule="auto"/>
        <w:ind w:left="1048" w:right="17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-0,037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0,037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40" w:lineRule="auto"/>
        <w:ind w:left="689" w:right="-20"/>
        <w:jc w:val="left"/>
        <w:tabs>
          <w:tab w:pos="8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1,889,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1,889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9" w:right="-20"/>
        <w:jc w:val="left"/>
        <w:tabs>
          <w:tab w:pos="8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B3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001,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9" w:right="-20"/>
        <w:jc w:val="left"/>
        <w:tabs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0,487,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0,487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689" w:right="1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Mar w:header="1096" w:footer="972" w:top="1260" w:bottom="1160" w:left="1180" w:right="1200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9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5" w:right="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0,091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-0.037.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5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5" w:right="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0,288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5" w:right="1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5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both"/>
        <w:spacing w:after="0"/>
        <w:sectPr>
          <w:pgMar w:header="1068" w:footer="972" w:top="1260" w:bottom="1160" w:left="1180" w:right="1200"/>
          <w:headerReference w:type="even" r:id="rId26"/>
          <w:headerReference w:type="odd" r:id="rId27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9" w:after="0" w:line="480" w:lineRule="auto"/>
        <w:ind w:left="905" w:right="1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261" w:right="78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1" w:right="36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-2021,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(2017)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(2018)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1" w:right="33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</w:p>
    <w:p>
      <w:pPr>
        <w:spacing w:before="9" w:after="0" w:line="480" w:lineRule="auto"/>
        <w:ind w:left="261" w:right="1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2018-202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(2018)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1" w:right="36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068" w:footer="972" w:top="1260" w:bottom="1160" w:left="1180" w:right="1200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9" w:after="0" w:line="480" w:lineRule="auto"/>
        <w:ind w:left="261" w:right="1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1" w:right="37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</w:p>
    <w:p>
      <w:pPr>
        <w:spacing w:before="10" w:after="0" w:line="480" w:lineRule="auto"/>
        <w:ind w:left="261" w:right="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2018-202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1" w:right="79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261" w:right="8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h: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53" w:right="176" w:firstLine="-424"/>
        <w:jc w:val="left"/>
        <w:tabs>
          <w:tab w:pos="1240" w:val="left"/>
          <w:tab w:pos="8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1" w:after="0" w:line="480" w:lineRule="auto"/>
        <w:ind w:left="1253" w:right="173" w:firstLine="-424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left"/>
        <w:spacing w:after="0"/>
        <w:sectPr>
          <w:pgMar w:header="1068" w:footer="972" w:top="1260" w:bottom="1160" w:left="1180" w:right="1200"/>
          <w:pgSz w:w="12240" w:h="15840"/>
        </w:sectPr>
      </w:pPr>
      <w:rPr/>
    </w:p>
    <w:p>
      <w:pPr>
        <w:spacing w:before="60" w:after="0" w:line="480" w:lineRule="auto"/>
        <w:ind w:left="1133" w:right="176" w:firstLine="-424"/>
        <w:jc w:val="left"/>
        <w:tabs>
          <w:tab w:pos="1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400002pt;margin-top:54.803299pt;width:476.02pt;height:8.6167pt;mso-position-horizontal-relative:page;mso-position-vertical-relative:page;z-index:-891" coordorigin="1288,1096" coordsize="9520,172">
            <v:shape style="position:absolute;left:1288;top:1096;width:9520;height:172" type="#_x0000_t75">
              <v:imagedata r:id="rId31" o:title=""/>
            </v:shape>
            <v:group style="position:absolute;left:1358;top:1154;width:9367;height:2" coordorigin="1358,1154" coordsize="9367,2">
              <v:shape style="position:absolute;left:1358;top:1154;width:9367;height:2" coordorigin="1358,1154" coordsize="9367,0" path="m1358,1154l10725,1154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9" w:after="0" w:line="480" w:lineRule="auto"/>
        <w:ind w:left="1133" w:right="180" w:firstLine="-424"/>
        <w:jc w:val="left"/>
        <w:tabs>
          <w:tab w:pos="1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9" w:right="-20"/>
        <w:jc w:val="left"/>
        <w:tabs>
          <w:tab w:pos="1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73" w:right="1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849" w:right="-20"/>
        <w:jc w:val="left"/>
        <w:tabs>
          <w:tab w:pos="1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73" w:right="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</w:p>
    <w:p>
      <w:pPr>
        <w:jc w:val="both"/>
        <w:spacing w:after="0"/>
        <w:sectPr>
          <w:pgMar w:header="1068" w:footer="972" w:top="1380" w:bottom="1160" w:left="1300" w:right="1200"/>
          <w:headerReference w:type="odd" r:id="rId28"/>
          <w:footerReference w:type="odd" r:id="rId29"/>
          <w:footerReference w:type="even" r:id="rId30"/>
          <w:pgSz w:w="12240" w:h="15840"/>
        </w:sectPr>
      </w:pPr>
      <w:rPr/>
    </w:p>
    <w:p>
      <w:pPr>
        <w:spacing w:before="60" w:after="0" w:line="480" w:lineRule="auto"/>
        <w:ind w:left="1273" w:right="1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400002pt;margin-top:54.803299pt;width:476.02pt;height:8.6167pt;mso-position-horizontal-relative:page;mso-position-vertical-relative:page;z-index:-890" coordorigin="1288,1096" coordsize="9520,172">
            <v:shape style="position:absolute;left:1288;top:1096;width:9520;height:172" type="#_x0000_t75">
              <v:imagedata r:id="rId33" o:title=""/>
            </v:shape>
            <v:group style="position:absolute;left:1358;top:1154;width:9367;height:2" coordorigin="1358,1154" coordsize="9367,2">
              <v:shape style="position:absolute;left:1358;top:1154;width:9367;height:2" coordorigin="1358,1154" coordsize="9367,0" path="m1358,1154l10725,1154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73" w:right="174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480" w:lineRule="auto"/>
        <w:ind w:left="1273" w:right="175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ndanaan,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668" w:right="1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73" w:right="176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Chyn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10" w:after="0" w:line="480" w:lineRule="auto"/>
        <w:ind w:left="1273" w:right="177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11" w:after="0" w:line="480" w:lineRule="auto"/>
        <w:ind w:left="1273" w:right="175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972" w:top="1380" w:bottom="1160" w:left="1300" w:right="1200"/>
          <w:headerReference w:type="even" r:id="rId32"/>
          <w:pgSz w:w="12240" w:h="15840"/>
        </w:sectPr>
      </w:pPr>
      <w:rPr/>
    </w:p>
    <w:p>
      <w:pPr>
        <w:spacing w:before="60" w:after="0" w:line="480" w:lineRule="auto"/>
        <w:ind w:left="1273" w:right="175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4.400002pt;margin-top:54.803299pt;width:476.02pt;height:8.6167pt;mso-position-horizontal-relative:page;mso-position-vertical-relative:page;z-index:-889" coordorigin="1288,1096" coordsize="9520,172">
            <v:shape style="position:absolute;left:1288;top:1096;width:9520;height:172" type="#_x0000_t75">
              <v:imagedata r:id="rId36" o:title=""/>
            </v:shape>
            <v:group style="position:absolute;left:1358;top:1154;width:9367;height:2" coordorigin="1358,1154" coordsize="9367,2">
              <v:shape style="position:absolute;left:1358;top:1154;width:9367;height:2" coordorigin="1358,1154" coordsize="9367,0" path="m1358,1154l10725,1154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480" w:lineRule="auto"/>
        <w:ind w:left="1273" w:right="181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273" w:right="177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.2019.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bangan.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</w:p>
    <w:p>
      <w:pPr>
        <w:spacing w:before="10" w:after="0" w:line="480" w:lineRule="auto"/>
        <w:ind w:left="1273" w:right="184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-12.</w:t>
      </w:r>
    </w:p>
    <w:p>
      <w:pPr>
        <w:spacing w:before="9" w:after="0" w:line="480" w:lineRule="auto"/>
        <w:ind w:left="1273" w:right="178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.(2016).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|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(2016),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157</w:t>
      </w:r>
    </w:p>
    <w:p>
      <w:pPr>
        <w:spacing w:before="10" w:after="0" w:line="480" w:lineRule="auto"/>
        <w:ind w:left="1273" w:right="180" w:firstLine="-5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47-58</w:t>
      </w:r>
    </w:p>
    <w:p>
      <w:pPr>
        <w:spacing w:before="10" w:after="0" w:line="480" w:lineRule="auto"/>
        <w:ind w:left="1273" w:right="178" w:firstLine="-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(2017).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ndanaan,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-2014).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0" w:footer="972" w:top="1380" w:bottom="1160" w:left="1300" w:right="1200"/>
      <w:headerReference w:type="odd" r:id="rId34"/>
      <w:footerReference w:type="odd" r:id="rId35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8.599998pt;margin-top:731.599976pt;width:483pt;height:8.8pt;mso-position-horizontal-relative:page;mso-position-vertical-relative:page;z-index:-896" coordorigin="1372,14632" coordsize="9660,176">
          <v:shape style="position:absolute;left:1372;top:14632;width:9660;height:176" type="#_x0000_t75">
            <v:imagedata r:id="rId1" o:title=""/>
          </v:shape>
          <v:group style="position:absolute;left:1440;top:14688;width:9504;height:2" coordorigin="1440,14688" coordsize="9504,2">
            <v:shape style="position:absolute;left:1440;top:14688;width:9504;height:2" coordorigin="1440,14688" coordsize="9504,0" path="m1440,14688l10944,14688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8.599998pt;margin-top:731.600403pt;width:482.82pt;height:8.6166pt;mso-position-horizontal-relative:page;mso-position-vertical-relative:page;z-index:-895" coordorigin="1372,14632" coordsize="9656,172">
          <v:shape style="position:absolute;left:1372;top:14632;width:9656;height:172" type="#_x0000_t75">
            <v:imagedata r:id="rId1" o:title=""/>
          </v:shape>
          <v:group style="position:absolute;left:1440;top:14688;width:9504;height:2" coordorigin="1440,14688" coordsize="9504,2">
            <v:shape style="position:absolute;left:1440;top:14688;width:9504;height:2" coordorigin="1440,14688" coordsize="9504,0" path="m1440,14688l10944,14688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90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89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77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76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73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72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0.400002pt;margin-top:733.400391pt;width:476.02pt;height:8.6166pt;mso-position-horizontal-relative:page;mso-position-vertical-relative:page;z-index:-871" coordorigin="1408,14668" coordsize="9520,172">
          <v:shape style="position:absolute;left:1408;top:14668;width:9520;height:172" type="#_x0000_t75">
            <v:imagedata r:id="rId1" o:title=""/>
          </v:shape>
          <v:group style="position:absolute;left:1476;top:14724;width:9367;height:2" coordorigin="1476,14724" coordsize="9367,2">
            <v:shape style="position:absolute;left:1476;top:14724;width:9367;height:2" coordorigin="1476,14724" coordsize="9367,0" path="m1476,14724l10843,1472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8.599998pt;margin-top:55.603298pt;width:476.02pt;height:8.6167pt;mso-position-horizontal-relative:page;mso-position-vertical-relative:page;z-index:-898" coordorigin="1372,1112" coordsize="9520,172">
          <v:shape style="position:absolute;left:1372;top:1112;width:9520;height:172" type="#_x0000_t75">
            <v:imagedata r:id="rId1" o:title=""/>
          </v:shape>
          <v:group style="position:absolute;left:1440;top:1168;width:9367;height:2" coordorigin="1440,1168" coordsize="9367,2">
            <v:shape style="position:absolute;left:1440;top:1168;width:9367;height:2" coordorigin="1440,1168" coordsize="9367,0" path="m1440,1168l10807,1168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79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00006pt;margin-top:72.563919pt;width:49.376002pt;height:14pt;mso-position-horizontal-relative:page;mso-position-vertical-relative:page;z-index:-87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4.6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75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74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8.599998pt;margin-top:55.603298pt;width:476.02pt;height:8.6167pt;mso-position-horizontal-relative:page;mso-position-vertical-relative:page;z-index:-897" coordorigin="1372,1112" coordsize="9520,172">
          <v:shape style="position:absolute;left:1372;top:1112;width:9520;height:172" type="#_x0000_t75">
            <v:imagedata r:id="rId1" o:title=""/>
          </v:shape>
          <v:group style="position:absolute;left:1440;top:1168;width:9367;height:2" coordorigin="1440,1168" coordsize="9367,2">
            <v:shape style="position:absolute;left:1440;top:1168;width:9367;height:2" coordorigin="1440,1168" coordsize="9367,0" path="m1440,1168l10807,1168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94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2.563919pt;width:66.621001pt;height:14pt;mso-position-horizontal-relative:page;mso-position-vertical-relative:page;z-index:-89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SIS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92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2.563919pt;width:469.897014pt;height:14pt;mso-position-horizontal-relative:page;mso-position-vertical-relative:page;z-index:-89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rny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(2019)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nnya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88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2.563919pt;width:469.98701pt;height:14pt;mso-position-horizontal-relative:page;mso-position-vertical-relative:page;z-index:-88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86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2.563919pt;width:470.145pt;height:14pt;mso-position-horizontal-relative:page;mso-position-vertical-relative:page;z-index:-88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gun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non-p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obab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pu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i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84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72.563919pt;width:470.233001pt;height:14pt;mso-position-horizontal-relative:page;mso-position-vertical-relative:page;z-index:-88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4.3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hui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82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700012pt;margin-top:72.563919pt;width:49.376002pt;height:14pt;mso-position-horizontal-relative:page;mso-position-vertical-relative:page;z-index:-88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4.4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4.400002pt;margin-top:54.803299pt;width:476.02pt;height:8.6167pt;mso-position-horizontal-relative:page;mso-position-vertical-relative:page;z-index:-880" coordorigin="1288,1096" coordsize="9520,172">
          <v:shape style="position:absolute;left:1288;top:1096;width:9520;height:172" type="#_x0000_t75">
            <v:imagedata r:id="rId1" o:title=""/>
          </v:shape>
          <v:group style="position:absolute;left:1358;top:1154;width:9367;height:2" coordorigin="1358,1154" coordsize="9367,2">
            <v:shape style="position:absolute;left:1358;top:1154;width:9367;height:2" coordorigin="1358,1154" coordsize="9367,0" path="m1358,1154l10725,1154e" filled="f" stroked="t" strokeweight="2pt" strokecolor="#00000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yperlink" Target="mailto:ricanarek623@gmail.com" TargetMode="External"/><Relationship Id="rId12" Type="http://schemas.openxmlformats.org/officeDocument/2006/relationships/hyperlink" Target="mailto:ricanarek623@gmail.com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image" Target="media/image15.png"/><Relationship Id="rId24" Type="http://schemas.openxmlformats.org/officeDocument/2006/relationships/footer" Target="footer5.xml"/><Relationship Id="rId25" Type="http://schemas.openxmlformats.org/officeDocument/2006/relationships/footer" Target="footer6.xml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header" Target="header13.xm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image" Target="media/image22.png"/><Relationship Id="rId32" Type="http://schemas.openxmlformats.org/officeDocument/2006/relationships/header" Target="header14.xml"/><Relationship Id="rId33" Type="http://schemas.openxmlformats.org/officeDocument/2006/relationships/image" Target="media/image23.png"/><Relationship Id="rId34" Type="http://schemas.openxmlformats.org/officeDocument/2006/relationships/header" Target="header15.xml"/><Relationship Id="rId35" Type="http://schemas.openxmlformats.org/officeDocument/2006/relationships/footer" Target="footer9.xml"/><Relationship Id="rId36" Type="http://schemas.openxmlformats.org/officeDocument/2006/relationships/image" Target="media/image25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2022-10-11T11:07:43Z</dcterms:created>
  <dcterms:modified xsi:type="dcterms:W3CDTF">2022-10-11T11:07:43Z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LastSaved">
    <vt:filetime>2022-10-11T00:00:00Z</vt:filetime>
  </property>
</Properties>
</file>