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80" w:right="53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EJAHTER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UBJ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1" w:right="43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RELATIONS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CEPT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UBJ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CTI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48" w:right="390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2" w:after="0" w:line="240" w:lineRule="auto"/>
        <w:ind w:left="3005" w:right="296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ta</w:t>
      </w:r>
      <w:hyperlink r:id="rId9"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</w:rPr>
          <w:t> 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99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99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99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</w:rPr>
          <w:t>@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</w:rPr>
          <w:t>ail.c</w:t>
        </w:r>
        <w:r>
          <w:rPr>
            <w:rFonts w:ascii="Times New Roman" w:hAnsi="Times New Roman" w:cs="Times New Roman" w:eastAsia="Times New Roman"/>
            <w:sz w:val="20"/>
            <w:szCs w:val="20"/>
            <w:spacing w:val="4"/>
            <w:w w:val="99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</w:r>
      </w:hyperlink>
    </w:p>
    <w:p>
      <w:pPr>
        <w:spacing w:before="0" w:after="0" w:line="240" w:lineRule="auto"/>
        <w:ind w:left="3902" w:right="385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152" w:right="410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07" w:right="6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6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elasi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esar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esar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esar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244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Kese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159" w:right="411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07" w:right="5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ims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etermi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jective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99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6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itive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jective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jects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fex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ity.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llecti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jective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lys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lts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efficie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y)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ich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itive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jective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efficie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etermi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e)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ich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2" w:right="96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jective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fex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285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Perce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jective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714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42" w:right="54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bahwa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SWB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ebaha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SWB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bahas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ebaha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</w:p>
    <w:p>
      <w:pPr>
        <w:spacing w:before="4" w:after="0" w:line="249" w:lineRule="exact"/>
        <w:ind w:left="106" w:right="6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dupn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hyperlink r:id="rId10"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tt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://e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</w:rPr>
          <w:t>j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al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4"/>
            <w:w w:val="10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y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y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.i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x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i/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ex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</w:r>
      </w:hyperlink>
    </w:p>
    <w:p>
      <w:pPr>
        <w:spacing w:before="0" w:after="0" w:line="252" w:lineRule="exact"/>
        <w:ind w:left="142" w:right="-20"/>
        <w:jc w:val="left"/>
        <w:tabs>
          <w:tab w:pos="8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hyperlink r:id="rId11"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@</w:t>
        </w:r>
        <w:r>
          <w:rPr>
            <w:rFonts w:ascii="Times New Roman" w:hAnsi="Times New Roman" w:cs="Times New Roman" w:eastAsia="Times New Roman"/>
            <w:sz w:val="20"/>
            <w:szCs w:val="20"/>
            <w:spacing w:val="-4"/>
            <w:w w:val="10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-4"/>
            <w:w w:val="100"/>
          </w:rPr>
          <w:t>y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y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.id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ab/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</w:p>
    <w:p>
      <w:pPr>
        <w:jc w:val="left"/>
        <w:spacing w:after="0"/>
        <w:sectPr>
          <w:pgMar w:header="740" w:top="1260" w:bottom="280" w:left="1560" w:right="1300"/>
          <w:headerReference w:type="odd" r:id="rId7"/>
          <w:headerReference w:type="even" r:id="rId8"/>
          <w:type w:val="continuous"/>
          <w:pgSz w:w="11920" w:h="1684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39" w:right="5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WB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endapa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dupn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endapa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dupan.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39" w:right="59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bahwa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ubun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39" w:right="55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dapat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unci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39" w:right="61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buah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18)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pendapa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epada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sung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nus,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39" w:right="61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beda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buan,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dapat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puan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hadap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</w:p>
    <w:p>
      <w:pPr>
        <w:jc w:val="both"/>
        <w:spacing w:after="0"/>
        <w:sectPr>
          <w:pgNumType w:start="2"/>
          <w:pgMar w:footer="558" w:header="740" w:top="1260" w:bottom="740" w:left="1280" w:right="1580"/>
          <w:footerReference w:type="even" r:id="rId12"/>
          <w:footerReference w:type="odd" r:id="rId13"/>
          <w:pgSz w:w="11920" w:h="1684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42" w:right="6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epada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42" w:right="59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enuhi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ebaha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epada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SWB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endah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42" w:right="54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dapat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awan.</w:t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2" w:right="65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42" w:right="61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ah.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an.</w:t>
      </w:r>
    </w:p>
    <w:p>
      <w:pPr>
        <w:spacing w:before="4" w:after="0" w:line="359" w:lineRule="auto"/>
        <w:ind w:left="142" w:right="56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" w:after="0" w:line="240" w:lineRule="auto"/>
        <w:ind w:left="209" w:right="71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569" w:right="5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bahas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dua,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988)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up,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udah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usuh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an.</w:t>
      </w:r>
    </w:p>
    <w:p>
      <w:pPr>
        <w:spacing w:before="4" w:after="0" w:line="240" w:lineRule="auto"/>
        <w:ind w:left="209" w:right="70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</w:p>
    <w:p>
      <w:pPr>
        <w:jc w:val="both"/>
        <w:spacing w:after="0"/>
        <w:sectPr>
          <w:pgMar w:header="740" w:footer="558" w:top="1260" w:bottom="740" w:left="1560" w:right="1300"/>
          <w:pgSz w:w="11920" w:h="1684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847" w:right="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bahas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epuas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epuas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dupan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an,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dak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dupn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003)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epua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ponen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rhadap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ensa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39" w:right="58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epada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epada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" w:after="0" w:line="240" w:lineRule="auto"/>
        <w:ind w:left="70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566" w:right="5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aba,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oh,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</w:p>
    <w:p>
      <w:pPr>
        <w:spacing w:before="4" w:after="0" w:line="240" w:lineRule="auto"/>
        <w:ind w:left="20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566" w:right="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yawan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epuas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enuhan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uhan.</w:t>
      </w:r>
    </w:p>
    <w:p>
      <w:pPr>
        <w:spacing w:before="4" w:after="0" w:line="240" w:lineRule="auto"/>
        <w:ind w:left="20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566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Contoh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fokus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39" w:right="62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bahwa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ebut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</w:p>
    <w:p>
      <w:pPr>
        <w:jc w:val="both"/>
        <w:spacing w:after="0"/>
        <w:sectPr>
          <w:pgMar w:header="740" w:footer="558" w:top="1260" w:bottom="740" w:left="1280" w:right="1580"/>
          <w:pgSz w:w="11920" w:h="1684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42" w:right="5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Seba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endah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awan.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2" w:right="78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42" w:right="56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Pusat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" w:after="0" w:line="359" w:lineRule="auto"/>
        <w:ind w:left="142" w:right="55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WLS)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5" w:after="0" w:line="360" w:lineRule="auto"/>
        <w:ind w:left="142" w:right="55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ahui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ogor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nov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,05.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ahui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5" w:after="0" w:line="360" w:lineRule="auto"/>
        <w:ind w:left="142" w:right="55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ahui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22.0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duct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on.</w:t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2" w:right="601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0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2" w:right="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Pande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o.2,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</w:p>
    <w:p>
      <w:pPr>
        <w:jc w:val="both"/>
        <w:spacing w:after="0"/>
        <w:sectPr>
          <w:pgMar w:header="740" w:footer="558" w:top="1260" w:bottom="740" w:left="1560" w:right="1300"/>
          <w:pgSz w:w="11920" w:h="1684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39" w:right="5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uhann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nden.</w:t>
      </w:r>
    </w:p>
    <w:p>
      <w:pPr>
        <w:spacing w:before="4" w:after="0" w:line="359" w:lineRule="auto"/>
        <w:ind w:left="139" w:right="61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95" w:right="268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</w:p>
    <w:p>
      <w:pPr>
        <w:spacing w:before="93" w:after="0" w:line="240" w:lineRule="auto"/>
        <w:ind w:left="180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5.102577pt;height:147.4875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39" w:right="57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B)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SWLS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60,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WLS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bel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32,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1,98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4,5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39" w:right="58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120,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</w:p>
    <w:p>
      <w:pPr>
        <w:spacing w:before="4" w:after="0" w:line="240" w:lineRule="auto"/>
        <w:ind w:left="13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90,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60,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73,45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39" w:right="58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goro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p.Sig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p.Sig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0,200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" w:after="0" w:line="240" w:lineRule="auto"/>
        <w:ind w:left="669" w:right="5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0,001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≤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bahwa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jc w:val="left"/>
        <w:spacing w:after="0"/>
        <w:sectPr>
          <w:pgMar w:header="740" w:footer="558" w:top="1260" w:bottom="740" w:left="1280" w:right="1580"/>
          <w:pgSz w:w="11920" w:h="1684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42" w:right="55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ahapan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dah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bebas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dapat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360" w:lineRule="auto"/>
        <w:ind w:left="142" w:right="55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hadap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0,001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0,05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" w:after="0" w:line="360" w:lineRule="auto"/>
        <w:ind w:left="142" w:right="57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oduct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0,001.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ahwa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bahwa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</w:p>
    <w:p>
      <w:pPr>
        <w:spacing w:before="4" w:after="0" w:line="360" w:lineRule="auto"/>
        <w:ind w:left="142" w:right="57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bahwa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buah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enuhi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dupan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014)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7" w:after="0" w:line="359" w:lineRule="auto"/>
        <w:ind w:left="142" w:right="59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ndah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</w:p>
    <w:p>
      <w:pPr>
        <w:jc w:val="both"/>
        <w:spacing w:after="0"/>
        <w:sectPr>
          <w:pgMar w:header="740" w:footer="558" w:top="1260" w:bottom="740" w:left="1560" w:right="1300"/>
          <w:pgSz w:w="11920" w:h="1684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39" w:right="6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" w:after="0" w:line="360" w:lineRule="auto"/>
        <w:ind w:left="139" w:right="60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enuhi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ebut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Pusat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39" w:right="57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0,001,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hadap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awan.</w:t>
      </w:r>
    </w:p>
    <w:p>
      <w:pPr>
        <w:spacing w:before="4" w:after="0" w:line="360" w:lineRule="auto"/>
        <w:ind w:left="139" w:right="59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Sedan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53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88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enun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0,188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dapat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bahwa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8,80%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ja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terh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jective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27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iati,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asan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erja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3" w:lineRule="auto"/>
        <w:ind w:left="1272" w:right="2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117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</w:rPr>
      </w:r>
      <w:hyperlink r:id="rId15"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tt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://e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5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6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asa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0"/>
            <w:u w:val="single" w:color="0000FF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</w:rPr>
          <w:t>j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8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3" w:after="0" w:line="240" w:lineRule="auto"/>
        <w:ind w:left="13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erja,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erja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27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3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Reli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1" w:lineRule="auto"/>
        <w:ind w:left="1272" w:right="71" w:firstLine="-1133"/>
        <w:jc w:val="left"/>
        <w:tabs>
          <w:tab w:pos="820" w:val="left"/>
          <w:tab w:pos="1640" w:val="left"/>
          <w:tab w:pos="2920" w:val="left"/>
          <w:tab w:pos="3740" w:val="left"/>
          <w:tab w:pos="4740" w:val="left"/>
          <w:tab w:pos="5700" w:val="left"/>
          <w:tab w:pos="6500" w:val="left"/>
          <w:tab w:pos="7320" w:val="left"/>
          <w:tab w:pos="8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NN.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</w:rPr>
      </w:r>
      <w:hyperlink r:id="rId16"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tt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/c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esia.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5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7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7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3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4"/>
            <w:w w:val="100"/>
            <w:u w:val="single" w:color="0000FF"/>
          </w:rPr>
          <w:t>4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284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5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5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5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6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ia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</w:rPr>
          <w:t>j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</w:rPr>
          <w:t> </w:t>
        </w:r>
      </w:hyperlink>
      <w:hyperlink r:id="rId17"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  <w:t>esi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99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99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  <w:t>ast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99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99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4"/>
            <w:w w:val="99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4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99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9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99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2"/>
            <w:w w:val="99"/>
          </w:rPr>
          <w:t> </w:t>
        </w:r>
      </w:hyperlink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3" w:after="0" w:line="240" w:lineRule="auto"/>
        <w:ind w:left="1272" w:right="64" w:firstLine="-113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jective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citi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40" w:footer="558" w:top="1260" w:bottom="740" w:left="1280" w:right="1580"/>
          <w:pgSz w:w="11920" w:h="1684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3" w:lineRule="auto"/>
        <w:ind w:left="1275" w:right="61" w:firstLine="-113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ja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PT.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48" w:lineRule="auto"/>
        <w:ind w:left="142" w:right="114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elas,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titatif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litati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42" w:lineRule="auto"/>
        <w:ind w:left="1275" w:right="59" w:firstLine="-113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jective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mics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tive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F.N.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jective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27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244.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krip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ya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ilmi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27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1" w:lineRule="auto"/>
        <w:ind w:left="1275" w:right="60"/>
        <w:jc w:val="left"/>
        <w:tabs>
          <w:tab w:pos="2840" w:val="left"/>
          <w:tab w:pos="4900" w:val="left"/>
          <w:tab w:pos="6580" w:val="left"/>
          <w:tab w:pos="8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terh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mkm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cil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ten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KKN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</w:rPr>
      </w:r>
      <w:hyperlink r:id="rId18"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tt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/la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3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4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3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3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5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3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6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6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Desa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</w:rPr>
          <w:t> </w:t>
        </w:r>
      </w:hyperlink>
      <w:hyperlink r:id="rId19"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Ket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le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9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4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3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5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3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3" w:after="0" w:line="242" w:lineRule="auto"/>
        <w:ind w:left="1275" w:right="65" w:firstLine="-113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tif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effe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iver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Hlm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17.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275" w:right="65" w:firstLine="-113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S.N.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ja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mitmen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terh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48" w:lineRule="auto"/>
        <w:ind w:left="142" w:right="232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mix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9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.Y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ta: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193)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Reli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jekti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27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46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275" w:right="68" w:firstLine="-113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terh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erja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45.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ti,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27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pgMar w:header="740" w:footer="558" w:top="1260" w:bottom="740" w:left="1560" w:right="13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944pt;margin-top:802.996399pt;width:9.52pt;height:13.04pt;mso-position-horizontal-relative:page;mso-position-vertical-relative:page;z-index:-283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98999pt;margin-top:804.637939pt;width:149.249007pt;height:11pt;mso-position-horizontal-relative:page;mso-position-vertical-relative:page;z-index:-282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2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  <w:i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2"/>
                    <w:w w:val="100"/>
                    <w:i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3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rtly)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179993pt;margin-top:802.996399pt;width:9.52pt;height:13.04pt;mso-position-horizontal-relative:page;mso-position-vertical-relative:page;z-index:-281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804.637939pt;width:149.249007pt;height:11pt;mso-position-horizontal-relative:page;mso-position-vertical-relative:page;z-index:-280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2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  <w:i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2"/>
                    <w:w w:val="100"/>
                    <w:i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3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i/>
                  </w:rPr>
                  <w:t>rtly)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4.400002pt;margin-top:64.549980pt;width:439.35pt;height:.1pt;mso-position-horizontal-relative:page;mso-position-vertical-relative:page;z-index:-289" coordorigin="1688,1291" coordsize="8787,2">
          <v:shape style="position:absolute;left:1688;top:1291;width:8787;height:2" coordorigin="1688,1291" coordsize="8787,0" path="m1688,1291l10475,1291e" filled="f" stroked="t" strokeweight="1.5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35.985432pt;width:166.426pt;height:23.48pt;mso-position-horizontal-relative:page;mso-position-vertical-relative:page;z-index:-288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t: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l.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Fe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xx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3.220001pt;margin-top:35.985432pt;width:82.319841pt;height:23.48pt;mso-position-horizontal-relative:page;mso-position-vertical-relative:page;z-index:-287" type="#_x0000_t202" filled="f" stroked="f">
          <v:textbox inset="0,0,0,0">
            <w:txbxContent>
              <w:p>
                <w:pPr>
                  <w:spacing w:before="0" w:after="0" w:line="224" w:lineRule="exact"/>
                  <w:ind w:left="22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0.25pt;margin-top:64.549980pt;width:439.35pt;height:.1pt;mso-position-horizontal-relative:page;mso-position-vertical-relative:page;z-index:-286" coordorigin="1405,1291" coordsize="8787,2">
          <v:shape style="position:absolute;left:1405;top:1291;width:8787;height:2" coordorigin="1405,1291" coordsize="8787,0" path="m1405,1291l10192,1291e" filled="f" stroked="t" strokeweight="1.5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5.985432pt;width:166.426pt;height:23.48pt;mso-position-horizontal-relative:page;mso-position-vertical-relative:page;z-index:-285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t: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l.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Fe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xx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029999pt;margin-top:35.985432pt;width:82.349841pt;height:23.48pt;mso-position-horizontal-relative:page;mso-position-vertical-relative:page;z-index:-284" type="#_x0000_t202" filled="f" stroked="f">
          <v:textbox inset="0,0,0,0">
            <w:txbxContent>
              <w:p>
                <w:pPr>
                  <w:spacing w:before="0" w:after="0" w:line="224" w:lineRule="exact"/>
                  <w:ind w:left="22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mailto:tugaschomsa@gmail.com" TargetMode="External"/><Relationship Id="rId10" Type="http://schemas.openxmlformats.org/officeDocument/2006/relationships/hyperlink" Target="http://ejurnal.mercubuana-yogya.ac.id/index.php/psikologi/index" TargetMode="External"/><Relationship Id="rId11" Type="http://schemas.openxmlformats.org/officeDocument/2006/relationships/hyperlink" Target="mailto:insight@mercubuana-yogya.ac.id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image" Target="media/image1.png"/><Relationship Id="rId15" Type="http://schemas.openxmlformats.org/officeDocument/2006/relationships/hyperlink" Target="http://eprints.undip.ac.id/51612/1/1._SWB_dan_kepuasan_kerja_Vol_8_No_2_Okt_2010.pdf" TargetMode="External"/><Relationship Id="rId16" Type="http://schemas.openxmlformats.org/officeDocument/2006/relationships/hyperlink" Target="https://cnnindonesia.com/gaya-hidup/20201007172324-284-555610/kebahagiaan-pekerja-indonesia-menurun-drastis-selama-pandemi" TargetMode="External"/><Relationship Id="rId17" Type="http://schemas.openxmlformats.org/officeDocument/2006/relationships/hyperlink" Target="https://cnnindonesia.com/gaya-hidup/20201007172324-284-555610/kebahagiaan-pekerja-indonesia-menurun-drastis-selama-pandemi" TargetMode="External"/><Relationship Id="rId18" Type="http://schemas.openxmlformats.org/officeDocument/2006/relationships/hyperlink" Target="https://kkn.unnes.ac.id/lapkknunnes/32004_3325032006_6_Desa%20Keteleng_20200924_000353.pdf" TargetMode="External"/><Relationship Id="rId19" Type="http://schemas.openxmlformats.org/officeDocument/2006/relationships/hyperlink" Target="https://kkn.unnes.ac.id/lapkknunnes/32004_3325032006_6_Desa%20Keteleng_20200924_000353.pd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Whayu Nanda Eka S</dc:creator>
  <dcterms:created xsi:type="dcterms:W3CDTF">2022-02-16T13:42:14Z</dcterms:created>
  <dcterms:modified xsi:type="dcterms:W3CDTF">2022-02-16T13:42:14Z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2022-02-16T00:00:00Z</vt:filetime>
  </property>
</Properties>
</file>