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6" w:after="0" w:line="240" w:lineRule="auto"/>
        <w:ind w:left="414" w:right="41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60" w:right="26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654" w:lineRule="auto"/>
        <w:ind w:left="884" w:right="88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202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7" w:after="0" w:line="240" w:lineRule="auto"/>
        <w:ind w:left="220" w:right="21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215" w:right="222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2021)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25" w:right="3620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99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99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057" w:right="3056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99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99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</w:rPr>
        <w:t>gy</w:t>
      </w:r>
      <w:r>
        <w:rPr>
          <w:rFonts w:ascii="Calibri" w:hAnsi="Calibri" w:cs="Calibri" w:eastAsia="Calibri"/>
          <w:sz w:val="22"/>
          <w:szCs w:val="22"/>
          <w:spacing w:val="-1"/>
          <w:w w:val="99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99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99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</w:rPr>
        <w:t>ta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4" w:lineRule="exact"/>
        <w:ind w:left="3321" w:right="3315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FF"/>
          <w:spacing w:val="0"/>
          <w:w w:val="100"/>
        </w:rPr>
      </w:r>
      <w:hyperlink r:id="rId7"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M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i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99"/>
            <w:u w:val="single" w:color="0000FF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99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99"/>
            <w:u w:val="single" w:color="0000FF"/>
          </w:rPr>
          <w:t>y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99"/>
            <w:u w:val="single" w:color="0000FF"/>
          </w:rPr>
          <w:t>a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99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99"/>
            <w:u w:val="single" w:color="0000FF"/>
          </w:rPr>
          <w:t>m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99"/>
            <w:u w:val="single" w:color="0000FF"/>
          </w:rPr>
          <w:t>w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99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99"/>
            <w:u w:val="single" w:color="0000FF"/>
          </w:rPr>
          <w:t>0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99"/>
            <w:u w:val="single" w:color="0000FF"/>
          </w:rPr>
          <w:t>5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99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99"/>
            <w:u w:val="single" w:color="0000FF"/>
          </w:rPr>
          <w:t>3@gm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99"/>
            <w:u w:val="single" w:color="0000FF"/>
          </w:rPr>
          <w:t>a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99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i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l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.com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</w:rPr>
        </w:r>
        <w:r>
          <w:rPr>
            <w:rFonts w:ascii="Calibri" w:hAnsi="Calibri" w:cs="Calibri" w:eastAsia="Calibri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auto"/>
        <w:ind w:left="4321" w:right="4321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99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</w:rPr>
        <w:t>BSTR</w:t>
      </w:r>
      <w:r>
        <w:rPr>
          <w:rFonts w:ascii="Calibri" w:hAnsi="Calibri" w:cs="Calibri" w:eastAsia="Calibri"/>
          <w:sz w:val="22"/>
          <w:szCs w:val="22"/>
          <w:spacing w:val="-1"/>
          <w:w w:val="99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1" w:right="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kodr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ndukung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</w:p>
    <w:p>
      <w:pPr>
        <w:jc w:val="both"/>
        <w:spacing w:after="0"/>
        <w:sectPr>
          <w:type w:val="continuous"/>
          <w:pgSz w:w="12240" w:h="15840"/>
          <w:pgMar w:top="1360" w:bottom="280" w:left="1340" w:right="1320"/>
        </w:sectPr>
      </w:pPr>
      <w:rPr/>
    </w:p>
    <w:p>
      <w:pPr>
        <w:spacing w:before="72" w:after="0" w:line="240" w:lineRule="auto"/>
        <w:ind w:left="101" w:right="21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bon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296" w:right="429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uppor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bon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1" w:right="140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1" w:right="799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60" w:lineRule="auto"/>
        <w:ind w:left="101" w:right="65" w:firstLine="78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01" w:right="54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jc w:val="both"/>
        <w:spacing w:after="0"/>
        <w:sectPr>
          <w:pgSz w:w="12240" w:h="15840"/>
          <w:pgMar w:top="1360" w:bottom="280" w:left="1340" w:right="1320"/>
        </w:sectPr>
      </w:pPr>
      <w:rPr/>
    </w:p>
    <w:p>
      <w:pPr>
        <w:spacing w:before="76" w:after="0" w:line="358" w:lineRule="auto"/>
        <w:ind w:left="10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10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01" w:right="53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01" w:right="66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01" w:right="56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(2008),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upun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01" w:right="54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jc w:val="both"/>
        <w:spacing w:after="0"/>
        <w:sectPr>
          <w:pgSz w:w="12240" w:h="15840"/>
          <w:pgMar w:top="1360" w:bottom="280" w:left="1340" w:right="1320"/>
        </w:sectPr>
      </w:pPr>
      <w:rPr/>
    </w:p>
    <w:p>
      <w:pPr>
        <w:spacing w:before="6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01" w:right="62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101" w:right="4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79" w:lineRule="auto"/>
        <w:ind w:left="101" w:right="53" w:firstLine="8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59" w:lineRule="auto"/>
        <w:ind w:left="101" w:right="51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okoh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okoh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okoh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</w:p>
    <w:p>
      <w:pPr>
        <w:jc w:val="both"/>
        <w:spacing w:after="0"/>
        <w:sectPr>
          <w:pgSz w:w="12240" w:h="15840"/>
          <w:pgMar w:top="1380" w:bottom="280" w:left="1340" w:right="1320"/>
        </w:sectPr>
      </w:pPr>
      <w:rPr/>
    </w:p>
    <w:p>
      <w:pPr>
        <w:spacing w:before="76" w:after="0" w:line="360" w:lineRule="auto"/>
        <w:ind w:left="101" w:right="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60" w:lineRule="auto"/>
        <w:ind w:left="101" w:right="61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82" w:right="706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90" w:right="674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01" w:right="52" w:firstLine="54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Teo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0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8" w:lineRule="auto"/>
        <w:ind w:left="101" w:right="57" w:firstLine="85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jc w:val="left"/>
        <w:spacing w:after="0"/>
        <w:sectPr>
          <w:pgSz w:w="12240" w:h="15840"/>
          <w:pgMar w:top="1360" w:bottom="280" w:left="1340" w:right="1320"/>
        </w:sectPr>
      </w:pPr>
      <w:rPr/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01" w:right="54" w:firstLine="8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Sug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(2008),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produkdi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</w:t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60" w:lineRule="auto"/>
        <w:ind w:left="101" w:right="53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upun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59" w:lineRule="auto"/>
        <w:ind w:left="101" w:right="53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kodr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kodr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21" w:right="-20"/>
        <w:jc w:val="left"/>
        <w:tabs>
          <w:tab w:pos="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1467" w:footer="0" w:top="1700" w:bottom="280" w:left="1340" w:right="1320"/>
          <w:headerReference w:type="default" r:id="rId8"/>
          <w:pgSz w:w="12240" w:h="15840"/>
        </w:sectPr>
      </w:pPr>
      <w:rPr/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60" w:lineRule="auto"/>
        <w:ind w:left="101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ubuh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01" w:right="53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Suda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upun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upun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dup,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ndorong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ndra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01" w:right="55" w:firstLine="7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2013)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</w:p>
    <w:p>
      <w:pPr>
        <w:jc w:val="both"/>
        <w:spacing w:after="0"/>
        <w:sectPr>
          <w:pgMar w:header="1467" w:footer="0" w:top="1700" w:bottom="280" w:left="1340" w:right="1320"/>
          <w:headerReference w:type="default" r:id="rId9"/>
          <w:pgSz w:w="12240" w:h="15840"/>
        </w:sectPr>
      </w:pPr>
      <w:rPr/>
    </w:p>
    <w:p>
      <w:pPr>
        <w:spacing w:before="76" w:after="0" w:line="360" w:lineRule="auto"/>
        <w:ind w:left="101" w:right="6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101" w:right="62" w:firstLine="8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(2004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01" w:right="58" w:firstLine="8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2010)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1" w:right="788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101" w:right="56" w:firstLine="8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01" w:right="56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</w:p>
    <w:p>
      <w:pPr>
        <w:jc w:val="both"/>
        <w:spacing w:after="0"/>
        <w:sectPr>
          <w:pgMar w:header="0" w:footer="0" w:top="1360" w:bottom="280" w:left="1340" w:right="1320"/>
          <w:headerReference w:type="default" r:id="rId10"/>
          <w:pgSz w:w="12240" w:h="15840"/>
        </w:sectPr>
      </w:pPr>
      <w:rPr/>
    </w:p>
    <w:p>
      <w:pPr>
        <w:spacing w:before="76" w:after="0" w:line="360" w:lineRule="auto"/>
        <w:ind w:left="10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01" w:right="56" w:firstLine="78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okoh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okoh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okoh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01" w:right="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kni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upun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fokus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10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ndobo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1" w:right="812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01" w:right="53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fka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((nok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n)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urus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jc w:val="both"/>
        <w:spacing w:after="0"/>
        <w:sectPr>
          <w:pgMar w:header="0" w:footer="0" w:top="1360" w:bottom="280" w:left="1340" w:right="1320"/>
          <w:headerReference w:type="default" r:id="rId11"/>
          <w:pgSz w:w="12240" w:h="15840"/>
        </w:sectPr>
      </w:pPr>
      <w:rPr/>
    </w:p>
    <w:p>
      <w:pPr>
        <w:spacing w:before="76" w:after="0" w:line="358" w:lineRule="auto"/>
        <w:ind w:left="101" w:right="61"/>
        <w:jc w:val="left"/>
        <w:tabs>
          <w:tab w:pos="1320" w:val="left"/>
          <w:tab w:pos="1980" w:val="left"/>
          <w:tab w:pos="2860" w:val="left"/>
          <w:tab w:pos="3260" w:val="left"/>
          <w:tab w:pos="4280" w:val="left"/>
          <w:tab w:pos="5120" w:val="left"/>
          <w:tab w:pos="5920" w:val="left"/>
          <w:tab w:pos="6680" w:val="left"/>
          <w:tab w:pos="7980" w:val="left"/>
          <w:tab w:pos="8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nokok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okok),d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</w:p>
    <w:p>
      <w:pPr>
        <w:spacing w:before="9" w:after="0" w:line="358" w:lineRule="auto"/>
        <w:ind w:left="101" w:right="70"/>
        <w:jc w:val="left"/>
        <w:tabs>
          <w:tab w:pos="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01" w:right="64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01" w:right="53" w:firstLine="78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unduk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okoh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okoh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okoh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okoh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01" w:right="52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bu,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361" w:lineRule="auto"/>
        <w:ind w:left="101" w:right="58" w:firstLine="90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dup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jc w:val="left"/>
        <w:spacing w:after="0"/>
        <w:sectPr>
          <w:pgMar w:header="0" w:footer="0" w:top="1360" w:bottom="280" w:left="1340" w:right="1320"/>
          <w:headerReference w:type="default" r:id="rId12"/>
          <w:pgSz w:w="12240" w:h="15840"/>
        </w:sectPr>
      </w:pPr>
      <w:rPr/>
    </w:p>
    <w:p>
      <w:pPr>
        <w:spacing w:before="76" w:after="0" w:line="359" w:lineRule="auto"/>
        <w:ind w:left="10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101" w:right="55" w:firstLine="8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ubur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101" w:right="54" w:firstLine="6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101" w:right="53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jc w:val="both"/>
        <w:spacing w:after="0"/>
        <w:sectPr>
          <w:pgMar w:header="0" w:footer="0" w:top="1360" w:bottom="280" w:left="1340" w:right="1320"/>
          <w:headerReference w:type="default" r:id="rId13"/>
          <w:pgSz w:w="12240" w:h="15840"/>
        </w:sectPr>
      </w:pPr>
      <w:rPr/>
    </w:p>
    <w:p>
      <w:pPr>
        <w:spacing w:before="72" w:after="0" w:line="480" w:lineRule="auto"/>
        <w:ind w:left="101" w:right="52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0" w:lineRule="auto"/>
        <w:ind w:left="101" w:right="56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0" w:lineRule="auto"/>
        <w:ind w:left="101" w:right="56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60" w:lineRule="auto"/>
        <w:ind w:left="101" w:right="63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Mar w:header="0" w:footer="0" w:top="1360" w:bottom="280" w:left="1340" w:right="1320"/>
          <w:headerReference w:type="default" r:id="rId14"/>
          <w:pgSz w:w="12240" w:h="15840"/>
        </w:sectPr>
      </w:pPr>
      <w:rPr/>
    </w:p>
    <w:p>
      <w:pPr>
        <w:spacing w:before="76" w:after="0" w:line="360" w:lineRule="auto"/>
        <w:ind w:left="101" w:right="55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rnya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nuhn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01" w:right="53" w:firstLine="8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buruk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01" w:right="54" w:firstLine="8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01" w:right="53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</w:p>
    <w:p>
      <w:pPr>
        <w:jc w:val="both"/>
        <w:spacing w:after="0"/>
        <w:sectPr>
          <w:pgMar w:header="0" w:footer="0" w:top="1360" w:bottom="280" w:left="1340" w:right="1320"/>
          <w:headerReference w:type="default" r:id="rId15"/>
          <w:pgSz w:w="12240" w:h="15840"/>
        </w:sectPr>
      </w:pPr>
      <w:rPr/>
    </w:p>
    <w:p>
      <w:pPr>
        <w:spacing w:before="76" w:after="0" w:line="359" w:lineRule="auto"/>
        <w:ind w:left="10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fka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01" w:right="53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dupk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dup.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01" w:right="56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nuhi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dukun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01" w:right="53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nuhi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dup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1" w:lineRule="auto"/>
        <w:ind w:left="101" w:right="66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</w:p>
    <w:p>
      <w:pPr>
        <w:jc w:val="both"/>
        <w:spacing w:after="0"/>
        <w:sectPr>
          <w:pgMar w:header="0" w:footer="0" w:top="1360" w:bottom="280" w:left="1340" w:right="1320"/>
          <w:headerReference w:type="default" r:id="rId16"/>
          <w:pgSz w:w="12240" w:h="15840"/>
        </w:sectPr>
      </w:pPr>
      <w:rPr/>
    </w:p>
    <w:p>
      <w:pPr>
        <w:spacing w:before="76" w:after="0" w:line="360" w:lineRule="auto"/>
        <w:ind w:left="101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dupi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n)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01" w:right="51" w:firstLine="56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bon,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uhur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01" w:right="56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nuhn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01" w:right="58" w:firstLine="56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duduk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1" w:lineRule="auto"/>
        <w:ind w:left="101" w:right="65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Mar w:header="0" w:footer="0" w:top="1360" w:bottom="280" w:left="1340" w:right="1320"/>
          <w:headerReference w:type="default" r:id="rId17"/>
          <w:pgSz w:w="12240" w:h="15840"/>
        </w:sectPr>
      </w:pPr>
      <w:rPr/>
    </w:p>
    <w:p>
      <w:pPr>
        <w:spacing w:before="76" w:after="0" w:line="359" w:lineRule="auto"/>
        <w:ind w:left="101" w:right="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okoh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okoh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okoh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0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0" w:lineRule="auto"/>
        <w:ind w:left="101" w:right="51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rbuka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1" w:right="78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aftar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4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jc w:val="left"/>
        <w:spacing w:after="0"/>
        <w:sectPr>
          <w:pgMar w:header="0" w:footer="0" w:top="1360" w:bottom="280" w:left="1340" w:right="1320"/>
          <w:headerReference w:type="default" r:id="rId18"/>
          <w:pgSz w:w="12240" w:h="15840"/>
        </w:sectPr>
      </w:pPr>
      <w:rPr/>
    </w:p>
    <w:p>
      <w:pPr>
        <w:spacing w:before="76" w:after="0" w:line="359" w:lineRule="auto"/>
        <w:ind w:left="952" w:right="441" w:firstLine="-85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</w:rPr>
      </w:r>
      <w:hyperlink r:id="rId20"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h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  <w:t>: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5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5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nd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4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8"/>
            <w:w w:val="100"/>
            <w:u w:val="single" w:color="0000FF"/>
          </w:rPr>
          <w:t>y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8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.o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4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5"/>
            <w:w w:val="10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5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oun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5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5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k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ndon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</w:rPr>
          <w:t> </w:t>
        </w:r>
      </w:hyperlink>
      <w:hyperlink r:id="rId21"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b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h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  <w:t>v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3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nd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kon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nd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5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5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ks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</w:rPr>
        </w:r>
      </w:hyperlink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2012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15.30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)</w:t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952" w:right="207" w:firstLine="-85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2020.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hyperlink r:id="rId22"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h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  <w:t>: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4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np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.or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ndon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4840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ndu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8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8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hu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</w:rPr>
          <w:t> </w:t>
        </w:r>
      </w:hyperlink>
      <w:hyperlink r:id="rId23"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ru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ng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h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du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4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8"/>
            <w:w w:val="100"/>
            <w:u w:val="single" w:color="0000FF"/>
          </w:rPr>
          <w:t>y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8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k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3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pu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0"/>
            <w:w w:val="100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4"/>
            <w:w w:val="100"/>
          </w:rPr>
          <w:t> </w:t>
        </w:r>
      </w:hyperlink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(19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2021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10.00</w:t>
      </w:r>
    </w:p>
    <w:p>
      <w:pPr>
        <w:spacing w:before="3" w:after="0" w:line="240" w:lineRule="auto"/>
        <w:ind w:left="95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952" w:right="653" w:firstLine="-85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</w:rPr>
      </w:r>
      <w:hyperlink r:id="rId24"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8"/>
            <w:w w:val="100"/>
            <w:u w:val="single" w:color="0000FF"/>
          </w:rPr>
          <w:t>h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8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9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9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9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9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8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8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6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6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5"/>
            <w:w w:val="100"/>
            <w:u w:val="single" w:color="0000FF"/>
          </w:rPr>
          <w:t>: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5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9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9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5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5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6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6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1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6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6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8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8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8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8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9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9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8"/>
            <w:w w:val="10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8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9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9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9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9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8"/>
            <w:w w:val="100"/>
            <w:u w:val="single" w:color="0000FF"/>
          </w:rPr>
          <w:t>u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8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4"/>
            <w:w w:val="100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9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9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9"/>
            <w:w w:val="10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9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8"/>
            <w:w w:val="100"/>
            <w:u w:val="single" w:color="0000FF"/>
          </w:rPr>
          <w:t>b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8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8"/>
            <w:w w:val="100"/>
            <w:u w:val="single" w:color="0000FF"/>
          </w:rPr>
          <w:t>u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8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9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9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8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8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9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9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8"/>
            <w:w w:val="100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8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5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5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9"/>
            <w:w w:val="10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9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9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9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8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8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5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5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9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9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9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9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5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5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8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8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5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5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8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8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9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9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9"/>
            <w:w w:val="10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9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8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8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8"/>
            <w:w w:val="100"/>
            <w:u w:val="single" w:color="0000FF"/>
          </w:rPr>
          <w:t>u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8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9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9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9"/>
            <w:w w:val="100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9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8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8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y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9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9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2"/>
            <w:w w:val="10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4"/>
            <w:w w:val="100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4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9"/>
            <w:w w:val="10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9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9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9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9"/>
            <w:w w:val="100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9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9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9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6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6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9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9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0"/>
            <w:w w:val="10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4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9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9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6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6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9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9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8"/>
            <w:w w:val="100"/>
            <w:u w:val="single" w:color="0000FF"/>
          </w:rPr>
          <w:t>h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8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9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9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9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9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4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8"/>
            <w:w w:val="100"/>
            <w:u w:val="single" w:color="0000FF"/>
          </w:rPr>
          <w:t>h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8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9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9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9"/>
            <w:w w:val="100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9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8"/>
            <w:w w:val="100"/>
            <w:u w:val="single" w:color="0000FF"/>
          </w:rPr>
          <w:t>u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8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k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</w:rPr>
          <w:t> </w:t>
        </w:r>
      </w:hyperlink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6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8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9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8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8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8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8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8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8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8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8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8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9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8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8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8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8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)</w:t>
      </w:r>
    </w:p>
    <w:p>
      <w:pPr>
        <w:spacing w:before="69" w:after="0" w:line="410" w:lineRule="atLeast"/>
        <w:ind w:left="952" w:right="432" w:firstLine="-85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54"/>
          <w:w w:val="100"/>
        </w:rPr>
        <w:t> </w:t>
      </w:r>
      <w:hyperlink r:id="rId25"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h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7"/>
            <w:w w:val="100"/>
            <w:u w:val="single" w:color="0000FF"/>
          </w:rPr>
          <w:t>: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7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b.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o.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5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5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4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pu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</w:rPr>
          <w:t> </w:t>
        </w:r>
      </w:hyperlink>
      <w:hyperlink r:id="rId26"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pu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</w:rPr>
        </w:r>
      </w:hyperlink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(25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2021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17.00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)</w:t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.2020.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6" w:after="0" w:line="410" w:lineRule="atLeast"/>
        <w:ind w:left="952" w:right="20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1"/>
          <w:w w:val="100"/>
        </w:rPr>
      </w:r>
      <w:hyperlink r:id="rId27"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h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  <w:t>: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.d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4"/>
            <w:w w:val="100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  <w:t>k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6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6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pu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pu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k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</w:rPr>
          <w:t> </w:t>
        </w:r>
      </w:hyperlink>
      <w:hyperlink r:id="rId28"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ud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u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7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7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5741886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</w:rPr>
        </w:r>
      </w:hyperlink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(25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2021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16.00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)</w:t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360" w:lineRule="auto"/>
        <w:ind w:left="952" w:right="480" w:firstLine="-8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hyperlink r:id="rId29">
        <w:r>
          <w:rPr>
            <w:rFonts w:ascii="Times New Roman" w:hAnsi="Times New Roman" w:cs="Times New Roman" w:eastAsia="Times New Roman"/>
            <w:sz w:val="24"/>
            <w:szCs w:val="24"/>
            <w:spacing w:val="8"/>
            <w:w w:val="100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8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h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  <w:t>: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</w:rPr>
          <w:t> </w:t>
        </w:r>
      </w:hyperlink>
      <w:hyperlink r:id="rId30"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pu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2020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06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15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6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6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j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u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b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b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pu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pu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</w:rPr>
        </w:r>
      </w:hyperlink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(30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2021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18.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)</w:t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1" w:lineRule="auto"/>
        <w:ind w:left="952" w:right="700" w:firstLine="-85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</w:rPr>
      </w:r>
      <w:hyperlink r:id="rId31"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h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  <w:t>: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on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b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5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5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  <w:t>y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o.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2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4"/>
            <w:w w:val="100"/>
            <w:u w:val="single" w:color="0000FF"/>
          </w:rPr>
          <w:t>0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20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0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4"/>
            <w:w w:val="100"/>
            <w:u w:val="single" w:color="0000FF"/>
          </w:rPr>
          <w:t>8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0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4"/>
            <w:w w:val="100"/>
            <w:u w:val="single" w:color="0000FF"/>
          </w:rPr>
          <w:t>7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up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5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5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8"/>
            <w:w w:val="100"/>
            <w:u w:val="single" w:color="0000FF"/>
          </w:rPr>
          <w:t>y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8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pu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pu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j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6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6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h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k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0"/>
            <w:w w:val="100"/>
          </w:rPr>
        </w:r>
      </w:hyperlink>
    </w:p>
    <w:p>
      <w:pPr>
        <w:spacing w:before="2" w:after="0" w:line="271" w:lineRule="exact"/>
        <w:ind w:left="95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0000FF"/>
          <w:position w:val="-1"/>
        </w:rPr>
      </w:r>
      <w:hyperlink r:id="rId32"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8"/>
            <w:w w:val="100"/>
            <w:u w:val="single" w:color="0000FF"/>
            <w:position w:val="-1"/>
          </w:rPr>
          <w:t>y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8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6"/>
            <w:w w:val="100"/>
            <w:u w:val="single" w:color="0000FF"/>
            <w:position w:val="-1"/>
          </w:rPr>
          <w:t>h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6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  <w:position w:val="-1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k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position w:val="-1"/>
          </w:rPr>
          <w:t> </w:t>
        </w:r>
      </w:hyperlink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05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2021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"/>
          <w:w w:val="100"/>
          <w:position w:val="-1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19.00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24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Ibu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angga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95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ang),dan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95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r2016.</w:t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2018).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jc w:val="left"/>
        <w:spacing w:after="0"/>
        <w:sectPr>
          <w:pgMar w:header="0" w:footer="0" w:top="1360" w:bottom="280" w:left="1340" w:right="1340"/>
          <w:headerReference w:type="default" r:id="rId19"/>
          <w:pgSz w:w="12240" w:h="15840"/>
        </w:sectPr>
      </w:pPr>
      <w:rPr/>
    </w:p>
    <w:p>
      <w:pPr>
        <w:spacing w:before="76" w:after="0" w:line="240" w:lineRule="auto"/>
        <w:ind w:left="8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1995).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odo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ogi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(2004).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7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535" w:lineRule="auto"/>
        <w:ind w:left="101" w:right="160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(2008).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o.20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ndung:</w:t>
      </w:r>
    </w:p>
    <w:p>
      <w:pPr>
        <w:spacing w:before="9" w:after="0" w:line="240" w:lineRule="auto"/>
        <w:ind w:left="7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our.(1999).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4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puan.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Kaum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60" w:lineRule="auto"/>
        <w:ind w:left="820" w:right="1130" w:firstLine="-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.(2016).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</w:p>
    <w:p>
      <w:pPr>
        <w:spacing w:before="3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(1993).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nog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aduan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9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nog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ode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1990).</w:t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01" w:right="156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2000).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odo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ogi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2008).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odo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ogi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d).</w:t>
      </w:r>
    </w:p>
    <w:p>
      <w:pPr>
        <w:spacing w:before="7" w:after="0" w:line="240" w:lineRule="auto"/>
        <w:ind w:left="10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ogi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h.(2013).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6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.C.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Indon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Mar w:header="0" w:footer="0" w:top="1360" w:bottom="280" w:left="1340" w:right="1720"/>
          <w:headerReference w:type="default" r:id="rId33"/>
          <w:pgSz w:w="12240" w:h="15840"/>
        </w:sectPr>
      </w:pPr>
      <w:rPr/>
    </w:p>
    <w:p>
      <w:pPr>
        <w:spacing w:before="76" w:after="0" w:line="240" w:lineRule="auto"/>
        <w:ind w:left="8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1999).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da”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Sudut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1997).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(2008)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dupan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(2011).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apu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1" w:lineRule="auto"/>
        <w:ind w:left="80" w:right="1885" w:firstLine="5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n.(20130.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or.</w:t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(2012).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ungan.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2010).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-Id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2007).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(2013)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Indon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62" w:right="608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1" w:right="-20"/>
        <w:jc w:val="left"/>
        <w:tabs>
          <w:tab w:pos="8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.(2007).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ai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aan.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0" w:footer="0" w:top="1360" w:bottom="280" w:left="1340" w:right="1400"/>
          <w:headerReference w:type="default" r:id="rId34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sectPr>
      <w:pgMar w:header="0" w:footer="0" w:top="0" w:bottom="0" w:left="0" w:right="0"/>
      <w:headerReference w:type="default" r:id="rId35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Calibri"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5002pt;margin-top:72.373917pt;width:469.412019pt;height:14pt;mso-position-horizontal-relative:page;mso-position-vertical-relative:page;z-index:-487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dup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8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3.620003pt;margin-top:72.373917pt;width:427.248013pt;height:14pt;mso-position-horizontal-relative:page;mso-position-vertical-relative:page;z-index:-486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  <w:i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nd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  <w:i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  <w:i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5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(2005)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yperlink" Target="mailto:Miryamw053@gmail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header" Target="header5.xml"/><Relationship Id="rId13" Type="http://schemas.openxmlformats.org/officeDocument/2006/relationships/header" Target="header6.xml"/><Relationship Id="rId14" Type="http://schemas.openxmlformats.org/officeDocument/2006/relationships/header" Target="header7.xml"/><Relationship Id="rId15" Type="http://schemas.openxmlformats.org/officeDocument/2006/relationships/header" Target="header8.xml"/><Relationship Id="rId16" Type="http://schemas.openxmlformats.org/officeDocument/2006/relationships/header" Target="header9.xml"/><Relationship Id="rId17" Type="http://schemas.openxmlformats.org/officeDocument/2006/relationships/header" Target="header10.xml"/><Relationship Id="rId18" Type="http://schemas.openxmlformats.org/officeDocument/2006/relationships/header" Target="header11.xml"/><Relationship Id="rId19" Type="http://schemas.openxmlformats.org/officeDocument/2006/relationships/header" Target="header12.xml"/><Relationship Id="rId20" Type="http://schemas.openxmlformats.org/officeDocument/2006/relationships/hyperlink" Target="https://wageindicator-data-academy.org/countries/data-akademi-garmen-indonesia-bahasa/sensitivitas-gender/konsep-gender-dan-seks" TargetMode="External"/><Relationship Id="rId21" Type="http://schemas.openxmlformats.org/officeDocument/2006/relationships/hyperlink" Target="https://wageindicator-data-academy.org/countries/data-akademi-garmen-indonesia-bahasa/sensitivitas-gender/konsep-gender-dan-seks" TargetMode="External"/><Relationship Id="rId22" Type="http://schemas.openxmlformats.org/officeDocument/2006/relationships/hyperlink" Target="https://www.greenpeace.org/indonesia/cerita/4840/industri-sawit-rampas-hutan-dan-ruang-hidup-masyarakat-adat-papua/" TargetMode="External"/><Relationship Id="rId23" Type="http://schemas.openxmlformats.org/officeDocument/2006/relationships/hyperlink" Target="https://www.greenpeace.org/indonesia/cerita/4840/industri-sawit-rampas-hutan-dan-ruang-hidup-masyarakat-adat-papua/" TargetMode="External"/><Relationship Id="rId24" Type="http://schemas.openxmlformats.org/officeDocument/2006/relationships/hyperlink" Target="https://www.pantaugambut.id/cerita/perempuan-yang-melawan-esther-haluk" TargetMode="External"/><Relationship Id="rId25" Type="http://schemas.openxmlformats.org/officeDocument/2006/relationships/hyperlink" Target="https://pmb.lipi.go.id/narasi-perempuan-moi-papua/" TargetMode="External"/><Relationship Id="rId26" Type="http://schemas.openxmlformats.org/officeDocument/2006/relationships/hyperlink" Target="https://pmb.lipi.go.id/narasi-perempuan-moi-papua/" TargetMode="External"/><Relationship Id="rId27" Type="http://schemas.openxmlformats.org/officeDocument/2006/relationships/hyperlink" Target="https://www.dw.com/id/dinamika-persoalan-papua-perempuan-anak-muda-dan-otsus/a-5741886" TargetMode="External"/><Relationship Id="rId28" Type="http://schemas.openxmlformats.org/officeDocument/2006/relationships/hyperlink" Target="https://www.dw.com/id/dinamika-persoalan-papua-perempuan-anak-muda-dan-otsus/a-5741886" TargetMode="External"/><Relationship Id="rId29" Type="http://schemas.openxmlformats.org/officeDocument/2006/relationships/hyperlink" Target="https://laolao-papua.com/2020/06/15/sosialisme-dan-perjuangan-pembebasan-perempuan-papua/" TargetMode="External"/><Relationship Id="rId30" Type="http://schemas.openxmlformats.org/officeDocument/2006/relationships/hyperlink" Target="https://laolao-papua.com/2020/06/15/sosialisme-dan-perjuangan-pembebasan-perempuan-papua/" TargetMode="External"/><Relationship Id="rId31" Type="http://schemas.openxmlformats.org/officeDocument/2006/relationships/hyperlink" Target="https://www.mongabay.co.id/2020/08/07/upaya-perempuan-adat-papua-jaga-hak-wilayah-mereka/" TargetMode="External"/><Relationship Id="rId32" Type="http://schemas.openxmlformats.org/officeDocument/2006/relationships/hyperlink" Target="https://www.mongabay.co.id/2020/08/07/upaya-perempuan-adat-papua-jaga-hak-wilayah-mereka/" TargetMode="External"/><Relationship Id="rId33" Type="http://schemas.openxmlformats.org/officeDocument/2006/relationships/header" Target="header13.xml"/><Relationship Id="rId34" Type="http://schemas.openxmlformats.org/officeDocument/2006/relationships/header" Target="header14.xml"/><Relationship Id="rId35" Type="http://schemas.openxmlformats.org/officeDocument/2006/relationships/header" Target="header15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dcterms:created xsi:type="dcterms:W3CDTF">2022-11-03T10:28:53Z</dcterms:created>
  <dcterms:modified xsi:type="dcterms:W3CDTF">2022-11-03T10:28:53Z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LastSaved">
    <vt:filetime>2022-11-03T00:00:00Z</vt:filetime>
  </property>
</Properties>
</file>