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32" w:right="6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604" w:right="32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6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317" w:right="19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K.0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80" w:right="219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249" w:lineRule="exact"/>
        <w:ind w:left="2717" w:right="233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3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3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m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28" w:right="38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510" w:right="1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32" w:right="38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510" w:right="1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48" w:right="1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MK.03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021.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13.43pt;margin-top:-3.056634pt;width:144.050pt;height:.1pt;mso-position-horizontal-relative:page;mso-position-vertical-relative:paragraph;z-index:-366" coordorigin="2269,-61" coordsize="2881,2">
            <v:shape style="position:absolute;left:2269;top:-61;width:2881;height:2" coordorigin="2269,-61" coordsize="2881,0" path="m2269,-61l5150,-61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2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</w:p>
    <w:p>
      <w:pPr>
        <w:spacing w:before="0" w:after="0" w:line="224" w:lineRule="exact"/>
        <w:ind w:left="12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2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588" w:right="41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5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MK.03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MK.03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34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6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269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2003).</w:t>
      </w:r>
    </w:p>
    <w:p>
      <w:pPr>
        <w:spacing w:before="0" w:after="0" w:line="240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2017).</w:t>
      </w:r>
    </w:p>
    <w:p>
      <w:pPr>
        <w:spacing w:before="0" w:after="0" w:line="240" w:lineRule="auto"/>
        <w:ind w:left="1269" w:right="17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(2016),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548" w:right="63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909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548" w:right="6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</w:p>
    <w:p>
      <w:pPr>
        <w:spacing w:before="0" w:after="0" w:line="240" w:lineRule="auto"/>
        <w:ind w:left="90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249" w:right="25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909" w:right="4726" w:firstLine="-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26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2"/>
          <w:pgMar w:header="1159" w:footer="0" w:top="1380" w:bottom="280" w:left="1720" w:right="1580"/>
          <w:headerReference w:type="default" r:id="rId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69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9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</w:p>
    <w:p>
      <w:pPr>
        <w:spacing w:before="0" w:after="0" w:line="240" w:lineRule="auto"/>
        <w:ind w:left="126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26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65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26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09" w:right="5957" w:firstLine="-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26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oh: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9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26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09" w:right="4311" w:firstLine="-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276" w:lineRule="exact"/>
        <w:ind w:left="126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3" w:lineRule="exact"/>
        <w:ind w:left="126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oh: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269" w:right="1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9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26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54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26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rokok.</w:t>
      </w:r>
    </w:p>
    <w:p>
      <w:pPr>
        <w:spacing w:before="0" w:after="0" w:line="240" w:lineRule="auto"/>
        <w:ind w:left="1269" w:right="54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69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" w:after="0" w:line="276" w:lineRule="exact"/>
        <w:ind w:left="54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6" w:lineRule="exact"/>
        <w:ind w:left="548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6" w:lineRule="exact"/>
        <w:ind w:left="54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548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PPN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548" w:right="68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5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548" w:right="60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(2020)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548" w:right="52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6" w:lineRule="exact"/>
        <w:ind w:left="548" w:right="5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5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548" w:right="5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548" w:right="76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spacing w:before="0" w:after="0" w:line="240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548" w:right="77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52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54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kukuh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kukuhk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62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548" w:right="64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61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548" w:right="60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PPN.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2022: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2.215.325</w:t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49" w:right="-20"/>
        <w:jc w:val="left"/>
        <w:tabs>
          <w:tab w:pos="8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215.325</w:t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249" w:right="-20"/>
        <w:jc w:val="left"/>
        <w:tabs>
          <w:tab w:pos="5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6.235.748</w:t>
      </w:r>
    </w:p>
    <w:p>
      <w:pPr>
        <w:spacing w:before="0" w:after="0" w:line="240" w:lineRule="auto"/>
        <w:ind w:left="1249" w:right="-20"/>
        <w:jc w:val="left"/>
        <w:tabs>
          <w:tab w:pos="5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235.748</w:t>
      </w:r>
    </w:p>
    <w:p>
      <w:pPr>
        <w:spacing w:before="0" w:after="0" w:line="240" w:lineRule="auto"/>
        <w:ind w:left="1249" w:right="-20"/>
        <w:jc w:val="left"/>
        <w:tabs>
          <w:tab w:pos="7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4.020.153</w:t>
      </w:r>
    </w:p>
    <w:p>
      <w:pPr>
        <w:spacing w:before="0" w:after="0" w:line="240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4.020.153,00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548" w:right="56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57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70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9.649994pt;margin-top:12.603086pt;width:3pt;height:.60004pt;mso-position-horizontal-relative:page;mso-position-vertical-relative:paragraph;z-index:-365" coordorigin="2793,252" coordsize="60,12">
            <v:shape style="position:absolute;left:2793;top:252;width:60;height:12" coordorigin="2793,252" coordsize="60,12" path="m2793,258l2853,258e" filled="f" stroked="t" strokeweight=".70004pt" strokecolor="#000000">
              <v:path arrowok="t"/>
            </v:shape>
          </v:group>
          <w10:wrap type="none"/>
        </w:pic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1.069,98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89,25%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1.198,82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3" w:after="0" w:line="276" w:lineRule="exact"/>
        <w:ind w:left="548" w:right="64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3" w:after="0" w:line="276" w:lineRule="exact"/>
        <w:ind w:left="548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548" w:right="57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76" w:lineRule="exact"/>
        <w:ind w:left="54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3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548" w:right="31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188" w:lineRule="exact"/>
        <w:ind w:left="23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26.086456pt;margin-top:1.217672pt;width:28.17208pt;height:24.254574pt;mso-position-horizontal-relative:page;mso-position-vertical-relative:paragraph;z-index:-363" coordorigin="6522,24" coordsize="563,485">
            <v:shape style="position:absolute;left:6522;top:24;width:563;height:485" coordorigin="6522,24" coordsize="563,485" path="m7085,267l6844,24,6844,186,6522,186,6522,355,6844,348,6844,509,7085,267e" filled="f" stroked="t" strokeweight=".170572pt" strokecolor="#000000">
              <v:path arrowok="t"/>
            </v:shape>
          </v:group>
          <w10:wrap type="none"/>
        </w:pict>
      </w:r>
      <w:r>
        <w:rPr/>
        <w:pict>
          <v:group style="position:absolute;margin-left:362.30481pt;margin-top:3.494165pt;width:68.410187pt;height:19.702956pt;mso-position-horizontal-relative:page;mso-position-vertical-relative:paragraph;z-index:-350" coordorigin="7246,70" coordsize="1368,394">
            <v:shape style="position:absolute;left:7246;top:70;width:1368;height:394" coordorigin="7246,70" coordsize="1368,394" path="m7246,464l8614,464,8614,70,7246,70,7246,464xe" filled="f" stroked="t" strokeweight=".1707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4"/>
        </w:rPr>
        <w:t>Operator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4"/>
        </w:rPr>
        <w:t>Telekomunikasi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2" w:lineRule="exact"/>
        <w:ind w:left="3072" w:right="-20"/>
        <w:jc w:val="left"/>
        <w:tabs>
          <w:tab w:pos="604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89.26886pt;margin-top:-15.955732pt;width:128.767348pt;height:36.375105pt;mso-position-horizontal-relative:page;mso-position-vertical-relative:paragraph;z-index:-351" coordorigin="3785,-319" coordsize="2575,728">
            <v:shape style="position:absolute;left:3785;top:-319;width:2575;height:728" coordorigin="3785,-319" coordsize="2575,728" path="m3785,408l6361,408,6361,-319,3785,-319,3785,408xe" filled="f" stroked="t" strokeweight=".1707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Seluler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8"/>
        </w:rPr>
        <w:t>PKP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73" w:after="0" w:line="184" w:lineRule="exact"/>
        <w:ind w:left="2171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26.086456pt;margin-top:5.809715pt;width:28.17208pt;height:24.247803pt;mso-position-horizontal-relative:page;mso-position-vertical-relative:paragraph;z-index:-360" coordorigin="6522,116" coordsize="563,485">
            <v:shape style="position:absolute;left:6522;top:116;width:563;height:485" coordorigin="6522,116" coordsize="563,485" path="m7085,359l6844,116,6844,278,6522,278,6522,446,6844,439,6844,601,7085,359e" filled="f" stroked="t" strokeweight=".170572pt" strokecolor="#000000">
              <v:path arrowok="t"/>
            </v:shape>
          </v:group>
          <w10:wrap type="none"/>
        </w:pict>
      </w:r>
      <w:r>
        <w:rPr/>
        <w:pict>
          <v:group style="position:absolute;margin-left:241.581711pt;margin-top:-32.589985pt;width:24.147593pt;height:28.297003pt;mso-position-horizontal-relative:page;mso-position-vertical-relative:paragraph;z-index:-358" coordorigin="4832,-652" coordsize="483,566">
            <v:shape style="position:absolute;left:4832;top:-652;width:483;height:566" coordorigin="4832,-652" coordsize="483,566" path="m5073,-86l5315,-328,5154,-328,5154,-652,4986,-652,4993,-328,4832,-328,5073,-86e" filled="f" stroked="t" strokeweight=".170513pt" strokecolor="#000000">
              <v:path arrowok="t"/>
            </v:shape>
          </v:group>
          <w10:wrap type="none"/>
        </w:pict>
      </w:r>
      <w:r>
        <w:rPr/>
        <w:pict>
          <v:group style="position:absolute;margin-left:241.581711pt;margin-top:40.160194pt;width:24.147593pt;height:28.297003pt;mso-position-horizontal-relative:page;mso-position-vertical-relative:paragraph;z-index:-357" coordorigin="4832,803" coordsize="483,566">
            <v:shape style="position:absolute;left:4832;top:803;width:483;height:566" coordorigin="4832,803" coordsize="483,566" path="m5073,1369l5315,1127,5154,1127,5154,803,4986,803,4993,1127,4832,1127,5073,1369e" filled="f" stroked="t" strokeweight=".170513pt" strokecolor="#000000">
              <v:path arrowok="t"/>
            </v:shape>
          </v:group>
          <w10:wrap type="none"/>
        </w:pict>
      </w:r>
      <w:r>
        <w:rPr/>
        <w:pict>
          <v:group style="position:absolute;margin-left:362.30481pt;margin-top:8.079436pt;width:68.410187pt;height:19.702956pt;mso-position-horizontal-relative:page;mso-position-vertical-relative:paragraph;z-index:-354" coordorigin="7246,162" coordsize="1368,394">
            <v:shape style="position:absolute;left:7246;top:162;width:1368;height:394" coordorigin="7246,162" coordsize="1368,394" path="m7246,556l8614,556,8614,162,7246,162,7246,556xe" filled="f" stroked="t" strokeweight=".1707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Penyelenggara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Distribusi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Tingkat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Pertama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(Authorized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Distributor)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PKP</w:t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580"/>
          <w:cols w:num="2" w:equalWidth="0">
            <w:col w:w="4518" w:space="1536"/>
            <w:col w:w="2886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188" w:lineRule="exact"/>
        <w:ind w:left="2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89.26886pt;margin-top:-79.096024pt;width:128.767348pt;height:36.375105pt;mso-position-horizontal-relative:page;mso-position-vertical-relative:paragraph;z-index:-364" coordorigin="3785,-1582" coordsize="2575,728">
            <v:shape style="position:absolute;left:3785;top:-1582;width:2575;height:728" coordorigin="3785,-1582" coordsize="2575,728" path="m3785,-854l6361,-854,6361,-1582,3785,-1582,3785,-854xe" filled="f" stroked="t" strokeweight=".170708pt" strokecolor="#000000">
              <v:path arrowok="t"/>
            </v:shape>
          </v:group>
          <w10:wrap type="none"/>
        </w:pict>
      </w:r>
      <w:r>
        <w:rPr/>
        <w:pict>
          <v:group style="position:absolute;margin-left:326.086456pt;margin-top:1.224419pt;width:28.17208pt;height:24.247803pt;mso-position-horizontal-relative:page;mso-position-vertical-relative:paragraph;z-index:-359" coordorigin="6522,24" coordsize="563,485">
            <v:shape style="position:absolute;left:6522;top:24;width:563;height:485" coordorigin="6522,24" coordsize="563,485" path="m7085,267l6844,24,6844,186,6522,186,6522,355,6844,348,6844,509,7085,267e" filled="f" stroked="t" strokeweight=".170572pt" strokecolor="#000000">
              <v:path arrowok="t"/>
            </v:shape>
          </v:group>
          <w10:wrap type="none"/>
        </w:pict>
      </w:r>
      <w:r>
        <w:rPr/>
        <w:pict>
          <v:group style="position:absolute;margin-left:362.30481pt;margin-top:3.49414pt;width:68.410187pt;height:19.702956pt;mso-position-horizontal-relative:page;mso-position-vertical-relative:paragraph;z-index:-348" coordorigin="7246,70" coordsize="1368,394">
            <v:shape style="position:absolute;left:7246;top:70;width:1368;height:394" coordorigin="7246,70" coordsize="1368,394" path="m7246,464l8614,464,8614,70,7246,70,7246,464xe" filled="f" stroked="t" strokeweight=".1707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4"/>
        </w:rPr>
        <w:t>Penyelenggara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4"/>
        </w:rPr>
        <w:t>Distribusi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2" w:lineRule="exact"/>
        <w:ind w:left="2409" w:right="-20"/>
        <w:jc w:val="left"/>
        <w:tabs>
          <w:tab w:pos="604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362.30481pt;margin-top:61.853249pt;width:88.529241pt;height:31.323079pt;mso-position-horizontal-relative:page;mso-position-vertical-relative:paragraph;z-index:-353" coordorigin="7246,1237" coordsize="1771,626">
            <v:shape style="position:absolute;left:7246;top:1237;width:1771;height:626" coordorigin="7246,1237" coordsize="1771,626" path="m7246,1864l9017,1864,9017,1237,7246,1237,7246,1864xe" filled="f" stroked="t" strokeweight=".170694pt" strokecolor="#000000">
              <v:path arrowok="t"/>
            </v:shape>
          </v:group>
          <w10:wrap type="none"/>
        </w:pict>
      </w:r>
      <w:r>
        <w:rPr/>
        <w:pict>
          <v:group style="position:absolute;margin-left:189.26886pt;margin-top:-15.955743pt;width:128.767348pt;height:36.375105pt;mso-position-horizontal-relative:page;mso-position-vertical-relative:paragraph;z-index:-349" coordorigin="3785,-319" coordsize="2575,728">
            <v:shape style="position:absolute;left:3785;top:-319;width:2575;height:728" coordorigin="3785,-319" coordsize="2575,728" path="m3785,408l6361,408,6361,-319,3785,-319,3785,408xe" filled="f" stroked="t" strokeweight=".170708pt" strokecolor="#000000">
              <v:path arrowok="t"/>
            </v:shape>
          </v:group>
          <w10:wrap type="none"/>
        </w:pict>
      </w:r>
      <w:r>
        <w:rPr/>
        <w:pict>
          <v:group style="position:absolute;margin-left:189.26886pt;margin-top:59.333652pt;width:128.767348pt;height:36.375105pt;mso-position-horizontal-relative:page;mso-position-vertical-relative:paragraph;z-index:-347" coordorigin="3785,1187" coordsize="2575,728">
            <v:shape style="position:absolute;left:3785;top:1187;width:2575;height:728" coordorigin="3785,1187" coordsize="2575,728" path="m3785,1914l6361,1914,6361,1187,3785,1187,3785,1914xe" filled="f" stroked="t" strokeweight=".1707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Tingkat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Kedua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(Server)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8"/>
        </w:rPr>
        <w:t>PKP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580"/>
        </w:sectPr>
      </w:pPr>
      <w:rPr/>
    </w:p>
    <w:p>
      <w:pPr>
        <w:spacing w:before="73" w:after="0" w:line="184" w:lineRule="exact"/>
        <w:ind w:left="2334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26.086456pt;margin-top:5.809717pt;width:28.17208pt;height:24.247803pt;mso-position-horizontal-relative:page;mso-position-vertical-relative:paragraph;z-index:-362" coordorigin="6522,116" coordsize="563,485">
            <v:shape style="position:absolute;left:6522;top:116;width:563;height:485" coordorigin="6522,116" coordsize="563,485" path="m7085,359l6844,116,6844,278,6522,278,6522,446,6844,439,6844,601,7085,359e" filled="f" stroked="t" strokeweight=".170572pt" strokecolor="#000000">
              <v:path arrowok="t"/>
            </v:shape>
          </v:group>
          <w10:wrap type="none"/>
        </w:pict>
      </w:r>
      <w:r>
        <w:rPr/>
        <w:pict>
          <v:group style="position:absolute;margin-left:241.581711pt;margin-top:-34.607811pt;width:24.147593pt;height:28.290232pt;mso-position-horizontal-relative:page;mso-position-vertical-relative:paragraph;z-index:-356" coordorigin="4832,-692" coordsize="483,566">
            <v:shape style="position:absolute;left:4832;top:-692;width:483;height:566" coordorigin="4832,-692" coordsize="483,566" path="m5073,-126l5315,-369,5154,-369,5154,-692,4986,-692,4993,-369,4832,-369,5073,-126e" filled="f" stroked="t" strokeweight=".170513pt" strokecolor="#000000">
              <v:path arrowok="t"/>
            </v:shape>
          </v:group>
          <w10:wrap type="none"/>
        </w:pict>
      </w:r>
      <w:r>
        <w:rPr/>
        <w:pict>
          <v:group style="position:absolute;margin-left:241.581711pt;margin-top:42.184795pt;width:24.147593pt;height:28.290909pt;mso-position-horizontal-relative:page;mso-position-vertical-relative:paragraph;z-index:-355" coordorigin="4832,844" coordsize="483,566">
            <v:shape style="position:absolute;left:4832;top:844;width:483;height:566" coordorigin="4832,844" coordsize="483,566" path="m5073,1410l5315,1167,5154,1167,5154,844,4986,844,4993,1167,4832,1167,5073,1410e" filled="f" stroked="t" strokeweight=".1705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Penyelenggara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Distribusi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Tingkat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Selanjutnya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(Master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Dealer)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Bukan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PKP</w:t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580"/>
          <w:cols w:num="2" w:equalWidth="0">
            <w:col w:w="4355" w:space="1656"/>
            <w:col w:w="292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580"/>
        </w:sectPr>
      </w:pPr>
      <w:rPr/>
    </w:p>
    <w:p>
      <w:pPr>
        <w:spacing w:before="34" w:after="0" w:line="226" w:lineRule="exact"/>
        <w:ind w:left="2672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Retailer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(Konter)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7" w:after="0" w:line="193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Bukan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PKP</w:t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580"/>
          <w:cols w:num="2" w:equalWidth="0">
            <w:col w:w="4035" w:space="1976"/>
            <w:col w:w="2929"/>
          </w:cols>
        </w:sectPr>
      </w:pPr>
      <w:rPr/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72" w:right="37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26.086456pt;margin-top:-45.380722pt;width:28.17208pt;height:24.249834pt;mso-position-horizontal-relative:page;mso-position-vertical-relative:paragraph;z-index:-361" coordorigin="6522,-908" coordsize="563,485">
            <v:shape style="position:absolute;left:6522;top:-908;width:563;height:485" coordorigin="6522,-908" coordsize="563,485" path="m7085,-665l6844,-908,6844,-746,6522,-746,6522,-578,6844,-584,6844,-423,7085,-665e" filled="f" stroked="t" strokeweight=".170572pt" strokecolor="#000000">
              <v:path arrowok="t"/>
            </v:shape>
          </v:group>
          <w10:wrap type="none"/>
        </w:pict>
      </w:r>
      <w:r>
        <w:rPr/>
        <w:pict>
          <v:group style="position:absolute;margin-left:362.30481pt;margin-top:-48.917267pt;width:88.529241pt;height:31.323079pt;mso-position-horizontal-relative:page;mso-position-vertical-relative:paragraph;z-index:-352" coordorigin="7246,-978" coordsize="1771,626">
            <v:shape style="position:absolute;left:7246;top:-978;width:1771;height:626" coordorigin="7246,-978" coordsize="1771,626" path="m7246,-352l9017,-352,9017,-978,7246,-978,7246,-352xe" filled="f" stroked="t" strokeweight=".170694pt" strokecolor="#000000">
              <v:path arrowok="t"/>
            </v:shape>
          </v:group>
          <w10:wrap type="none"/>
        </w:pict>
      </w:r>
      <w:r>
        <w:rPr/>
        <w:pict>
          <v:group style="position:absolute;margin-left:189.26886pt;margin-top:-51.443298pt;width:128.767348pt;height:36.375105pt;mso-position-horizontal-relative:page;mso-position-vertical-relative:paragraph;z-index:-346" coordorigin="3785,-1029" coordsize="2575,728">
            <v:shape style="position:absolute;left:3785;top:-1029;width:2575;height:728" coordorigin="3785,-1029" coordsize="2575,728" path="m3785,-301l6361,-301,6361,-1029,3785,-1029,3785,-301xe" filled="f" stroked="t" strokeweight=".1707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667" w:right="12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53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both"/>
        <w:spacing w:after="0"/>
        <w:sectPr>
          <w:type w:val="continuous"/>
          <w:pgSz w:w="12240" w:h="15840"/>
          <w:pgMar w:top="1480" w:bottom="280" w:left="172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548" w:right="57" w:firstLine="7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54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240" w:lineRule="auto"/>
        <w:ind w:left="548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54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548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0.982123pt;height:197.347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72" w:right="37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0" w:after="0" w:line="240" w:lineRule="auto"/>
        <w:ind w:left="2235" w:right="17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</w:t>
      </w:r>
    </w:p>
    <w:p>
      <w:pPr>
        <w:jc w:val="center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1.382316pt;height:208.5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172" w:right="37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0" w:after="0" w:line="240" w:lineRule="auto"/>
        <w:ind w:left="2295" w:right="18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548" w:right="55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10.000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</w:p>
    <w:p>
      <w:pPr>
        <w:spacing w:before="0" w:after="0" w:line="240" w:lineRule="auto"/>
        <w:ind w:left="508" w:right="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12.000.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10.000,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</w:p>
    <w:p>
      <w:pPr>
        <w:spacing w:before="0" w:after="0" w:line="240" w:lineRule="auto"/>
        <w:ind w:left="510" w:right="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10.000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1.100,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900,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0" w:after="0" w:line="271" w:lineRule="exact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12.000.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548" w:right="56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76" w:lineRule="exact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spacing w:before="0" w:after="0" w:line="240" w:lineRule="auto"/>
        <w:ind w:left="548" w:right="59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48" w:right="57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jc w:val="both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48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67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4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61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9" w:right="51" w:firstLine="-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8" w:right="1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69" w:right="57" w:firstLine="-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1159" w:footer="0" w:top="1380" w:bottom="280" w:left="172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69" w:right="52" w:firstLine="-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(2018).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6" w:after="0" w:line="510" w:lineRule="atLeast"/>
        <w:ind w:left="548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90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</w:p>
    <w:p>
      <w:pPr>
        <w:spacing w:before="0" w:after="0" w:line="240" w:lineRule="auto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69" w:right="55" w:firstLine="-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1.069,98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7"/>
            <w:w w:val="100"/>
            <w:u w:val="single" w:color="0000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-7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po.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1440165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202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</w:hyperlink>
      <w:hyperlink r:id="rId1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rp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0699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8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ata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892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5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6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6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69" w:right="57" w:firstLine="1321"/>
        <w:jc w:val="left"/>
        <w:tabs>
          <w:tab w:pos="2760" w:val="left"/>
          <w:tab w:pos="3740" w:val="left"/>
          <w:tab w:pos="5280" w:val="left"/>
          <w:tab w:pos="6800" w:val="left"/>
          <w:tab w:pos="7560" w:val="left"/>
          <w:tab w:pos="8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419998pt;margin-top:15.005125pt;width:102.000005pt;height:.1pt;mso-position-horizontal-relative:page;mso-position-vertical-relative:paragraph;z-index:-345" coordorigin="2268,300" coordsize="2040,2">
            <v:shape style="position:absolute;left:2268;top:300;width:2040;height:2" coordorigin="2268,300" coordsize="2040,0" path="m2268,300l4308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po.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1427964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6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6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bru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</w:hyperlink>
      <w:hyperlink r:id="rId1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?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_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=2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ab/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0" w:after="0" w:line="276" w:lineRule="exact"/>
        <w:ind w:left="1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2022.</w:t>
      </w:r>
    </w:p>
    <w:sectPr>
      <w:pgMar w:header="1159" w:footer="0" w:top="1380" w:bottom="280" w:left="1720" w:right="15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150024pt;margin-top:56.963917pt;width:16.02pt;height:14pt;mso-position-horizontal-relative:page;mso-position-vertical-relative:page;z-index:-36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muhammatyanuarakbar@gmail.com" TargetMode="External"/><Relationship Id="rId8" Type="http://schemas.openxmlformats.org/officeDocument/2006/relationships/header" Target="header1.xml"/><Relationship Id="rId9" Type="http://schemas.openxmlformats.org/officeDocument/2006/relationships/hyperlink" Target="https://www.tempo.co/tag/pajak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s://bisnis.tempo.co/-read/1440165/2020-penerimaan-pajak-capai-rp-1-06998-triliun-atau-8925-persen-dari-target" TargetMode="External"/><Relationship Id="rId13" Type="http://schemas.openxmlformats.org/officeDocument/2006/relationships/hyperlink" Target="https://bisnis.tempo.co/-read/1440165/2020-penerimaan-pajak-capai-rp-1-06998-triliun-atau-8925-persen-dari-target" TargetMode="External"/><Relationship Id="rId14" Type="http://schemas.openxmlformats.org/officeDocument/2006/relationships/hyperlink" Target="https://bisnis.tempo.co/read/1427964/pajak-pulsa-diterapkan-per-1-februari-bagaimana-dampak-ke-operator-seluler?page_num=2" TargetMode="External"/><Relationship Id="rId15" Type="http://schemas.openxmlformats.org/officeDocument/2006/relationships/hyperlink" Target="https://bisnis.tempo.co/read/1427964/pajak-pulsa-diterapkan-per-1-februari-bagaimana-dampak-ke-operator-seluler?page_num=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LATAR BELAKANG</dc:title>
  <dcterms:created xsi:type="dcterms:W3CDTF">2023-04-06T14:31:32Z</dcterms:created>
  <dcterms:modified xsi:type="dcterms:W3CDTF">2023-04-06T14:31:32Z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2023-04-06T00:00:00Z</vt:filetime>
  </property>
</Properties>
</file>