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Default Extension="jpg" ContentType="image/jpg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63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0.704969pt;height:64.695000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6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.....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58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....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.....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970" w:right="-61" w:firstLine="-1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PENGAR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40" w:lineRule="auto"/>
        <w:ind w:left="15" w:right="173" w:firstLine="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18.25pt;margin-top:2.693154pt;width:.1pt;height:148.5pt;mso-position-horizontal-relative:page;mso-position-vertical-relative:paragraph;z-index:-967" coordorigin="4365,54" coordsize="2,2970">
            <v:shape style="position:absolute;left:4365;top:54;width:2;height:2970" coordorigin="4365,54" coordsize="0,2970" path="m4365,54l4365,3024e" filled="f" stroked="t" strokeweight=".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PERUSAHAA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ERAGE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TERHA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PENG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PERU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PERIODE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001" w:right="215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</w:p>
    <w:p>
      <w:pPr>
        <w:spacing w:before="0" w:after="0" w:line="276" w:lineRule="exact"/>
        <w:ind w:left="1703" w:right="1859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utut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Astut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0" w:after="0" w:line="276" w:lineRule="exact"/>
        <w:ind w:left="1427" w:right="158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ktur</w:t>
      </w:r>
    </w:p>
    <w:p>
      <w:pPr>
        <w:spacing w:before="0" w:after="0" w:line="276" w:lineRule="exact"/>
        <w:ind w:left="444" w:right="60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tudi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Akunt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Ekonomi</w:t>
      </w:r>
    </w:p>
    <w:p>
      <w:pPr>
        <w:spacing w:before="0" w:after="0" w:line="240" w:lineRule="auto"/>
        <w:ind w:left="797" w:right="95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Yogy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</w:p>
    <w:p>
      <w:pPr>
        <w:spacing w:before="0" w:after="0" w:line="271" w:lineRule="exact"/>
        <w:ind w:left="-38" w:right="12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hyperlink r:id="rId10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position w:val="-1"/>
          </w:rPr>
          <w:t>: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position w:val="-1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position w:val="-1"/>
          </w:rPr>
          <w:t>utu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position w:val="-1"/>
          </w:rPr>
          <w:t>@m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position w:val="-1"/>
          </w:rPr>
          <w:t>ubu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position w:val="-1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position w:val="-1"/>
          </w:rPr>
          <w:t>yogy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position w:val="-1"/>
          </w:rPr>
          <w:t>.id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position w:val="0"/>
          </w:rPr>
        </w:r>
      </w:hyperlink>
    </w:p>
    <w:p>
      <w:pPr>
        <w:jc w:val="center"/>
        <w:spacing w:after="0"/>
        <w:sectPr>
          <w:pgNumType w:start="1"/>
          <w:pgMar w:header="738" w:footer="1187" w:top="1580" w:bottom="1380" w:left="1680" w:right="1580"/>
          <w:headerReference w:type="default" r:id="rId7"/>
          <w:footerReference w:type="default" r:id="rId8"/>
          <w:type w:val="continuous"/>
          <w:pgSz w:w="11920" w:h="16860"/>
          <w:cols w:num="2" w:equalWidth="0">
            <w:col w:w="2182" w:space="987"/>
            <w:col w:w="5491"/>
          </w:cols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4105" w:right="361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Abst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88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irm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abi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oidan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ariables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ariable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oidanc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theory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study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theory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hniques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udies.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88" w:right="60" w:firstLine="566"/>
        <w:jc w:val="left"/>
        <w:tabs>
          <w:tab w:pos="2000" w:val="left"/>
          <w:tab w:pos="2760" w:val="left"/>
          <w:tab w:pos="4160" w:val="left"/>
          <w:tab w:pos="6080" w:val="left"/>
          <w:tab w:pos="8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popula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manufa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ompani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industrial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onsumption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goods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Stock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2021.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Sampling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sampling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sample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panies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riod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row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78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sampl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thod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mult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tests,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assumpt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tests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(nor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ty,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mult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olon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dastici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autocorr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ion),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logist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hypoth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tests).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88" w:right="6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oidanc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oidanc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words: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Firm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oidanc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098" w:right="361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Abst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88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rtuju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digunak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digunak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penghinda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digunak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76" w:lineRule="exact"/>
        <w:ind w:left="588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opulasi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konsumsi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digu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sampl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78.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utokor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t).</w:t>
      </w:r>
    </w:p>
    <w:p>
      <w:pPr>
        <w:jc w:val="both"/>
        <w:spacing w:after="0"/>
        <w:sectPr>
          <w:type w:val="continuous"/>
          <w:pgSz w:w="11920" w:h="16860"/>
          <w:pgMar w:top="1580" w:bottom="1380" w:left="1680" w:right="1580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88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unjukkan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LATAR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BELAKA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480" w:lineRule="auto"/>
        <w:ind w:left="1016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rtumbuh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2,97%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triwul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2020.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rtumbuh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konomi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2020.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sional.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sional¸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urny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mengindikasik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rtini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10" w:after="0" w:line="480" w:lineRule="auto"/>
        <w:ind w:left="1016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bukunya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Hukum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Ridho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iuran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rdasar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undang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dipaksa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ndapat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jasa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ontrapr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langsung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dapat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digunakan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umu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480" w:lineRule="auto"/>
        <w:ind w:left="1016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ngi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ngnya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both"/>
        <w:spacing w:after="0"/>
        <w:sectPr>
          <w:pgMar w:header="738" w:footer="1187" w:top="1580" w:bottom="1380" w:left="1680" w:right="1580"/>
          <w:pgSz w:w="11920" w:h="16860"/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0" w:lineRule="auto"/>
        <w:ind w:left="1016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oida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asio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didek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oidance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manag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loopho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s”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asion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pidana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ngurangi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480" w:lineRule="auto"/>
        <w:ind w:left="1016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nginkan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hukum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rumit.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rtini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jc w:val="both"/>
        <w:spacing w:after="0"/>
        <w:sectPr>
          <w:pgMar w:header="738" w:footer="1187" w:top="1960" w:bottom="1380" w:left="1680" w:right="1580"/>
          <w:headerReference w:type="default" r:id="rId11"/>
          <w:pgSz w:w="11920" w:h="16860"/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0" w:lineRule="auto"/>
        <w:ind w:left="1016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hukum,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meskipun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voida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Tjondro,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4).</w:t>
      </w:r>
    </w:p>
    <w:p>
      <w:pPr>
        <w:spacing w:before="11" w:after="0" w:line="480" w:lineRule="auto"/>
        <w:ind w:left="1016" w:right="55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voida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,2009)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mengkl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inya.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mengindikasik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voida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roper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voidan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dibandingk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mestik,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memungut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dibandingk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rtinus,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Jiw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ngtyas,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Amrie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yogo,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Elvina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uspita,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iriska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</w:p>
    <w:p>
      <w:pPr>
        <w:jc w:val="both"/>
        <w:spacing w:after="0"/>
        <w:sectPr>
          <w:pgMar w:header="738" w:footer="1187" w:top="1960" w:bottom="1380" w:left="1680" w:right="1580"/>
          <w:headerReference w:type="default" r:id="rId12"/>
          <w:pgSz w:w="11920" w:h="16860"/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0" w:lineRule="auto"/>
        <w:ind w:left="1016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Anggun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020)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jak.</w:t>
      </w:r>
    </w:p>
    <w:p>
      <w:pPr>
        <w:spacing w:before="11" w:after="0" w:line="480" w:lineRule="auto"/>
        <w:ind w:left="1016" w:right="56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rikutnya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nguku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h)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nunjukkan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stasikan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untungan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kondisi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ugi)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stasikan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diasums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voidan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</w:p>
    <w:p>
      <w:pPr>
        <w:jc w:val="both"/>
        <w:spacing w:after="0"/>
        <w:sectPr>
          <w:pgMar w:header="738" w:footer="1187" w:top="1960" w:bottom="1380" w:left="1680" w:right="1580"/>
          <w:headerReference w:type="default" r:id="rId13"/>
          <w:pgSz w:w="11920" w:h="16860"/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0" w:lineRule="auto"/>
        <w:ind w:left="1016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rtinus,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Jiw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Ningsih,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Elvina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uspita,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iriska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s(R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ulani,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isanti,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Anggun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upriy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Rohmansy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s(RO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jak.</w:t>
      </w:r>
    </w:p>
    <w:p>
      <w:pPr>
        <w:spacing w:before="10" w:after="0" w:line="480" w:lineRule="auto"/>
        <w:ind w:left="1016" w:right="56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voidan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okusk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hutang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digunak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butkan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nnya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ulani,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isanti,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Rohmansy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uspita,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iriska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17)</w:t>
      </w:r>
    </w:p>
    <w:p>
      <w:pPr>
        <w:jc w:val="both"/>
        <w:spacing w:after="0"/>
        <w:sectPr>
          <w:pgMar w:header="738" w:footer="1187" w:top="1960" w:bottom="1380" w:left="1680" w:right="1580"/>
          <w:headerReference w:type="default" r:id="rId14"/>
          <w:pgSz w:w="11920" w:h="16860"/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0" w:lineRule="auto"/>
        <w:ind w:left="1016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jak.</w:t>
      </w:r>
    </w:p>
    <w:p>
      <w:pPr>
        <w:spacing w:before="10" w:after="0" w:line="480" w:lineRule="auto"/>
        <w:ind w:left="1016" w:right="55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dikaji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kyp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investig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khirnya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rujung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memindah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sukses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rif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voidan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Toyota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turing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turing)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diproduksi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dulu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digabu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menimbu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</w:p>
    <w:p>
      <w:pPr>
        <w:spacing w:before="10" w:after="0" w:line="240" w:lineRule="auto"/>
        <w:ind w:left="10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7%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738" w:footer="1187" w:top="1960" w:bottom="1380" w:left="1680" w:right="1580"/>
          <w:headerReference w:type="default" r:id="rId15"/>
          <w:pgSz w:w="11920" w:h="16860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480" w:lineRule="auto"/>
        <w:ind w:left="1016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ax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ork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butkan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rugi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68,7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rugi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67,6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(Cobh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2020).</w:t>
      </w:r>
    </w:p>
    <w:p>
      <w:pPr>
        <w:spacing w:before="10" w:after="0" w:line="480" w:lineRule="auto"/>
        <w:ind w:left="1016" w:right="56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menguji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jak.</w:t>
      </w:r>
    </w:p>
    <w:p>
      <w:pPr>
        <w:spacing w:before="8" w:after="0" w:line="480" w:lineRule="auto"/>
        <w:ind w:left="1016" w:right="55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judul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“P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faktur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2019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b/>
          <w:bCs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b/>
          <w:bCs/>
        </w:rPr>
        <w:t>asalah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1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872" w:right="57" w:firstLine="-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onsumsi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</w:p>
    <w:p>
      <w:pPr>
        <w:spacing w:before="0" w:after="0" w:line="240" w:lineRule="auto"/>
        <w:ind w:left="872" w:right="59" w:firstLine="-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konsumsi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</w:p>
    <w:p>
      <w:pPr>
        <w:spacing w:before="0" w:after="0" w:line="240" w:lineRule="auto"/>
        <w:ind w:left="872" w:right="59" w:firstLine="-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konsumsi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</w:p>
    <w:p>
      <w:pPr>
        <w:jc w:val="both"/>
        <w:spacing w:after="0"/>
        <w:sectPr>
          <w:pgMar w:header="738" w:footer="1187" w:top="1580" w:bottom="1380" w:left="1680" w:right="1580"/>
          <w:headerReference w:type="default" r:id="rId16"/>
          <w:pgSz w:w="11920" w:h="16860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88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menguji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0" w:after="0" w:line="240" w:lineRule="auto"/>
        <w:ind w:left="588" w:right="6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digamb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rikut;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2" w:after="0" w:line="276" w:lineRule="exact"/>
        <w:ind w:left="1611" w:right="4298" w:firstLine="-425"/>
        <w:jc w:val="left"/>
        <w:tabs>
          <w:tab w:pos="3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32.75pt;margin-top:-8.390018pt;width:114.75pt;height:47.25pt;mso-position-horizontal-relative:page;mso-position-vertical-relative:paragraph;z-index:-966" coordorigin="2655,-168" coordsize="2295,945">
            <v:shape style="position:absolute;left:2655;top:-168;width:2295;height:945" coordorigin="2655,-168" coordsize="2295,945" path="m2655,777l4950,777,4950,-168,2655,-168,2655,777xe" filled="f" stroked="t" strokeweight="1pt" strokecolor="#000000">
              <v:path arrowok="t"/>
            </v:shape>
          </v:group>
          <w10:wrap type="none"/>
        </w:pict>
      </w:r>
      <w:r>
        <w:rPr/>
        <w:pict>
          <v:group style="position:absolute;margin-left:376.799988pt;margin-top:11.909983pt;width:132pt;height:105pt;mso-position-horizontal-relative:page;mso-position-vertical-relative:paragraph;z-index:-963" coordorigin="7536,238" coordsize="2640,2100">
            <v:shape style="position:absolute;left:7536;top:238;width:2640;height:2100" coordorigin="7536,238" coordsize="2640,2100" path="m7536,2338l10176,2338,10176,238,7536,238,7536,2338xe" filled="f" stroked="t" strokeweight="1pt" strokecolor="#000000">
              <v:path arrowok="t"/>
            </v:shape>
          </v:group>
          <w10:wrap type="none"/>
        </w:pict>
      </w:r>
      <w:r>
        <w:rPr/>
        <w:pict>
          <v:group style="position:absolute;margin-left:259.410004pt;margin-top:16.479982pt;width:106.59pt;height:40.56pt;mso-position-horizontal-relative:page;mso-position-vertical-relative:paragraph;z-index:-960" coordorigin="5188,330" coordsize="2132,811">
            <v:shape style="position:absolute;left:5188;top:330;width:2132;height:811" coordorigin="5188,330" coordsize="2132,811" path="m7292,1109l7173,1130,7170,1131,7169,1133,7169,1136,7170,1139,7172,1141,7175,1140,7312,1116,7309,1116,7292,1109e" filled="t" fillcolor="#000000" stroked="f">
              <v:path arrowok="t"/>
              <v:fill/>
            </v:shape>
            <v:shape style="position:absolute;left:5188;top:330;width:2132;height:811" coordorigin="5188,330" coordsize="2132,811" path="m7301,1107l7292,1109,7309,1116,7310,1114,7307,1114,7301,1107e" filled="t" fillcolor="#000000" stroked="f">
              <v:path arrowok="t"/>
              <v:fill/>
            </v:shape>
            <v:shape style="position:absolute;left:5188;top:330;width:2132;height:811" coordorigin="5188,330" coordsize="2132,811" path="m7221,998l7219,1000,7217,1002,7216,1005,7295,1100,7313,1106,7309,1116,7312,1116,7320,1114,7226,1001,7224,999,7221,998e" filled="t" fillcolor="#000000" stroked="f">
              <v:path arrowok="t"/>
              <v:fill/>
            </v:shape>
            <v:shape style="position:absolute;left:5188;top:330;width:2132;height:811" coordorigin="5188,330" coordsize="2132,811" path="m7310,1106l7301,1107,7307,1114,7310,1106e" filled="t" fillcolor="#000000" stroked="f">
              <v:path arrowok="t"/>
              <v:fill/>
            </v:shape>
            <v:shape style="position:absolute;left:5188;top:330;width:2132;height:811" coordorigin="5188,330" coordsize="2132,811" path="m7312,1106l7310,1106,7307,1114,7310,1114,7313,1106,7312,1106e" filled="t" fillcolor="#000000" stroked="f">
              <v:path arrowok="t"/>
              <v:fill/>
            </v:shape>
            <v:shape style="position:absolute;left:5188;top:330;width:2132;height:811" coordorigin="5188,330" coordsize="2132,811" path="m5192,330l5188,339,7292,1109,7301,1107,7295,1100,5192,330e" filled="t" fillcolor="#000000" stroked="f">
              <v:path arrowok="t"/>
              <v:fill/>
            </v:shape>
            <v:shape style="position:absolute;left:5188;top:330;width:2132;height:811" coordorigin="5188,330" coordsize="2132,811" path="m7295,1100l7301,1107,7310,1106,7312,1106,7295,1100e" filled="t" fillcolor="#000000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6"/>
        </w:rPr>
        <w:t>H1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X1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38" w:footer="1187" w:top="1580" w:bottom="1380" w:left="1680" w:right="1580"/>
          <w:pgSz w:w="11920" w:h="16860"/>
        </w:sectPr>
      </w:pPr>
      <w:rPr/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62" w:right="-6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1575" w:right="5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33.5pt;margin-top:32.503136pt;width:112.5pt;height:44.25pt;mso-position-horizontal-relative:page;mso-position-vertical-relative:paragraph;z-index:-964" coordorigin="2670,650" coordsize="2250,885">
            <v:shape style="position:absolute;left:2670;top:650;width:2250;height:885" coordorigin="2670,650" coordsize="2250,885" path="m2670,1535l4920,1535,4920,650,2670,650,2670,1535xe" filled="f" stroked="t" strokeweight="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28" w:right="12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33.5pt;margin-top:-62.966881pt;width:113.25pt;height:44.25pt;mso-position-horizontal-relative:page;mso-position-vertical-relative:paragraph;z-index:-965" coordorigin="2670,-1259" coordsize="2265,885">
            <v:shape style="position:absolute;left:2670;top:-1259;width:2265;height:885" coordorigin="2670,-1259" coordsize="2265,885" path="m2670,-374l4935,-374,4935,-1259,2670,-1259,2670,-374xe" filled="f" stroked="t" strokeweight="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580" w:right="7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X3</w:t>
      </w:r>
    </w:p>
    <w:p>
      <w:pPr>
        <w:spacing w:before="29" w:after="0" w:line="240" w:lineRule="auto"/>
        <w:ind w:left="1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H2</w:t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55.740005pt;margin-top:-20.7869pt;width:111.01pt;height:7.56pt;mso-position-horizontal-relative:page;mso-position-vertical-relative:paragraph;z-index:-962" coordorigin="5115,-416" coordsize="2220,151">
            <v:shape style="position:absolute;left:5115;top:-416;width:2220;height:151" coordorigin="5115,-416" coordsize="2220,151" path="m7307,-332l7201,-275,7198,-273,7197,-270,7199,-268,7200,-265,7203,-265,7205,-266,7327,-331,7325,-331,7307,-332e" filled="t" fillcolor="#000000" stroked="f">
              <v:path arrowok="t"/>
              <v:fill/>
            </v:shape>
            <v:shape style="position:absolute;left:5115;top:-416;width:2220;height:151" coordorigin="5115,-416" coordsize="2220,151" path="m7315,-337l7307,-332,7325,-331,7325,-332,7322,-332,7315,-337e" filled="t" fillcolor="#000000" stroked="f">
              <v:path arrowok="t"/>
              <v:fill/>
            </v:shape>
            <v:shape style="position:absolute;left:5115;top:-416;width:2220;height:151" coordorigin="5115,-416" coordsize="2220,151" path="m7208,-416l7205,-415,7203,-413,7202,-410,7202,-407,7205,-406,7307,-342,7325,-341,7325,-331,7327,-331,7335,-336,7208,-416e" filled="t" fillcolor="#000000" stroked="f">
              <v:path arrowok="t"/>
              <v:fill/>
            </v:shape>
            <v:shape style="position:absolute;left:5115;top:-416;width:2220;height:151" coordorigin="5115,-416" coordsize="2220,151" path="m5115,-412l5115,-402,7307,-332,7315,-337,7307,-342,5115,-412e" filled="t" fillcolor="#000000" stroked="f">
              <v:path arrowok="t"/>
              <v:fill/>
            </v:shape>
            <v:shape style="position:absolute;left:5115;top:-416;width:2220;height:151" coordorigin="5115,-416" coordsize="2220,151" path="m7323,-341l7315,-337,7322,-332,7323,-341e" filled="t" fillcolor="#000000" stroked="f">
              <v:path arrowok="t"/>
              <v:fill/>
            </v:shape>
            <v:shape style="position:absolute;left:5115;top:-416;width:2220;height:151" coordorigin="5115,-416" coordsize="2220,151" path="m7325,-341l7323,-341,7322,-332,7325,-332,7325,-341e" filled="t" fillcolor="#000000" stroked="f">
              <v:path arrowok="t"/>
              <v:fill/>
            </v:shape>
            <v:shape style="position:absolute;left:5115;top:-416;width:2220;height:151" coordorigin="5115,-416" coordsize="2220,151" path="m7307,-342l7315,-337,7323,-341,7325,-341,7325,-341,7307,-342e" filled="t" fillcolor="#000000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H3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1" w:lineRule="exact"/>
        <w:ind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54.919998pt;margin-top:-56.35688pt;width:111.08pt;height:38.54pt;mso-position-horizontal-relative:page;mso-position-vertical-relative:paragraph;z-index:-961" coordorigin="5098,-1127" coordsize="2222,771">
            <v:shape style="position:absolute;left:5098;top:-1127;width:2222;height:771" coordorigin="5098,-1127" coordsize="2222,771" path="m7292,-1092l5098,-366,5102,-356,7294,-1082,7301,-1090,7292,-1092e" filled="t" fillcolor="#000000" stroked="f">
              <v:path arrowok="t"/>
              <v:fill/>
            </v:shape>
            <v:shape style="position:absolute;left:5098;top:-1127;width:2222;height:771" coordorigin="5098,-1127" coordsize="2222,771" path="m7312,-1098l7309,-1098,7312,-1088,7294,-1082,7215,-992,7213,-990,7213,-987,7215,-985,7217,-983,7221,-983,7222,-986,7320,-1096,7312,-1098e" filled="t" fillcolor="#000000" stroked="f">
              <v:path arrowok="t"/>
              <v:fill/>
            </v:shape>
            <v:shape style="position:absolute;left:5098;top:-1127;width:2222;height:771" coordorigin="5098,-1127" coordsize="2222,771" path="m7301,-1090l7294,-1082,7312,-1088,7310,-1088,7301,-1090e" filled="t" fillcolor="#000000" stroked="f">
              <v:path arrowok="t"/>
              <v:fill/>
            </v:shape>
            <v:shape style="position:absolute;left:5098;top:-1127;width:2222;height:771" coordorigin="5098,-1127" coordsize="2222,771" path="m7307,-1096l7301,-1090,7310,-1088,7307,-1096e" filled="t" fillcolor="#000000" stroked="f">
              <v:path arrowok="t"/>
              <v:fill/>
            </v:shape>
            <v:shape style="position:absolute;left:5098;top:-1127;width:2222;height:771" coordorigin="5098,-1127" coordsize="2222,771" path="m7309,-1096l7307,-1096,7310,-1088,7312,-1088,7309,-1096e" filled="t" fillcolor="#000000" stroked="f">
              <v:path arrowok="t"/>
              <v:fill/>
            </v:shape>
            <v:shape style="position:absolute;left:5098;top:-1127;width:2222;height:771" coordorigin="5098,-1127" coordsize="2222,771" path="m7309,-1098l7292,-1092,7301,-1090,7307,-1096,7309,-1096,7309,-1098e" filled="t" fillcolor="#000000" stroked="f">
              <v:path arrowok="t"/>
              <v:fill/>
            </v:shape>
            <v:shape style="position:absolute;left:5098;top:-1127;width:2222;height:771" coordorigin="5098,-1127" coordsize="2222,771" path="m7173,-1127l7170,-1125,7170,-1123,7169,-1120,7171,-1117,7174,-1117,7292,-1092,7309,-1098,7312,-1098,7173,-1127e" filled="t" fillcolor="#000000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mbar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2.1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ngka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left="-41" w:right="75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238" w:right="102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jc w:val="center"/>
        <w:spacing w:after="0"/>
        <w:sectPr>
          <w:type w:val="continuous"/>
          <w:pgSz w:w="11920" w:h="16860"/>
          <w:pgMar w:top="1580" w:bottom="1380" w:left="1680" w:right="1580"/>
          <w:cols w:num="3" w:equalWidth="0">
            <w:col w:w="2743" w:space="1086"/>
            <w:col w:w="2653" w:space="36"/>
            <w:col w:w="2142"/>
          </w:cols>
        </w:sectPr>
      </w:pPr>
      <w:rPr/>
    </w:p>
    <w:p>
      <w:pPr>
        <w:spacing w:before="5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PENG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TEORI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88" w:right="6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sifikasikan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tunya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ikha,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digunak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gukur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76" w:lineRule="exact"/>
        <w:ind w:left="588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natural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ksudk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fluktu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tanpa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luyo,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dkk,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rtinus,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Jiw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urnama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yogo,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Elvina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uspita,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iriska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rtha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Rohmansy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tunya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588" w:right="6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73" w:lineRule="exact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lah:</w:t>
      </w:r>
    </w:p>
    <w:p>
      <w:pPr>
        <w:spacing w:before="0" w:after="0" w:line="240" w:lineRule="auto"/>
        <w:ind w:left="1155" w:right="58" w:firstLine="-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faktur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2021.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88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ndingan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digunak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jc w:val="both"/>
        <w:spacing w:after="0"/>
        <w:sectPr>
          <w:type w:val="continuous"/>
          <w:pgSz w:w="11920" w:h="16860"/>
          <w:pgMar w:top="1580" w:bottom="1380" w:left="1680" w:right="1580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88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9).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untungan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Jika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untungan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ningkat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jak.</w:t>
      </w:r>
    </w:p>
    <w:p>
      <w:pPr>
        <w:spacing w:before="0" w:after="0" w:line="240" w:lineRule="auto"/>
        <w:ind w:left="588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rtinus,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Jiw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Amrie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Ningsih,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Enny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yogo,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Elvina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uspita,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iriska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rtha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s(RO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dihasilk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dihasilk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Jika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ningkat,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menghind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Kondisi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fluktu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rtumbuh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nguj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1" w:after="0" w:line="276" w:lineRule="exact"/>
        <w:ind w:left="1155" w:right="56" w:firstLine="-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2021.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3" w:lineRule="exact"/>
        <w:ind w:left="588" w:right="28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Kepe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88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mengukur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jangka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njang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jangka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membiay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</w:p>
    <w:p>
      <w:pPr>
        <w:spacing w:before="0" w:after="0" w:line="240" w:lineRule="auto"/>
        <w:ind w:left="588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mengukur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utang.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nunjukkan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diguna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588" w:right="56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Rohmansy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utang)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struktur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struktur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hutang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uf,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truktur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modal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lelu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tegi,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maksim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struktur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nggi.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jc w:val="both"/>
        <w:spacing w:after="0"/>
        <w:sectPr>
          <w:pgMar w:header="738" w:footer="1187" w:top="1580" w:bottom="1380" w:left="1680" w:right="1580"/>
          <w:pgSz w:w="11920" w:h="16860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88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lah:</w:t>
      </w:r>
    </w:p>
    <w:p>
      <w:pPr>
        <w:spacing w:before="0" w:after="0" w:line="240" w:lineRule="auto"/>
        <w:ind w:left="1296" w:right="56" w:firstLine="-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ajak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fakt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2021.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88" w:right="53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PENELI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b/>
          <w:bCs/>
        </w:rPr>
        <w:t>Pop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b/>
          <w:bCs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588" w:right="59" w:firstLine="4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ugiyon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2019)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populasi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wila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tas: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objek/subj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mempuny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kte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tapk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dian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dita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pulanny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588" w:right="58" w:firstLine="4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opulasi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konsumsi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numan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019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2021.</w:t>
      </w:r>
    </w:p>
    <w:p>
      <w:pPr>
        <w:spacing w:before="0" w:after="0" w:line="240" w:lineRule="auto"/>
        <w:ind w:left="588" w:right="55" w:firstLine="4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ugiyon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9)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mpel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gian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kte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opulasi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but.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dur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digunak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3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prob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knik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rpos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sampling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(Rich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nis,2007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</w:p>
    <w:p>
      <w:pPr>
        <w:spacing w:before="0" w:after="0" w:line="240" w:lineRule="auto"/>
        <w:ind w:left="588" w:right="51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lain:</w:t>
      </w:r>
    </w:p>
    <w:p>
      <w:pPr>
        <w:spacing w:before="0" w:after="0" w:line="240" w:lineRule="auto"/>
        <w:ind w:left="588" w:right="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ktur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Bursa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iode</w:t>
      </w:r>
    </w:p>
    <w:p>
      <w:pPr>
        <w:spacing w:before="0" w:after="0" w:line="240" w:lineRule="auto"/>
        <w:ind w:left="8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872" w:right="56" w:firstLine="-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1" w:after="0" w:line="276" w:lineRule="exact"/>
        <w:ind w:left="872" w:right="61" w:firstLine="-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0" w:after="0" w:line="276" w:lineRule="exact"/>
        <w:ind w:left="872" w:right="62" w:firstLine="-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76" w:lineRule="exact"/>
        <w:ind w:left="872" w:right="63" w:firstLine="-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ngnya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ma.</w:t>
      </w:r>
    </w:p>
    <w:p>
      <w:pPr>
        <w:spacing w:before="0" w:after="0" w:line="276" w:lineRule="exact"/>
        <w:ind w:left="588" w:right="55" w:firstLine="4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021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konsumsi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teknik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nonprobabil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sampling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sampling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3" w:lineRule="exact"/>
        <w:ind w:left="10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</w:p>
    <w:p>
      <w:pPr>
        <w:spacing w:before="0" w:after="0" w:line="240" w:lineRule="auto"/>
        <w:ind w:left="5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konsumsi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2021.</w:t>
      </w:r>
    </w:p>
    <w:p>
      <w:pPr>
        <w:spacing w:before="0" w:after="0" w:line="240" w:lineRule="auto"/>
        <w:ind w:left="588" w:right="64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88" w:right="59" w:firstLine="4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diguna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nguji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lunak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icros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20.0.</w:t>
      </w:r>
    </w:p>
    <w:p>
      <w:pPr>
        <w:jc w:val="both"/>
        <w:spacing w:after="0"/>
        <w:sectPr>
          <w:pgMar w:header="738" w:footer="1187" w:top="1580" w:bottom="1380" w:left="1680" w:right="1580"/>
          <w:pgSz w:w="11920" w:h="16860"/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588" w:right="569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PENEL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240" w:lineRule="auto"/>
        <w:ind w:left="2553" w:right="206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istik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135" w:lineRule="exact"/>
        <w:ind w:left="3992" w:right="3506"/>
        <w:jc w:val="center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b/>
          <w:bCs/>
        </w:rPr>
        <w:t>cri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b/>
          <w:bCs/>
        </w:rPr>
        <w:t>ive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b/>
          <w:bCs/>
        </w:rPr>
        <w:t>ics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</w:r>
    </w:p>
    <w:p>
      <w:pPr>
        <w:spacing w:before="2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654.599991" w:type="dxa"/>
      </w:tblPr>
      <w:tblGrid/>
      <w:tr>
        <w:trPr>
          <w:trHeight w:val="679" w:hRule="exact"/>
        </w:trPr>
        <w:tc>
          <w:tcPr>
            <w:tcW w:w="708" w:type="dxa"/>
            <w:vMerge w:val="restart"/>
            <w:tcBorders>
              <w:top w:val="single" w:sz="17.12" w:space="0" w:color="000000"/>
              <w:left w:val="single" w:sz="16.16" w:space="0" w:color="000000"/>
              <w:right w:val="single" w:sz="16.16" w:space="0" w:color="000000"/>
            </w:tcBorders>
          </w:tcPr>
          <w:p>
            <w:pPr/>
            <w:rPr/>
          </w:p>
        </w:tc>
        <w:tc>
          <w:tcPr>
            <w:tcW w:w="569" w:type="dxa"/>
            <w:tcBorders>
              <w:top w:val="single" w:sz="17.12" w:space="0" w:color="000000"/>
              <w:bottom w:val="single" w:sz="9.44" w:space="0" w:color="FFFFFF"/>
              <w:left w:val="single" w:sz="16.16" w:space="0" w:color="000000"/>
              <w:right w:val="single" w:sz="8.480080" w:space="0" w:color="00000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98" w:right="175"/>
              <w:jc w:val="center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N</w:t>
            </w:r>
          </w:p>
        </w:tc>
        <w:tc>
          <w:tcPr>
            <w:tcW w:w="567" w:type="dxa"/>
            <w:tcBorders>
              <w:top w:val="single" w:sz="17.12" w:space="0" w:color="000000"/>
              <w:bottom w:val="single" w:sz="9.44" w:space="0" w:color="FFFFFF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ange</w:t>
            </w:r>
          </w:p>
        </w:tc>
        <w:tc>
          <w:tcPr>
            <w:tcW w:w="566" w:type="dxa"/>
            <w:tcBorders>
              <w:top w:val="single" w:sz="17.12" w:space="0" w:color="000000"/>
              <w:bottom w:val="single" w:sz="9.44" w:space="0" w:color="FFFFFF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32" w:after="0" w:line="322" w:lineRule="exact"/>
              <w:ind w:left="225" w:right="40" w:firstLine="-146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inimu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m</w:t>
            </w:r>
          </w:p>
        </w:tc>
        <w:tc>
          <w:tcPr>
            <w:tcW w:w="566" w:type="dxa"/>
            <w:tcBorders>
              <w:top w:val="single" w:sz="17.12" w:space="0" w:color="000000"/>
              <w:bottom w:val="single" w:sz="9.44" w:space="0" w:color="FFFFFF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32" w:after="0" w:line="322" w:lineRule="exact"/>
              <w:ind w:left="225" w:right="30" w:firstLine="-156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aximu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m</w:t>
            </w:r>
          </w:p>
        </w:tc>
        <w:tc>
          <w:tcPr>
            <w:tcW w:w="569" w:type="dxa"/>
            <w:tcBorders>
              <w:top w:val="single" w:sz="17.12" w:space="0" w:color="000000"/>
              <w:bottom w:val="single" w:sz="9.44" w:space="0" w:color="FFFFFF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65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Sum</w:t>
            </w:r>
          </w:p>
        </w:tc>
        <w:tc>
          <w:tcPr>
            <w:tcW w:w="567" w:type="dxa"/>
            <w:tcBorders>
              <w:top w:val="single" w:sz="17.12" w:space="0" w:color="000000"/>
              <w:bottom w:val="single" w:sz="9.44" w:space="0" w:color="FFFFFF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36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ean</w:t>
            </w:r>
          </w:p>
        </w:tc>
        <w:tc>
          <w:tcPr>
            <w:tcW w:w="708" w:type="dxa"/>
            <w:tcBorders>
              <w:top w:val="single" w:sz="17.12" w:space="0" w:color="000000"/>
              <w:bottom w:val="single" w:sz="9.44" w:space="0" w:color="FFFFFF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32" w:after="0" w:line="322" w:lineRule="exact"/>
              <w:ind w:left="107" w:right="67" w:firstLine="139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Std.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viation</w:t>
            </w:r>
          </w:p>
        </w:tc>
        <w:tc>
          <w:tcPr>
            <w:tcW w:w="636" w:type="dxa"/>
            <w:tcBorders>
              <w:top w:val="single" w:sz="17.12" w:space="0" w:color="000000"/>
              <w:bottom w:val="single" w:sz="9.44" w:space="0" w:color="FFFFFF"/>
              <w:left w:val="single" w:sz="8.48016" w:space="0" w:color="000000"/>
              <w:right w:val="single" w:sz="8.47992" w:space="0" w:color="00000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ian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e</w:t>
            </w:r>
          </w:p>
        </w:tc>
        <w:tc>
          <w:tcPr>
            <w:tcW w:w="1133" w:type="dxa"/>
            <w:gridSpan w:val="2"/>
            <w:tcBorders>
              <w:top w:val="single" w:sz="17.12" w:space="0" w:color="000000"/>
              <w:bottom w:val="nil" w:sz="6" w:space="0" w:color="auto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318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Skewn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s</w:t>
            </w:r>
          </w:p>
        </w:tc>
        <w:tc>
          <w:tcPr>
            <w:tcW w:w="1138" w:type="dxa"/>
            <w:gridSpan w:val="2"/>
            <w:tcBorders>
              <w:top w:val="single" w:sz="17.12" w:space="0" w:color="000000"/>
              <w:bottom w:val="nil" w:sz="6" w:space="0" w:color="auto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Kurto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is</w:t>
            </w:r>
          </w:p>
        </w:tc>
      </w:tr>
      <w:tr>
        <w:trPr>
          <w:trHeight w:val="679" w:hRule="exact"/>
        </w:trPr>
        <w:tc>
          <w:tcPr>
            <w:tcW w:w="708" w:type="dxa"/>
            <w:vMerge/>
            <w:tcBorders>
              <w:bottom w:val="single" w:sz="17.12" w:space="0" w:color="000000"/>
              <w:left w:val="single" w:sz="16.16" w:space="0" w:color="000000"/>
              <w:right w:val="single" w:sz="16.16" w:space="0" w:color="000000"/>
            </w:tcBorders>
          </w:tcPr>
          <w:p>
            <w:pPr/>
            <w:rPr/>
          </w:p>
        </w:tc>
        <w:tc>
          <w:tcPr>
            <w:tcW w:w="569" w:type="dxa"/>
            <w:tcBorders>
              <w:top w:val="single" w:sz="9.44" w:space="0" w:color="FFFFFF"/>
              <w:bottom w:val="single" w:sz="17.12" w:space="0" w:color="000000"/>
              <w:left w:val="single" w:sz="16.16" w:space="0" w:color="000000"/>
              <w:right w:val="single" w:sz="8.480080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76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Stati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tic</w:t>
            </w:r>
          </w:p>
        </w:tc>
        <w:tc>
          <w:tcPr>
            <w:tcW w:w="567" w:type="dxa"/>
            <w:tcBorders>
              <w:top w:val="single" w:sz="9.44" w:space="0" w:color="FFFFFF"/>
              <w:bottom w:val="single" w:sz="17.1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79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Stati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tic</w:t>
            </w:r>
          </w:p>
        </w:tc>
        <w:tc>
          <w:tcPr>
            <w:tcW w:w="566" w:type="dxa"/>
            <w:tcBorders>
              <w:top w:val="single" w:sz="9.44" w:space="0" w:color="FFFFFF"/>
              <w:bottom w:val="single" w:sz="17.12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78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Stati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tic</w:t>
            </w:r>
          </w:p>
        </w:tc>
        <w:tc>
          <w:tcPr>
            <w:tcW w:w="566" w:type="dxa"/>
            <w:tcBorders>
              <w:top w:val="single" w:sz="9.44" w:space="0" w:color="FFFFFF"/>
              <w:bottom w:val="single" w:sz="17.1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78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Stati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tic</w:t>
            </w:r>
          </w:p>
        </w:tc>
        <w:tc>
          <w:tcPr>
            <w:tcW w:w="569" w:type="dxa"/>
            <w:tcBorders>
              <w:top w:val="single" w:sz="9.44" w:space="0" w:color="FFFFFF"/>
              <w:bottom w:val="single" w:sz="17.1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81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Stati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tic</w:t>
            </w:r>
          </w:p>
        </w:tc>
        <w:tc>
          <w:tcPr>
            <w:tcW w:w="567" w:type="dxa"/>
            <w:tcBorders>
              <w:top w:val="single" w:sz="9.44" w:space="0" w:color="FFFFFF"/>
              <w:bottom w:val="single" w:sz="17.1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78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Stati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tic</w:t>
            </w:r>
          </w:p>
        </w:tc>
        <w:tc>
          <w:tcPr>
            <w:tcW w:w="708" w:type="dxa"/>
            <w:tcBorders>
              <w:top w:val="single" w:sz="9.44" w:space="0" w:color="FFFFFF"/>
              <w:bottom w:val="single" w:sz="17.1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50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Stati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tic</w:t>
            </w:r>
          </w:p>
        </w:tc>
        <w:tc>
          <w:tcPr>
            <w:tcW w:w="636" w:type="dxa"/>
            <w:tcBorders>
              <w:top w:val="single" w:sz="9.44" w:space="0" w:color="FFFFFF"/>
              <w:bottom w:val="single" w:sz="17.12" w:space="0" w:color="000000"/>
              <w:left w:val="single" w:sz="8.48016" w:space="0" w:color="000000"/>
              <w:right w:val="single" w:sz="8.47992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Stati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tic</w:t>
            </w:r>
          </w:p>
        </w:tc>
        <w:tc>
          <w:tcPr>
            <w:tcW w:w="564" w:type="dxa"/>
            <w:tcBorders>
              <w:top w:val="single" w:sz="9.44" w:space="0" w:color="FFFFFF"/>
              <w:bottom w:val="single" w:sz="17.1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78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Stati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tic</w:t>
            </w:r>
          </w:p>
        </w:tc>
        <w:tc>
          <w:tcPr>
            <w:tcW w:w="569" w:type="dxa"/>
            <w:tcBorders>
              <w:top w:val="nil" w:sz="6" w:space="0" w:color="auto"/>
              <w:bottom w:val="single" w:sz="17.12" w:space="0" w:color="000000"/>
              <w:left w:val="single" w:sz="8.48016" w:space="0" w:color="000000"/>
              <w:right w:val="single" w:sz="8.47992" w:space="0" w:color="000000"/>
            </w:tcBorders>
          </w:tcPr>
          <w:p>
            <w:pPr>
              <w:spacing w:before="19" w:after="0" w:line="320" w:lineRule="atLeast"/>
              <w:ind w:left="148" w:right="104" w:firstLine="31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Std.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or</w:t>
            </w:r>
          </w:p>
        </w:tc>
        <w:tc>
          <w:tcPr>
            <w:tcW w:w="566" w:type="dxa"/>
            <w:tcBorders>
              <w:top w:val="single" w:sz="9.44" w:space="0" w:color="FFFFFF"/>
              <w:bottom w:val="single" w:sz="17.1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78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Stati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tic</w:t>
            </w:r>
          </w:p>
        </w:tc>
        <w:tc>
          <w:tcPr>
            <w:tcW w:w="571" w:type="dxa"/>
            <w:tcBorders>
              <w:top w:val="nil" w:sz="6" w:space="0" w:color="auto"/>
              <w:bottom w:val="single" w:sz="17.12" w:space="0" w:color="000000"/>
              <w:left w:val="single" w:sz="8.48016" w:space="0" w:color="000000"/>
              <w:right w:val="single" w:sz="16.16" w:space="0" w:color="000000"/>
            </w:tcBorders>
          </w:tcPr>
          <w:p>
            <w:pPr>
              <w:spacing w:before="19" w:after="0" w:line="320" w:lineRule="atLeast"/>
              <w:ind w:left="143" w:right="101" w:firstLine="31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Std.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or</w:t>
            </w:r>
          </w:p>
        </w:tc>
      </w:tr>
      <w:tr>
        <w:trPr>
          <w:trHeight w:val="2111" w:hRule="exact"/>
        </w:trPr>
        <w:tc>
          <w:tcPr>
            <w:tcW w:w="708" w:type="dxa"/>
            <w:tcBorders>
              <w:top w:val="single" w:sz="17.12" w:space="0" w:color="000000"/>
              <w:bottom w:val="single" w:sz="16.16" w:space="0" w:color="000000"/>
              <w:left w:val="single" w:sz="16.16" w:space="0" w:color="000000"/>
              <w:right w:val="single" w:sz="16.16" w:space="0" w:color="000000"/>
            </w:tcBorders>
          </w:tcPr>
          <w:p>
            <w:pPr>
              <w:spacing w:before="47" w:after="0" w:line="382" w:lineRule="exact"/>
              <w:ind w:left="59" w:right="313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OA</w:t>
            </w:r>
          </w:p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580" w:lineRule="auto"/>
              <w:ind w:left="59" w:right="327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ETR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59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lid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     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N</w:t>
            </w:r>
          </w:p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9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twi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e)</w:t>
            </w:r>
          </w:p>
        </w:tc>
        <w:tc>
          <w:tcPr>
            <w:tcW w:w="569" w:type="dxa"/>
            <w:tcBorders>
              <w:top w:val="single" w:sz="17.12" w:space="0" w:color="000000"/>
              <w:bottom w:val="single" w:sz="16.16" w:space="0" w:color="000000"/>
              <w:left w:val="single" w:sz="16.16" w:space="0" w:color="000000"/>
              <w:right w:val="single" w:sz="8.480080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39"/>
              <w:jc w:val="righ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55</w:t>
            </w:r>
          </w:p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39"/>
              <w:jc w:val="righ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55</w:t>
            </w:r>
          </w:p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right="39"/>
              <w:jc w:val="righ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55</w:t>
            </w:r>
          </w:p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right="39"/>
              <w:jc w:val="righ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55</w:t>
            </w:r>
          </w:p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39"/>
              <w:jc w:val="righ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55</w:t>
            </w:r>
          </w:p>
        </w:tc>
        <w:tc>
          <w:tcPr>
            <w:tcW w:w="567" w:type="dxa"/>
            <w:tcBorders>
              <w:top w:val="single" w:sz="17.12" w:space="0" w:color="000000"/>
              <w:bottom w:val="single" w:sz="16.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76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84</w:t>
            </w:r>
          </w:p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22</w:t>
            </w:r>
          </w:p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76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87</w:t>
            </w:r>
          </w:p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16</w:t>
            </w:r>
          </w:p>
        </w:tc>
        <w:tc>
          <w:tcPr>
            <w:tcW w:w="566" w:type="dxa"/>
            <w:tcBorders>
              <w:top w:val="single" w:sz="17.12" w:space="0" w:color="000000"/>
              <w:bottom w:val="single" w:sz="16.16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75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46</w:t>
            </w:r>
          </w:p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01</w:t>
            </w:r>
          </w:p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12</w:t>
            </w:r>
          </w:p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17</w:t>
            </w:r>
          </w:p>
        </w:tc>
        <w:tc>
          <w:tcPr>
            <w:tcW w:w="566" w:type="dxa"/>
            <w:tcBorders>
              <w:top w:val="single" w:sz="17.12" w:space="0" w:color="000000"/>
              <w:bottom w:val="single" w:sz="16.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6" w:right="10"/>
              <w:jc w:val="center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13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30</w:t>
            </w:r>
          </w:p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06" w:right="10"/>
              <w:jc w:val="center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23</w:t>
            </w:r>
          </w:p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75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99</w:t>
            </w:r>
          </w:p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06" w:right="10"/>
              <w:jc w:val="center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33</w:t>
            </w:r>
          </w:p>
        </w:tc>
        <w:tc>
          <w:tcPr>
            <w:tcW w:w="569" w:type="dxa"/>
            <w:tcBorders>
              <w:top w:val="single" w:sz="17.12" w:space="0" w:color="000000"/>
              <w:bottom w:val="single" w:sz="16.16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8" w:right="10"/>
              <w:jc w:val="center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591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40</w:t>
            </w:r>
          </w:p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8" w:right="10"/>
              <w:jc w:val="center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04</w:t>
            </w:r>
          </w:p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17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94</w:t>
            </w:r>
          </w:p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17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13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16</w:t>
            </w:r>
          </w:p>
        </w:tc>
        <w:tc>
          <w:tcPr>
            <w:tcW w:w="567" w:type="dxa"/>
            <w:tcBorders>
              <w:top w:val="single" w:sz="17.12" w:space="0" w:color="000000"/>
              <w:bottom w:val="single" w:sz="16.16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6" w:right="11"/>
              <w:jc w:val="center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7527</w:t>
            </w:r>
          </w:p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6" w:right="11"/>
              <w:jc w:val="center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0916</w:t>
            </w:r>
          </w:p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86" w:right="11"/>
              <w:jc w:val="center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7444</w:t>
            </w:r>
          </w:p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86" w:right="11"/>
              <w:jc w:val="center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2393</w:t>
            </w:r>
          </w:p>
        </w:tc>
        <w:tc>
          <w:tcPr>
            <w:tcW w:w="708" w:type="dxa"/>
            <w:tcBorders>
              <w:top w:val="single" w:sz="17.12" w:space="0" w:color="000000"/>
              <w:bottom w:val="single" w:sz="16.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22894</w:t>
            </w:r>
          </w:p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97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05940</w:t>
            </w:r>
          </w:p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97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52809</w:t>
            </w:r>
          </w:p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97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03686</w:t>
            </w:r>
          </w:p>
        </w:tc>
        <w:tc>
          <w:tcPr>
            <w:tcW w:w="636" w:type="dxa"/>
            <w:tcBorders>
              <w:top w:val="single" w:sz="17.12" w:space="0" w:color="000000"/>
              <w:bottom w:val="single" w:sz="16.16" w:space="0" w:color="000000"/>
              <w:left w:val="single" w:sz="8.48016" w:space="0" w:color="000000"/>
              <w:right w:val="single" w:sz="8.47992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968</w:t>
            </w:r>
          </w:p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004</w:t>
            </w:r>
          </w:p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279</w:t>
            </w:r>
          </w:p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001</w:t>
            </w:r>
          </w:p>
        </w:tc>
        <w:tc>
          <w:tcPr>
            <w:tcW w:w="564" w:type="dxa"/>
            <w:tcBorders>
              <w:top w:val="single" w:sz="17.12" w:space="0" w:color="000000"/>
              <w:bottom w:val="single" w:sz="16.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883</w:t>
            </w:r>
          </w:p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73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437</w:t>
            </w:r>
          </w:p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73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893</w:t>
            </w:r>
          </w:p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73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695</w:t>
            </w:r>
          </w:p>
        </w:tc>
        <w:tc>
          <w:tcPr>
            <w:tcW w:w="569" w:type="dxa"/>
            <w:tcBorders>
              <w:top w:val="single" w:sz="17.12" w:space="0" w:color="000000"/>
              <w:bottom w:val="single" w:sz="16.16" w:space="0" w:color="000000"/>
              <w:left w:val="single" w:sz="8.48016" w:space="0" w:color="000000"/>
              <w:right w:val="single" w:sz="8.47992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77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322</w:t>
            </w:r>
          </w:p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77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322</w:t>
            </w:r>
          </w:p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77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322</w:t>
            </w:r>
          </w:p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77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322</w:t>
            </w:r>
          </w:p>
        </w:tc>
        <w:tc>
          <w:tcPr>
            <w:tcW w:w="566" w:type="dxa"/>
            <w:tcBorders>
              <w:top w:val="single" w:sz="17.12" w:space="0" w:color="000000"/>
              <w:bottom w:val="single" w:sz="16.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851</w:t>
            </w:r>
          </w:p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704</w:t>
            </w:r>
          </w:p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018</w:t>
            </w:r>
          </w:p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75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441</w:t>
            </w:r>
          </w:p>
        </w:tc>
        <w:tc>
          <w:tcPr>
            <w:tcW w:w="571" w:type="dxa"/>
            <w:tcBorders>
              <w:top w:val="single" w:sz="17.12" w:space="0" w:color="000000"/>
              <w:bottom w:val="single" w:sz="16.16" w:space="0" w:color="000000"/>
              <w:left w:val="single" w:sz="8.48016" w:space="0" w:color="000000"/>
              <w:right w:val="single" w:sz="16.16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70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634</w:t>
            </w:r>
          </w:p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70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634</w:t>
            </w:r>
          </w:p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70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634</w:t>
            </w:r>
          </w:p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70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</w:rPr>
              <w:t>634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tailnya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rikut;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463" w:lineRule="auto"/>
        <w:ind w:left="872" w:right="54" w:firstLine="-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6,8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6,46,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simum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13,3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591,4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10,7527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2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i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4,96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0,883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std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rror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0,322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kurtosis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461" w:lineRule="auto"/>
        <w:ind w:left="87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0,851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std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0,634,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mpel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stabi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1075,2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viasi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</w:p>
    <w:p>
      <w:pPr>
        <w:spacing w:before="30" w:after="0" w:line="240" w:lineRule="auto"/>
        <w:ind w:left="872" w:right="68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2,22894.</w:t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72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,22,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,01,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simum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0,23,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64" w:lineRule="auto"/>
        <w:ind w:left="872" w:right="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5,04,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0,0916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2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arian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0,004,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0,437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std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0,32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urtosis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0,704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std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634,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</w:p>
    <w:p>
      <w:pPr>
        <w:jc w:val="both"/>
        <w:spacing w:after="0"/>
        <w:sectPr>
          <w:pgMar w:header="738" w:footer="1187" w:top="1580" w:bottom="1380" w:left="1680" w:right="1580"/>
          <w:pgSz w:w="11920" w:h="16860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872" w:right="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mpel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laba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6%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viasi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72" w:right="68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0,05940.</w:t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63" w:lineRule="auto"/>
        <w:ind w:left="872" w:right="53" w:firstLine="-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2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1,87,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,12,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simum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,99,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,94,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444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2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arian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279,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</w:p>
    <w:p>
      <w:pPr>
        <w:spacing w:before="9" w:after="0" w:line="469" w:lineRule="auto"/>
        <w:ind w:left="872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0,893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rror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0,322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kurtosis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0,018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0,634,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mpel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74,44%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utang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1,00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viasi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seb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0,52809.</w:t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466" w:lineRule="auto"/>
        <w:ind w:left="872" w:right="50" w:firstLine="-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diproksikan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ETR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,16,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,17,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simum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0,3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13,16,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0,2393,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2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arian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,001,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0,695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std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rror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0,32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kurtosis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0,441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0,634,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3%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viasi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0,036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6.</w:t>
      </w:r>
    </w:p>
    <w:p>
      <w:pPr>
        <w:spacing w:before="25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141.75pt;margin-top:13.77312pt;width:192.75pt;height:153.97pt;mso-position-horizontal-relative:page;mso-position-vertical-relative:paragraph;z-index:-959" type="#_x0000_t75">
            <v:imagedata r:id="rId17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afik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Probab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738" w:footer="1187" w:top="1580" w:bottom="1380" w:left="1680" w:right="1580"/>
          <w:pgSz w:w="11920" w:h="16860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8" w:lineRule="auto"/>
        <w:ind w:left="588" w:right="7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digunak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ktrim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78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probabi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mengikuti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diagon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ribusi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nuhi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tas.</w:t>
      </w:r>
    </w:p>
    <w:p>
      <w:pPr>
        <w:spacing w:before="1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2740" w:right="211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tikol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8" w:after="0" w:line="276" w:lineRule="exact"/>
        <w:ind w:left="4013" w:right="3262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7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27.399979" w:type="dxa"/>
      </w:tblPr>
      <w:tblGrid/>
      <w:tr>
        <w:trPr>
          <w:trHeight w:val="365" w:hRule="exact"/>
        </w:trPr>
        <w:tc>
          <w:tcPr>
            <w:tcW w:w="2979" w:type="dxa"/>
            <w:vMerge w:val="restart"/>
            <w:tcBorders>
              <w:top w:val="single" w:sz="19.04" w:space="0" w:color="000000"/>
              <w:left w:val="single" w:sz="18.080" w:space="0" w:color="000000"/>
              <w:right w:val="single" w:sz="18.080" w:space="0" w:color="000000"/>
            </w:tcBorders>
          </w:tcPr>
          <w:p>
            <w:pPr>
              <w:spacing w:before="1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14" w:right="109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</w:p>
        </w:tc>
        <w:tc>
          <w:tcPr>
            <w:tcW w:w="4679" w:type="dxa"/>
            <w:gridSpan w:val="2"/>
            <w:tcBorders>
              <w:top w:val="single" w:sz="19.04" w:space="0" w:color="000000"/>
              <w:bottom w:val="nil" w:sz="6" w:space="0" w:color="auto"/>
              <w:left w:val="single" w:sz="18.080" w:space="0" w:color="000000"/>
              <w:right w:val="single" w:sz="18.080" w:space="0" w:color="000000"/>
            </w:tcBorders>
          </w:tcPr>
          <w:p>
            <w:pPr>
              <w:spacing w:before="42" w:after="0" w:line="240" w:lineRule="auto"/>
              <w:ind w:left="127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tatis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ics</w:t>
            </w:r>
          </w:p>
        </w:tc>
      </w:tr>
      <w:tr>
        <w:trPr>
          <w:trHeight w:val="365" w:hRule="exact"/>
        </w:trPr>
        <w:tc>
          <w:tcPr>
            <w:tcW w:w="2979" w:type="dxa"/>
            <w:vMerge/>
            <w:tcBorders>
              <w:bottom w:val="single" w:sz="19.04" w:space="0" w:color="000000"/>
              <w:left w:val="single" w:sz="18.080" w:space="0" w:color="000000"/>
              <w:right w:val="single" w:sz="18.080" w:space="0" w:color="000000"/>
            </w:tcBorders>
          </w:tcPr>
          <w:p>
            <w:pPr/>
            <w:rPr/>
          </w:p>
        </w:tc>
        <w:tc>
          <w:tcPr>
            <w:tcW w:w="2410" w:type="dxa"/>
            <w:tcBorders>
              <w:top w:val="single" w:sz="19.039920" w:space="0" w:color="000000"/>
              <w:bottom w:val="single" w:sz="19.04" w:space="0" w:color="000000"/>
              <w:left w:val="single" w:sz="18.080" w:space="0" w:color="000000"/>
              <w:right w:val="single" w:sz="8.47992" w:space="0" w:color="000000"/>
            </w:tcBorders>
          </w:tcPr>
          <w:p>
            <w:pPr>
              <w:spacing w:before="41" w:after="0" w:line="240" w:lineRule="auto"/>
              <w:ind w:left="70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</w:p>
        </w:tc>
        <w:tc>
          <w:tcPr>
            <w:tcW w:w="2269" w:type="dxa"/>
            <w:tcBorders>
              <w:top w:val="single" w:sz="8.47992" w:space="0" w:color="000000"/>
              <w:bottom w:val="single" w:sz="19.04" w:space="0" w:color="000000"/>
              <w:left w:val="single" w:sz="8.47992" w:space="0" w:color="000000"/>
              <w:right w:val="single" w:sz="18.080" w:space="0" w:color="000000"/>
            </w:tcBorders>
          </w:tcPr>
          <w:p>
            <w:pPr>
              <w:spacing w:before="54" w:after="0" w:line="240" w:lineRule="auto"/>
              <w:ind w:left="882" w:right="86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</w:p>
        </w:tc>
      </w:tr>
      <w:tr>
        <w:trPr>
          <w:trHeight w:val="365" w:hRule="exact"/>
        </w:trPr>
        <w:tc>
          <w:tcPr>
            <w:tcW w:w="2979" w:type="dxa"/>
            <w:vMerge w:val="restart"/>
            <w:tcBorders>
              <w:top w:val="single" w:sz="19.04" w:space="0" w:color="000000"/>
              <w:left w:val="single" w:sz="18.080" w:space="0" w:color="000000"/>
              <w:right w:val="single" w:sz="18.080" w:space="0" w:color="000000"/>
            </w:tcBorders>
          </w:tcPr>
          <w:p>
            <w:pPr>
              <w:spacing w:before="41" w:after="0" w:line="317" w:lineRule="auto"/>
              <w:ind w:left="321" w:right="15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(Const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ZE</w:t>
            </w:r>
          </w:p>
          <w:p>
            <w:pPr>
              <w:spacing w:before="3" w:after="0" w:line="240" w:lineRule="auto"/>
              <w:ind w:left="32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ROA</w:t>
            </w:r>
          </w:p>
          <w:p>
            <w:pPr>
              <w:spacing w:before="89" w:after="0" w:line="240" w:lineRule="auto"/>
              <w:ind w:left="32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</w:p>
        </w:tc>
        <w:tc>
          <w:tcPr>
            <w:tcW w:w="2410" w:type="dxa"/>
            <w:tcBorders>
              <w:top w:val="single" w:sz="19.04" w:space="0" w:color="000000"/>
              <w:bottom w:val="single" w:sz="19.04" w:space="0" w:color="FFFFFF"/>
              <w:left w:val="single" w:sz="18.080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19.04" w:space="0" w:color="000000"/>
              <w:bottom w:val="single" w:sz="19.04" w:space="0" w:color="FFFFFF"/>
              <w:left w:val="single" w:sz="8.47992" w:space="0" w:color="000000"/>
              <w:right w:val="single" w:sz="18.080" w:space="0" w:color="000000"/>
            </w:tcBorders>
          </w:tcPr>
          <w:p>
            <w:pPr/>
            <w:rPr/>
          </w:p>
        </w:tc>
      </w:tr>
      <w:tr>
        <w:trPr>
          <w:trHeight w:val="365" w:hRule="exact"/>
        </w:trPr>
        <w:tc>
          <w:tcPr>
            <w:tcW w:w="2979" w:type="dxa"/>
            <w:vMerge/>
            <w:tcBorders>
              <w:left w:val="single" w:sz="18.080" w:space="0" w:color="000000"/>
              <w:right w:val="single" w:sz="18.080" w:space="0" w:color="000000"/>
            </w:tcBorders>
          </w:tcPr>
          <w:p>
            <w:pPr/>
            <w:rPr/>
          </w:p>
        </w:tc>
        <w:tc>
          <w:tcPr>
            <w:tcW w:w="2410" w:type="dxa"/>
            <w:tcBorders>
              <w:top w:val="single" w:sz="19.04" w:space="0" w:color="FFFFFF"/>
              <w:bottom w:val="single" w:sz="19.04" w:space="0" w:color="FFFFFF"/>
              <w:left w:val="single" w:sz="18.080" w:space="0" w:color="000000"/>
              <w:right w:val="single" w:sz="8.47992" w:space="0" w:color="000000"/>
            </w:tcBorders>
          </w:tcPr>
          <w:p>
            <w:pPr>
              <w:spacing w:before="41" w:after="0" w:line="240" w:lineRule="auto"/>
              <w:ind w:right="41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.958</w:t>
            </w:r>
          </w:p>
        </w:tc>
        <w:tc>
          <w:tcPr>
            <w:tcW w:w="2269" w:type="dxa"/>
            <w:tcBorders>
              <w:top w:val="single" w:sz="19.04" w:space="0" w:color="FFFFFF"/>
              <w:bottom w:val="single" w:sz="19.04" w:space="0" w:color="FFFFFF"/>
              <w:left w:val="single" w:sz="8.47992" w:space="0" w:color="000000"/>
              <w:right w:val="single" w:sz="18.080" w:space="0" w:color="000000"/>
            </w:tcBorders>
          </w:tcPr>
          <w:p>
            <w:pPr>
              <w:spacing w:before="41" w:after="0" w:line="240" w:lineRule="auto"/>
              <w:ind w:right="3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1.044</w:t>
            </w:r>
          </w:p>
        </w:tc>
      </w:tr>
      <w:tr>
        <w:trPr>
          <w:trHeight w:val="365" w:hRule="exact"/>
        </w:trPr>
        <w:tc>
          <w:tcPr>
            <w:tcW w:w="2979" w:type="dxa"/>
            <w:vMerge/>
            <w:tcBorders>
              <w:left w:val="single" w:sz="18.080" w:space="0" w:color="000000"/>
              <w:right w:val="single" w:sz="18.080" w:space="0" w:color="000000"/>
            </w:tcBorders>
          </w:tcPr>
          <w:p>
            <w:pPr/>
            <w:rPr/>
          </w:p>
        </w:tc>
        <w:tc>
          <w:tcPr>
            <w:tcW w:w="2410" w:type="dxa"/>
            <w:tcBorders>
              <w:top w:val="single" w:sz="19.04" w:space="0" w:color="FFFFFF"/>
              <w:bottom w:val="single" w:sz="19.04" w:space="0" w:color="FFFFFF"/>
              <w:left w:val="single" w:sz="18.080" w:space="0" w:color="000000"/>
              <w:right w:val="single" w:sz="8.47992" w:space="0" w:color="000000"/>
            </w:tcBorders>
          </w:tcPr>
          <w:p>
            <w:pPr>
              <w:spacing w:before="41" w:after="0" w:line="240" w:lineRule="auto"/>
              <w:ind w:right="41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.730</w:t>
            </w:r>
          </w:p>
        </w:tc>
        <w:tc>
          <w:tcPr>
            <w:tcW w:w="2269" w:type="dxa"/>
            <w:tcBorders>
              <w:top w:val="single" w:sz="19.04" w:space="0" w:color="FFFFFF"/>
              <w:bottom w:val="single" w:sz="19.04" w:space="0" w:color="FFFFFF"/>
              <w:left w:val="single" w:sz="8.47992" w:space="0" w:color="000000"/>
              <w:right w:val="single" w:sz="18.080" w:space="0" w:color="000000"/>
            </w:tcBorders>
          </w:tcPr>
          <w:p>
            <w:pPr>
              <w:spacing w:before="41" w:after="0" w:line="240" w:lineRule="auto"/>
              <w:ind w:right="3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1.370</w:t>
            </w:r>
          </w:p>
        </w:tc>
      </w:tr>
      <w:tr>
        <w:trPr>
          <w:trHeight w:val="366" w:hRule="exact"/>
        </w:trPr>
        <w:tc>
          <w:tcPr>
            <w:tcW w:w="2979" w:type="dxa"/>
            <w:vMerge/>
            <w:tcBorders>
              <w:bottom w:val="single" w:sz="18.080" w:space="0" w:color="000000"/>
              <w:left w:val="single" w:sz="18.080" w:space="0" w:color="000000"/>
              <w:right w:val="single" w:sz="18.080" w:space="0" w:color="000000"/>
            </w:tcBorders>
          </w:tcPr>
          <w:p>
            <w:pPr/>
            <w:rPr/>
          </w:p>
        </w:tc>
        <w:tc>
          <w:tcPr>
            <w:tcW w:w="2410" w:type="dxa"/>
            <w:tcBorders>
              <w:top w:val="single" w:sz="19.04" w:space="0" w:color="FFFFFF"/>
              <w:bottom w:val="single" w:sz="18.080" w:space="0" w:color="000000"/>
              <w:left w:val="single" w:sz="18.080" w:space="0" w:color="000000"/>
              <w:right w:val="single" w:sz="8.47992" w:space="0" w:color="000000"/>
            </w:tcBorders>
          </w:tcPr>
          <w:p>
            <w:pPr>
              <w:spacing w:before="41" w:after="0" w:line="240" w:lineRule="auto"/>
              <w:ind w:right="41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.757</w:t>
            </w:r>
          </w:p>
        </w:tc>
        <w:tc>
          <w:tcPr>
            <w:tcW w:w="2269" w:type="dxa"/>
            <w:tcBorders>
              <w:top w:val="single" w:sz="19.04" w:space="0" w:color="FFFFFF"/>
              <w:bottom w:val="single" w:sz="18.080" w:space="0" w:color="000000"/>
              <w:left w:val="single" w:sz="8.47992" w:space="0" w:color="000000"/>
              <w:right w:val="single" w:sz="18.080" w:space="0" w:color="000000"/>
            </w:tcBorders>
          </w:tcPr>
          <w:p>
            <w:pPr>
              <w:spacing w:before="41" w:after="0" w:line="240" w:lineRule="auto"/>
              <w:ind w:right="3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1.320</w:t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able: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40" w:lineRule="auto"/>
        <w:ind w:left="872" w:right="84" w:firstLine="5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rikut;</w:t>
      </w:r>
    </w:p>
    <w:p>
      <w:pPr>
        <w:spacing w:before="0" w:after="0" w:line="240" w:lineRule="auto"/>
        <w:ind w:left="8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oleran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0,958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1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1,044.</w:t>
      </w:r>
    </w:p>
    <w:p>
      <w:pPr>
        <w:spacing w:before="0" w:after="0" w:line="240" w:lineRule="auto"/>
        <w:ind w:left="8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X2)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730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</w:p>
    <w:p>
      <w:pPr>
        <w:spacing w:before="0" w:after="0" w:line="240" w:lineRule="auto"/>
        <w:ind w:left="11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370.</w:t>
      </w:r>
    </w:p>
    <w:p>
      <w:pPr>
        <w:spacing w:before="0" w:after="0" w:line="240" w:lineRule="auto"/>
        <w:ind w:left="8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757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</w:p>
    <w:p>
      <w:pPr>
        <w:spacing w:before="0" w:after="0" w:line="240" w:lineRule="auto"/>
        <w:ind w:left="11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320.</w:t>
      </w:r>
    </w:p>
    <w:p>
      <w:pPr>
        <w:spacing w:before="0" w:after="0" w:line="240" w:lineRule="auto"/>
        <w:ind w:left="872" w:right="76" w:firstLine="5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,100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10,00.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1" w:lineRule="exact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Autokor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240" w:lineRule="auto"/>
        <w:ind w:left="290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8" w:after="0" w:line="276" w:lineRule="exact"/>
        <w:ind w:left="3751" w:right="2999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7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27.399979" w:type="dxa"/>
      </w:tblPr>
      <w:tblGrid/>
      <w:tr>
        <w:trPr>
          <w:trHeight w:val="687" w:hRule="exact"/>
        </w:trPr>
        <w:tc>
          <w:tcPr>
            <w:tcW w:w="710" w:type="dxa"/>
            <w:tcBorders>
              <w:top w:val="single" w:sz="19.04" w:space="0" w:color="000000"/>
              <w:bottom w:val="single" w:sz="19.04" w:space="0" w:color="000000"/>
              <w:left w:val="single" w:sz="18.080" w:space="0" w:color="000000"/>
              <w:right w:val="single" w:sz="18.080" w:space="0" w:color="000000"/>
            </w:tcBorders>
          </w:tcPr>
          <w:p>
            <w:pPr>
              <w:spacing w:before="9" w:after="0" w:line="320" w:lineRule="exact"/>
              <w:ind w:left="59" w:right="9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19.04" w:space="0" w:color="000000"/>
              <w:bottom w:val="single" w:sz="19.04" w:space="0" w:color="000000"/>
              <w:left w:val="single" w:sz="18.080" w:space="0" w:color="000000"/>
              <w:right w:val="single" w:sz="8.47992" w:space="0" w:color="000000"/>
            </w:tcBorders>
          </w:tcPr>
          <w:p>
            <w:pPr>
              <w:spacing w:before="41" w:after="0" w:line="240" w:lineRule="auto"/>
              <w:ind w:left="218" w:right="20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</w:p>
        </w:tc>
        <w:tc>
          <w:tcPr>
            <w:tcW w:w="994" w:type="dxa"/>
            <w:tcBorders>
              <w:top w:val="single" w:sz="19.04" w:space="0" w:color="000000"/>
              <w:bottom w:val="single" w:sz="19.04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9" w:after="0" w:line="320" w:lineRule="exact"/>
              <w:ind w:left="150" w:right="95" w:firstLine="25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re</w:t>
            </w:r>
          </w:p>
        </w:tc>
        <w:tc>
          <w:tcPr>
            <w:tcW w:w="1841" w:type="dxa"/>
            <w:tcBorders>
              <w:top w:val="single" w:sz="19.04" w:space="0" w:color="000000"/>
              <w:bottom w:val="single" w:sz="19.04" w:space="0" w:color="000000"/>
              <w:left w:val="single" w:sz="8.480080" w:space="0" w:color="000000"/>
              <w:right w:val="single" w:sz="8.48016" w:space="0" w:color="000000"/>
            </w:tcBorders>
          </w:tcPr>
          <w:p>
            <w:pPr>
              <w:spacing w:before="9" w:after="0" w:line="320" w:lineRule="exact"/>
              <w:ind w:left="575" w:right="306" w:firstLine="-20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Adjust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re</w:t>
            </w:r>
          </w:p>
        </w:tc>
        <w:tc>
          <w:tcPr>
            <w:tcW w:w="2081" w:type="dxa"/>
            <w:tcBorders>
              <w:top w:val="single" w:sz="19.04" w:space="0" w:color="000000"/>
              <w:bottom w:val="single" w:sz="19.04" w:space="0" w:color="000000"/>
              <w:left w:val="single" w:sz="8.48016" w:space="0" w:color="000000"/>
              <w:right w:val="single" w:sz="8.47992" w:space="0" w:color="000000"/>
            </w:tcBorders>
          </w:tcPr>
          <w:p>
            <w:pPr>
              <w:spacing w:before="41" w:after="0" w:line="240" w:lineRule="auto"/>
              <w:ind w:left="210" w:right="19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td.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the</w:t>
            </w:r>
          </w:p>
          <w:p>
            <w:pPr>
              <w:spacing w:before="44" w:after="0" w:line="240" w:lineRule="auto"/>
              <w:ind w:left="571" w:right="55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mate</w:t>
            </w:r>
          </w:p>
        </w:tc>
        <w:tc>
          <w:tcPr>
            <w:tcW w:w="1322" w:type="dxa"/>
            <w:tcBorders>
              <w:top w:val="single" w:sz="19.04" w:space="0" w:color="000000"/>
              <w:bottom w:val="single" w:sz="19.04" w:space="0" w:color="000000"/>
              <w:left w:val="single" w:sz="8.47992" w:space="0" w:color="000000"/>
              <w:right w:val="single" w:sz="18.080" w:space="0" w:color="000000"/>
            </w:tcBorders>
          </w:tcPr>
          <w:p>
            <w:pPr>
              <w:spacing w:before="9" w:after="0" w:line="320" w:lineRule="exact"/>
              <w:ind w:left="277" w:right="206" w:firstLine="-1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bin-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tson</w:t>
            </w:r>
          </w:p>
        </w:tc>
      </w:tr>
      <w:tr>
        <w:trPr>
          <w:trHeight w:val="364" w:hRule="exact"/>
        </w:trPr>
        <w:tc>
          <w:tcPr>
            <w:tcW w:w="710" w:type="dxa"/>
            <w:tcBorders>
              <w:top w:val="single" w:sz="19.04" w:space="0" w:color="000000"/>
              <w:bottom w:val="single" w:sz="18.080" w:space="0" w:color="000000"/>
              <w:left w:val="single" w:sz="18.080" w:space="0" w:color="000000"/>
              <w:right w:val="single" w:sz="18.080" w:space="0" w:color="000000"/>
            </w:tcBorders>
          </w:tcPr>
          <w:p>
            <w:pPr>
              <w:spacing w:before="39" w:after="0" w:line="240" w:lineRule="auto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  <w:tc>
          <w:tcPr>
            <w:tcW w:w="709" w:type="dxa"/>
            <w:tcBorders>
              <w:top w:val="single" w:sz="19.04" w:space="0" w:color="000000"/>
              <w:bottom w:val="single" w:sz="18.080" w:space="0" w:color="000000"/>
              <w:left w:val="single" w:sz="18.080" w:space="0" w:color="000000"/>
              <w:right w:val="single" w:sz="8.47992" w:space="0" w:color="000000"/>
            </w:tcBorders>
          </w:tcPr>
          <w:p>
            <w:pPr>
              <w:spacing w:before="23" w:after="0" w:line="240" w:lineRule="auto"/>
              <w:ind w:left="12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.40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19.04" w:space="0" w:color="000000"/>
              <w:bottom w:val="single" w:sz="18.080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39" w:after="0" w:line="240" w:lineRule="auto"/>
              <w:ind w:left="4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.160</w:t>
            </w:r>
          </w:p>
        </w:tc>
        <w:tc>
          <w:tcPr>
            <w:tcW w:w="1841" w:type="dxa"/>
            <w:tcBorders>
              <w:top w:val="single" w:sz="19.04" w:space="0" w:color="000000"/>
              <w:bottom w:val="single" w:sz="18.080" w:space="0" w:color="000000"/>
              <w:left w:val="single" w:sz="8.480080" w:space="0" w:color="000000"/>
              <w:right w:val="single" w:sz="8.48016" w:space="0" w:color="000000"/>
            </w:tcBorders>
          </w:tcPr>
          <w:p>
            <w:pPr>
              <w:spacing w:before="39" w:after="0" w:line="240" w:lineRule="auto"/>
              <w:ind w:right="3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.111</w:t>
            </w:r>
          </w:p>
        </w:tc>
        <w:tc>
          <w:tcPr>
            <w:tcW w:w="2081" w:type="dxa"/>
            <w:tcBorders>
              <w:top w:val="single" w:sz="19.04" w:space="0" w:color="000000"/>
              <w:bottom w:val="single" w:sz="18.080" w:space="0" w:color="000000"/>
              <w:left w:val="single" w:sz="8.48016" w:space="0" w:color="000000"/>
              <w:right w:val="single" w:sz="8.47992" w:space="0" w:color="000000"/>
            </w:tcBorders>
          </w:tcPr>
          <w:p>
            <w:pPr>
              <w:spacing w:before="39" w:after="0" w:line="240" w:lineRule="auto"/>
              <w:ind w:left="122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3.47609</w:t>
            </w:r>
          </w:p>
        </w:tc>
        <w:tc>
          <w:tcPr>
            <w:tcW w:w="1322" w:type="dxa"/>
            <w:tcBorders>
              <w:top w:val="single" w:sz="19.04" w:space="0" w:color="000000"/>
              <w:bottom w:val="single" w:sz="18.080" w:space="0" w:color="000000"/>
              <w:left w:val="single" w:sz="8.47992" w:space="0" w:color="000000"/>
              <w:right w:val="single" w:sz="18.080" w:space="0" w:color="000000"/>
            </w:tcBorders>
          </w:tcPr>
          <w:p>
            <w:pPr>
              <w:spacing w:before="39" w:after="0" w:line="240" w:lineRule="auto"/>
              <w:ind w:left="68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2.113</w:t>
            </w:r>
          </w:p>
        </w:tc>
      </w:tr>
    </w:tbl>
    <w:p>
      <w:pPr>
        <w:spacing w:before="2" w:after="0" w:line="240" w:lineRule="auto"/>
        <w:ind w:left="107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able: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ETR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7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ariabl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72" w:right="78" w:firstLine="5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utokor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(juml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ripti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</w:p>
    <w:p>
      <w:pPr>
        <w:spacing w:before="0" w:after="0" w:line="240" w:lineRule="auto"/>
        <w:ind w:left="8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738" w:footer="1187" w:top="1580" w:bottom="1380" w:left="1680" w:right="1560"/>
          <w:pgSz w:w="11920" w:h="16860"/>
        </w:sectPr>
      </w:pPr>
      <w:rPr/>
    </w:p>
    <w:p>
      <w:pPr>
        <w:spacing w:before="5" w:after="0" w:line="240" w:lineRule="auto"/>
        <w:ind w:left="8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(55)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1,6815,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tson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spacing w:before="0" w:after="0" w:line="240" w:lineRule="auto"/>
        <w:ind w:left="8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,113.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1,6815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2,3185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872" w:right="82" w:firstLine="5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urbin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1,6815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utokor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2,3185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rplot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315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73.917619pt;height:139.0275pt;mso-position-horizontal-relative:char;mso-position-vertical-relative:line" type="#_x0000_t75">
            <v:imagedata r:id="rId1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astisitas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72" w:right="77" w:firstLine="5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3" w:after="0" w:line="276" w:lineRule="exact"/>
        <w:ind w:left="4052" w:right="329" w:firstLine="-2689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istik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8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32.200012" w:type="dxa"/>
      </w:tblPr>
      <w:tblGrid/>
      <w:tr>
        <w:trPr>
          <w:trHeight w:val="679" w:hRule="exact"/>
        </w:trPr>
        <w:tc>
          <w:tcPr>
            <w:tcW w:w="1419" w:type="dxa"/>
            <w:vMerge w:val="restart"/>
            <w:tcBorders>
              <w:top w:val="single" w:sz="17.12" w:space="0" w:color="000000"/>
              <w:left w:val="single" w:sz="16.16" w:space="0" w:color="000000"/>
              <w:right w:val="single" w:sz="16.16" w:space="0" w:color="000000"/>
            </w:tcBorders>
          </w:tcPr>
          <w:p>
            <w:pPr>
              <w:spacing w:before="34" w:after="0" w:line="240" w:lineRule="auto"/>
              <w:ind w:left="6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</w:p>
        </w:tc>
        <w:tc>
          <w:tcPr>
            <w:tcW w:w="2835" w:type="dxa"/>
            <w:gridSpan w:val="2"/>
            <w:tcBorders>
              <w:top w:val="single" w:sz="17.12" w:space="0" w:color="000000"/>
              <w:bottom w:val="nil" w:sz="6" w:space="0" w:color="auto"/>
              <w:left w:val="single" w:sz="16.16" w:space="0" w:color="000000"/>
              <w:right w:val="single" w:sz="8.48016" w:space="0" w:color="000000"/>
            </w:tcBorders>
          </w:tcPr>
          <w:p>
            <w:pPr>
              <w:spacing w:before="34" w:after="0" w:line="240" w:lineRule="auto"/>
              <w:ind w:left="609" w:right="58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Unst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</w:p>
          <w:p>
            <w:pPr>
              <w:spacing w:before="45" w:after="0" w:line="240" w:lineRule="auto"/>
              <w:ind w:left="777" w:right="76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ici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nts</w:t>
            </w:r>
          </w:p>
        </w:tc>
        <w:tc>
          <w:tcPr>
            <w:tcW w:w="1843" w:type="dxa"/>
            <w:tcBorders>
              <w:top w:val="single" w:sz="17.12" w:space="0" w:color="000000"/>
              <w:bottom w:val="single" w:sz="9.44" w:space="0" w:color="FFFFFF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34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</w:p>
          <w:p>
            <w:pPr>
              <w:spacing w:before="45" w:after="0" w:line="240" w:lineRule="auto"/>
              <w:ind w:left="32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ici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nts</w:t>
            </w:r>
          </w:p>
        </w:tc>
        <w:tc>
          <w:tcPr>
            <w:tcW w:w="709" w:type="dxa"/>
            <w:tcBorders>
              <w:top w:val="single" w:sz="17.12" w:space="0" w:color="000000"/>
              <w:bottom w:val="single" w:sz="17.12" w:space="0" w:color="000000"/>
              <w:left w:val="single" w:sz="8.48016" w:space="0" w:color="000000"/>
              <w:right w:val="single" w:sz="8.47992" w:space="0" w:color="000000"/>
            </w:tcBorders>
          </w:tcPr>
          <w:p>
            <w:pPr>
              <w:spacing w:before="34" w:after="0" w:line="240" w:lineRule="auto"/>
              <w:ind w:left="271" w:right="25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</w:p>
        </w:tc>
        <w:tc>
          <w:tcPr>
            <w:tcW w:w="852" w:type="dxa"/>
            <w:tcBorders>
              <w:top w:val="single" w:sz="17.12" w:space="0" w:color="000000"/>
              <w:bottom w:val="single" w:sz="17.12" w:space="0" w:color="000000"/>
              <w:left w:val="single" w:sz="8.47992" w:space="0" w:color="000000"/>
              <w:right w:val="single" w:sz="16.16" w:space="0" w:color="000000"/>
            </w:tcBorders>
          </w:tcPr>
          <w:p>
            <w:pPr>
              <w:spacing w:before="34" w:after="0" w:line="240" w:lineRule="auto"/>
              <w:ind w:left="22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ig.</w:t>
            </w:r>
          </w:p>
        </w:tc>
      </w:tr>
      <w:tr>
        <w:trPr>
          <w:trHeight w:val="593" w:hRule="exact"/>
        </w:trPr>
        <w:tc>
          <w:tcPr>
            <w:tcW w:w="1419" w:type="dxa"/>
            <w:vMerge/>
            <w:tcBorders>
              <w:bottom w:val="single" w:sz="17.12" w:space="0" w:color="000000"/>
              <w:left w:val="single" w:sz="16.16" w:space="0" w:color="000000"/>
              <w:right w:val="single" w:sz="16.16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17.11968" w:space="0" w:color="000000"/>
              <w:bottom w:val="single" w:sz="17.12" w:space="0" w:color="000000"/>
              <w:left w:val="single" w:sz="16.16" w:space="0" w:color="000000"/>
              <w:right w:val="single" w:sz="8.47992" w:space="0" w:color="000000"/>
            </w:tcBorders>
          </w:tcPr>
          <w:p>
            <w:pPr>
              <w:spacing w:before="36" w:after="0" w:line="240" w:lineRule="auto"/>
              <w:ind w:left="573" w:right="55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</w:p>
        </w:tc>
        <w:tc>
          <w:tcPr>
            <w:tcW w:w="1416" w:type="dxa"/>
            <w:tcBorders>
              <w:top w:val="single" w:sz="8.47968" w:space="0" w:color="000000"/>
              <w:bottom w:val="single" w:sz="17.1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47" w:after="0" w:line="240" w:lineRule="auto"/>
              <w:ind w:left="22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td.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</w:t>
            </w:r>
          </w:p>
        </w:tc>
        <w:tc>
          <w:tcPr>
            <w:tcW w:w="1843" w:type="dxa"/>
            <w:tcBorders>
              <w:top w:val="single" w:sz="9.44" w:space="0" w:color="FFFFFF"/>
              <w:bottom w:val="single" w:sz="17.1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46" w:after="0" w:line="240" w:lineRule="auto"/>
              <w:ind w:left="652" w:right="6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</w:t>
            </w:r>
          </w:p>
        </w:tc>
        <w:tc>
          <w:tcPr>
            <w:tcW w:w="709" w:type="dxa"/>
            <w:tcBorders>
              <w:top w:val="single" w:sz="17.12" w:space="0" w:color="000000"/>
              <w:bottom w:val="single" w:sz="17.12" w:space="0" w:color="000000"/>
              <w:left w:val="single" w:sz="8.48016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852" w:type="dxa"/>
            <w:tcBorders>
              <w:top w:val="single" w:sz="17.12" w:space="0" w:color="000000"/>
              <w:bottom w:val="single" w:sz="17.12" w:space="0" w:color="000000"/>
              <w:left w:val="single" w:sz="8.47992" w:space="0" w:color="000000"/>
              <w:right w:val="single" w:sz="16.16" w:space="0" w:color="000000"/>
            </w:tcBorders>
          </w:tcPr>
          <w:p>
            <w:pPr/>
            <w:rPr/>
          </w:p>
        </w:tc>
      </w:tr>
      <w:tr>
        <w:trPr>
          <w:trHeight w:val="590" w:hRule="exact"/>
        </w:trPr>
        <w:tc>
          <w:tcPr>
            <w:tcW w:w="1419" w:type="dxa"/>
            <w:vMerge w:val="restart"/>
            <w:tcBorders>
              <w:top w:val="single" w:sz="17.12" w:space="0" w:color="000000"/>
              <w:left w:val="single" w:sz="16.16" w:space="0" w:color="000000"/>
              <w:right w:val="single" w:sz="16.16" w:space="0" w:color="00000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553" w:lineRule="auto"/>
              <w:ind w:left="81" w:right="2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(Const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ZE</w:t>
            </w:r>
          </w:p>
          <w:p>
            <w:pPr>
              <w:spacing w:before="56" w:after="0" w:line="240" w:lineRule="auto"/>
              <w:ind w:left="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ROA</w:t>
            </w:r>
          </w:p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</w:p>
        </w:tc>
        <w:tc>
          <w:tcPr>
            <w:tcW w:w="1418" w:type="dxa"/>
            <w:tcBorders>
              <w:top w:val="single" w:sz="17.12" w:space="0" w:color="000000"/>
              <w:bottom w:val="single" w:sz="17.12" w:space="0" w:color="FFFFFF"/>
              <w:left w:val="single" w:sz="16.16" w:space="0" w:color="000000"/>
              <w:right w:val="single" w:sz="8.47992" w:space="0" w:color="00000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28.250</w:t>
            </w:r>
          </w:p>
        </w:tc>
        <w:tc>
          <w:tcPr>
            <w:tcW w:w="1416" w:type="dxa"/>
            <w:tcBorders>
              <w:top w:val="single" w:sz="17.12" w:space="0" w:color="000000"/>
              <w:bottom w:val="single" w:sz="17.12" w:space="0" w:color="FFFFFF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79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2.946</w:t>
            </w:r>
          </w:p>
        </w:tc>
        <w:tc>
          <w:tcPr>
            <w:tcW w:w="1843" w:type="dxa"/>
            <w:tcBorders>
              <w:top w:val="single" w:sz="17.12" w:space="0" w:color="000000"/>
              <w:bottom w:val="single" w:sz="17.12" w:space="0" w:color="FFFFFF"/>
              <w:left w:val="single" w:sz="8.48016" w:space="0" w:color="000000"/>
              <w:right w:val="single" w:sz="8.48016" w:space="0" w:color="000000"/>
            </w:tcBorders>
          </w:tcPr>
          <w:p>
            <w:pPr/>
            <w:rPr/>
          </w:p>
        </w:tc>
        <w:tc>
          <w:tcPr>
            <w:tcW w:w="709" w:type="dxa"/>
            <w:tcBorders>
              <w:top w:val="single" w:sz="17.12" w:space="0" w:color="000000"/>
              <w:bottom w:val="single" w:sz="17.12" w:space="0" w:color="FFFFFF"/>
              <w:left w:val="single" w:sz="8.48016" w:space="0" w:color="000000"/>
              <w:right w:val="single" w:sz="8.47992" w:space="0" w:color="00000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8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9.590</w:t>
            </w:r>
          </w:p>
        </w:tc>
        <w:tc>
          <w:tcPr>
            <w:tcW w:w="852" w:type="dxa"/>
            <w:tcBorders>
              <w:top w:val="single" w:sz="17.12" w:space="0" w:color="000000"/>
              <w:bottom w:val="single" w:sz="17.12" w:space="0" w:color="FFFFFF"/>
              <w:left w:val="single" w:sz="8.47992" w:space="0" w:color="000000"/>
              <w:right w:val="single" w:sz="16.16" w:space="0" w:color="00000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.000</w:t>
            </w:r>
          </w:p>
        </w:tc>
      </w:tr>
      <w:tr>
        <w:trPr>
          <w:trHeight w:val="682" w:hRule="exact"/>
        </w:trPr>
        <w:tc>
          <w:tcPr>
            <w:tcW w:w="1419" w:type="dxa"/>
            <w:vMerge/>
            <w:tcBorders>
              <w:left w:val="single" w:sz="16.16" w:space="0" w:color="000000"/>
              <w:right w:val="single" w:sz="16.16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17.12" w:space="0" w:color="FFFFFF"/>
              <w:bottom w:val="single" w:sz="17.12" w:space="0" w:color="FFFFFF"/>
              <w:left w:val="single" w:sz="16.16" w:space="0" w:color="000000"/>
              <w:right w:val="single" w:sz="8.47992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82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.003</w:t>
            </w:r>
          </w:p>
        </w:tc>
        <w:tc>
          <w:tcPr>
            <w:tcW w:w="1416" w:type="dxa"/>
            <w:tcBorders>
              <w:top w:val="single" w:sz="17.12" w:space="0" w:color="FFFFFF"/>
              <w:bottom w:val="single" w:sz="17.12" w:space="0" w:color="FFFFFF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91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.002</w:t>
            </w:r>
          </w:p>
        </w:tc>
        <w:tc>
          <w:tcPr>
            <w:tcW w:w="1843" w:type="dxa"/>
            <w:tcBorders>
              <w:top w:val="single" w:sz="17.12" w:space="0" w:color="FFFFFF"/>
              <w:bottom w:val="single" w:sz="17.12" w:space="0" w:color="FFFFFF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right="3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.172</w:t>
            </w:r>
          </w:p>
        </w:tc>
        <w:tc>
          <w:tcPr>
            <w:tcW w:w="709" w:type="dxa"/>
            <w:tcBorders>
              <w:top w:val="single" w:sz="17.12" w:space="0" w:color="FFFFFF"/>
              <w:bottom w:val="single" w:sz="17.12" w:space="0" w:color="FFFFFF"/>
              <w:left w:val="single" w:sz="8.48016" w:space="0" w:color="000000"/>
              <w:right w:val="single" w:sz="8.47992" w:space="0" w:color="000000"/>
            </w:tcBorders>
          </w:tcPr>
          <w:p>
            <w:pPr>
              <w:spacing w:before="37" w:after="0" w:line="240" w:lineRule="auto"/>
              <w:ind w:right="3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</w:p>
          <w:p>
            <w:pPr>
              <w:spacing w:before="43" w:after="0" w:line="240" w:lineRule="auto"/>
              <w:ind w:right="4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1.310</w:t>
            </w:r>
          </w:p>
        </w:tc>
        <w:tc>
          <w:tcPr>
            <w:tcW w:w="852" w:type="dxa"/>
            <w:tcBorders>
              <w:top w:val="single" w:sz="17.12" w:space="0" w:color="FFFFFF"/>
              <w:bottom w:val="single" w:sz="17.12" w:space="0" w:color="FFFFFF"/>
              <w:left w:val="single" w:sz="8.47992" w:space="0" w:color="000000"/>
              <w:right w:val="single" w:sz="16.16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.196</w:t>
            </w:r>
          </w:p>
        </w:tc>
      </w:tr>
      <w:tr>
        <w:trPr>
          <w:trHeight w:val="679" w:hRule="exact"/>
        </w:trPr>
        <w:tc>
          <w:tcPr>
            <w:tcW w:w="1419" w:type="dxa"/>
            <w:vMerge/>
            <w:tcBorders>
              <w:left w:val="single" w:sz="16.16" w:space="0" w:color="000000"/>
              <w:right w:val="single" w:sz="16.16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17.12" w:space="0" w:color="FFFFFF"/>
              <w:bottom w:val="single" w:sz="17.12" w:space="0" w:color="FFFFFF"/>
              <w:left w:val="single" w:sz="16.16" w:space="0" w:color="000000"/>
              <w:right w:val="single" w:sz="8.47992" w:space="0" w:color="00000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82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.202</w:t>
            </w:r>
          </w:p>
        </w:tc>
        <w:tc>
          <w:tcPr>
            <w:tcW w:w="1416" w:type="dxa"/>
            <w:tcBorders>
              <w:top w:val="single" w:sz="17.12" w:space="0" w:color="FFFFFF"/>
              <w:bottom w:val="single" w:sz="17.12" w:space="0" w:color="FFFFFF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91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.093</w:t>
            </w:r>
          </w:p>
        </w:tc>
        <w:tc>
          <w:tcPr>
            <w:tcW w:w="1843" w:type="dxa"/>
            <w:tcBorders>
              <w:top w:val="single" w:sz="17.12" w:space="0" w:color="FFFFFF"/>
              <w:bottom w:val="single" w:sz="17.12" w:space="0" w:color="FFFFFF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right="3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.325</w:t>
            </w:r>
          </w:p>
        </w:tc>
        <w:tc>
          <w:tcPr>
            <w:tcW w:w="709" w:type="dxa"/>
            <w:tcBorders>
              <w:top w:val="single" w:sz="17.12" w:space="0" w:color="FFFFFF"/>
              <w:bottom w:val="single" w:sz="17.12" w:space="0" w:color="FFFFFF"/>
              <w:left w:val="single" w:sz="8.48016" w:space="0" w:color="000000"/>
              <w:right w:val="single" w:sz="8.47992" w:space="0" w:color="000000"/>
            </w:tcBorders>
          </w:tcPr>
          <w:p>
            <w:pPr>
              <w:spacing w:before="34" w:after="0" w:line="240" w:lineRule="auto"/>
              <w:ind w:right="3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</w:p>
          <w:p>
            <w:pPr>
              <w:spacing w:before="45" w:after="0" w:line="240" w:lineRule="auto"/>
              <w:ind w:right="4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2.162</w:t>
            </w:r>
          </w:p>
        </w:tc>
        <w:tc>
          <w:tcPr>
            <w:tcW w:w="852" w:type="dxa"/>
            <w:tcBorders>
              <w:top w:val="single" w:sz="17.12" w:space="0" w:color="FFFFFF"/>
              <w:bottom w:val="single" w:sz="17.12" w:space="0" w:color="FFFFFF"/>
              <w:left w:val="single" w:sz="8.47992" w:space="0" w:color="000000"/>
              <w:right w:val="single" w:sz="16.16" w:space="0" w:color="00000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.035</w:t>
            </w:r>
          </w:p>
        </w:tc>
      </w:tr>
      <w:tr>
        <w:trPr>
          <w:trHeight w:val="361" w:hRule="exact"/>
        </w:trPr>
        <w:tc>
          <w:tcPr>
            <w:tcW w:w="1419" w:type="dxa"/>
            <w:vMerge/>
            <w:tcBorders>
              <w:bottom w:val="single" w:sz="16.16" w:space="0" w:color="000000"/>
              <w:left w:val="single" w:sz="16.16" w:space="0" w:color="000000"/>
              <w:right w:val="single" w:sz="16.16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17.12" w:space="0" w:color="FFFFFF"/>
              <w:bottom w:val="single" w:sz="16.16" w:space="0" w:color="000000"/>
              <w:left w:val="single" w:sz="16.16" w:space="0" w:color="000000"/>
              <w:right w:val="single" w:sz="8.47992" w:space="0" w:color="000000"/>
            </w:tcBorders>
          </w:tcPr>
          <w:p>
            <w:pPr>
              <w:spacing w:before="36" w:after="0" w:line="240" w:lineRule="auto"/>
              <w:ind w:left="90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.008</w:t>
            </w:r>
          </w:p>
        </w:tc>
        <w:tc>
          <w:tcPr>
            <w:tcW w:w="1416" w:type="dxa"/>
            <w:tcBorders>
              <w:top w:val="single" w:sz="17.12" w:space="0" w:color="FFFFFF"/>
              <w:bottom w:val="single" w:sz="16.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36" w:after="0" w:line="240" w:lineRule="auto"/>
              <w:ind w:left="91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.010</w:t>
            </w:r>
          </w:p>
        </w:tc>
        <w:tc>
          <w:tcPr>
            <w:tcW w:w="1843" w:type="dxa"/>
            <w:tcBorders>
              <w:top w:val="single" w:sz="17.12" w:space="0" w:color="FFFFFF"/>
              <w:bottom w:val="single" w:sz="16.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36" w:after="0" w:line="240" w:lineRule="auto"/>
              <w:ind w:right="3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.112</w:t>
            </w:r>
          </w:p>
        </w:tc>
        <w:tc>
          <w:tcPr>
            <w:tcW w:w="709" w:type="dxa"/>
            <w:tcBorders>
              <w:top w:val="single" w:sz="17.12" w:space="0" w:color="FFFFFF"/>
              <w:bottom w:val="single" w:sz="16.16" w:space="0" w:color="000000"/>
              <w:left w:val="single" w:sz="8.48016" w:space="0" w:color="000000"/>
              <w:right w:val="single" w:sz="8.47992" w:space="0" w:color="000000"/>
            </w:tcBorders>
          </w:tcPr>
          <w:p>
            <w:pPr>
              <w:spacing w:before="36" w:after="0" w:line="240" w:lineRule="auto"/>
              <w:ind w:left="20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.758</w:t>
            </w:r>
          </w:p>
        </w:tc>
        <w:tc>
          <w:tcPr>
            <w:tcW w:w="852" w:type="dxa"/>
            <w:tcBorders>
              <w:top w:val="single" w:sz="17.12" w:space="0" w:color="FFFFFF"/>
              <w:bottom w:val="single" w:sz="16.16" w:space="0" w:color="000000"/>
              <w:left w:val="single" w:sz="8.47992" w:space="0" w:color="000000"/>
              <w:right w:val="single" w:sz="16.16" w:space="0" w:color="000000"/>
            </w:tcBorders>
          </w:tcPr>
          <w:p>
            <w:pPr>
              <w:spacing w:before="36" w:after="0" w:line="240" w:lineRule="auto"/>
              <w:ind w:left="3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.452</w:t>
            </w:r>
          </w:p>
        </w:tc>
      </w:tr>
    </w:tbl>
    <w:p>
      <w:pPr>
        <w:spacing w:before="0" w:after="0" w:line="270" w:lineRule="exact"/>
        <w:ind w:left="14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nunjukkan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</w:p>
    <w:p>
      <w:pPr>
        <w:spacing w:before="0" w:after="0" w:line="240" w:lineRule="auto"/>
        <w:ind w:left="872" w:right="8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tanta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28,250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9,590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0,000.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Konstanta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8,250</w:t>
      </w:r>
    </w:p>
    <w:p>
      <w:pPr>
        <w:jc w:val="left"/>
        <w:spacing w:after="0"/>
        <w:sectPr>
          <w:pgMar w:header="738" w:footer="1187" w:top="1960" w:bottom="1380" w:left="1680" w:right="1560"/>
          <w:headerReference w:type="default" r:id="rId18"/>
          <w:pgSz w:w="11920" w:h="16860"/>
        </w:sectPr>
      </w:pPr>
      <w:rPr/>
    </w:p>
    <w:p>
      <w:pPr>
        <w:spacing w:before="5" w:after="0" w:line="240" w:lineRule="auto"/>
        <w:ind w:left="8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28,250.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155" w:right="56" w:firstLine="5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1,310,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0,196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0,05.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mengindi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konsumsi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dustri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numan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spacing w:before="0" w:after="0" w:line="276" w:lineRule="exact"/>
        <w:ind w:left="11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-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ito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Ho1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9" w:after="0" w:line="240" w:lineRule="auto"/>
        <w:ind w:left="1155" w:right="57" w:firstLine="5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mpunyai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2,162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0,035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0,05.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diproksikan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konsumsi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numan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spacing w:before="0" w:after="0" w:line="275" w:lineRule="exact"/>
        <w:ind w:left="11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-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Ho2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itola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(H3)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9" w:after="0" w:line="240" w:lineRule="auto"/>
        <w:ind w:left="1155" w:right="56" w:firstLine="5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0,452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0,05.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konsumsi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industri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numan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riode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1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0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1"/>
        </w:rPr>
        <w:t>itolak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Ho3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PEMBAHASAN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76" w:lineRule="exact"/>
        <w:ind w:left="588" w:right="59" w:firstLine="4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konsumsi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sig.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0,196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</w:p>
    <w:p>
      <w:pPr>
        <w:spacing w:before="0" w:after="0" w:line="273" w:lineRule="exact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0,05.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88" w:right="58" w:firstLine="4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yusut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mortis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nyusut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mortis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digunak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88" w:right="58" w:firstLine="4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Anggun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CETR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iknya.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rtinus,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Jiw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mansy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21),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Enny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yogo,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Elvina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uspita,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iriska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ndy</w:t>
      </w:r>
    </w:p>
    <w:p>
      <w:pPr>
        <w:jc w:val="both"/>
        <w:spacing w:after="0"/>
        <w:sectPr>
          <w:pgMar w:header="738" w:footer="1187" w:top="1960" w:bottom="1380" w:left="1680" w:right="1580"/>
          <w:headerReference w:type="default" r:id="rId20"/>
          <w:pgSz w:w="11920" w:h="16860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88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rtha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Rohmansy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88" w:right="23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88" w:right="60" w:firstLine="4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diproksikan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nsumsi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riode</w:t>
      </w:r>
    </w:p>
    <w:p>
      <w:pPr>
        <w:spacing w:before="0" w:after="0" w:line="240" w:lineRule="auto"/>
        <w:ind w:left="588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0,035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588" w:right="59" w:firstLine="4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uspita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iriska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un.</w:t>
      </w:r>
    </w:p>
    <w:p>
      <w:pPr>
        <w:spacing w:before="0" w:after="0" w:line="240" w:lineRule="auto"/>
        <w:ind w:left="588" w:right="58" w:firstLine="4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rtinus,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Amrie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Ayu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idya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Ningsih,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niek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yogo,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Elvina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021),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uspita,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iriska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rtha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sional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ningkat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diukur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CETR,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ulani,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isanti,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upriy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Rohman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jak.</w:t>
      </w:r>
    </w:p>
    <w:p>
      <w:pPr>
        <w:spacing w:before="0" w:after="0" w:line="240" w:lineRule="auto"/>
        <w:ind w:left="588" w:right="278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88" w:right="56" w:firstLine="4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unjukan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nsumsi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588" w:right="60" w:firstLine="4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uspita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iriska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</w:p>
    <w:p>
      <w:pPr>
        <w:spacing w:before="3" w:after="0" w:line="276" w:lineRule="exact"/>
        <w:ind w:left="588" w:right="58" w:firstLine="4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uspita,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iriska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utang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mpunyai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</w:p>
    <w:p>
      <w:pPr>
        <w:jc w:val="both"/>
        <w:spacing w:after="0"/>
        <w:sectPr>
          <w:pgMar w:header="738" w:footer="1187" w:top="1580" w:bottom="1380" w:left="1680" w:right="1580"/>
          <w:headerReference w:type="default" r:id="rId21"/>
          <w:pgSz w:w="11920" w:h="16860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88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bunga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ulani,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isanti,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Rohmansy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jak.</w:t>
      </w:r>
    </w:p>
    <w:p>
      <w:pPr>
        <w:spacing w:before="0" w:after="0" w:line="240" w:lineRule="auto"/>
        <w:ind w:left="588" w:right="637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88" w:right="60" w:firstLine="4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nguj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diambil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872" w:right="57" w:firstLine="-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ize)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konsumsi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8" w:after="0" w:line="241" w:lineRule="auto"/>
        <w:ind w:left="872" w:right="56" w:firstLine="-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konsumsi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4" w:lineRule="exact"/>
        <w:ind w:left="588" w:right="7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</w:p>
    <w:p>
      <w:pPr>
        <w:spacing w:before="0" w:after="0" w:line="240" w:lineRule="auto"/>
        <w:ind w:left="872" w:right="7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konsumsi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5" w:lineRule="exact"/>
        <w:ind w:left="588" w:right="71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88" w:right="366" w:firstLine="42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nguj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72" w:right="370" w:firstLine="-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fokus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konsumsi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55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Jika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memungkinkan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</w:p>
    <w:p>
      <w:pPr>
        <w:spacing w:before="0" w:after="0" w:line="240" w:lineRule="auto"/>
        <w:ind w:left="872" w:right="368" w:firstLine="-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voidan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fokus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rugi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</w:p>
    <w:p>
      <w:pPr>
        <w:spacing w:before="0" w:after="0" w:line="240" w:lineRule="auto"/>
        <w:ind w:left="588" w:right="57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155" w:right="57" w:firstLine="-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rtinus,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Jiw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iani.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konsumsi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ovid19: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55" w:right="60" w:firstLine="-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ulani,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021).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Avoi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19.</w:t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88" w:right="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</w:p>
    <w:p>
      <w:pPr>
        <w:jc w:val="both"/>
        <w:spacing w:after="0"/>
        <w:sectPr>
          <w:pgMar w:header="738" w:footer="1187" w:top="1580" w:bottom="1380" w:left="1680" w:right="1580"/>
          <w:pgSz w:w="11920" w:h="16860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Bursa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</w:p>
    <w:p>
      <w:pPr>
        <w:spacing w:before="0" w:after="0" w:line="240" w:lineRule="auto"/>
        <w:ind w:left="11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Ayu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idya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niek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</w:p>
    <w:p>
      <w:pPr>
        <w:spacing w:before="0" w:after="0" w:line="240" w:lineRule="auto"/>
        <w:ind w:left="11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owth,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55" w:right="58" w:firstLine="-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yogo,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Elvin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struktur,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Anggun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spacing w:before="0" w:after="0" w:line="240" w:lineRule="auto"/>
        <w:ind w:left="11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</w:p>
    <w:p>
      <w:pPr>
        <w:spacing w:before="0" w:after="0" w:line="240" w:lineRule="auto"/>
        <w:ind w:left="11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penghind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uspita,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0" w:after="0" w:line="240" w:lineRule="auto"/>
        <w:ind w:left="11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BEI.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55" w:right="58" w:firstLine="-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ysia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Dimode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55" w:right="62" w:firstLine="-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upriy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rtumbuh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ntensit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Avoid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55" w:right="61" w:firstLine="-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55" w:right="57" w:firstLine="-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Rohmansy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88" w:right="-20"/>
        <w:jc w:val="left"/>
        <w:tabs>
          <w:tab w:pos="1180" w:val="left"/>
          <w:tab w:pos="2420" w:val="left"/>
          <w:tab w:pos="2980" w:val="left"/>
          <w:tab w:pos="4200" w:val="left"/>
          <w:tab w:pos="5800" w:val="left"/>
          <w:tab w:pos="6620" w:val="left"/>
          <w:tab w:pos="7180" w:val="left"/>
          <w:tab w:pos="77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ax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oidance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ax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447" w:lineRule="auto"/>
        <w:ind w:left="588" w:right="681" w:firstLine="56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lundupan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hyperlink r:id="rId22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ps: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d.wi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k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ipedi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.org/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ik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nd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_Covi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19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 </w:t>
        </w:r>
      </w:hyperlink>
      <w:hyperlink r:id="rId23"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p: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ig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ob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l.or.id/v03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2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fil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s/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odul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mp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fil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s/bas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2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2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89.ht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10" w:after="0" w:line="240" w:lineRule="auto"/>
        <w:ind w:left="588" w:right="-20"/>
        <w:jc w:val="left"/>
        <w:tabs>
          <w:tab w:pos="4860" w:val="left"/>
          <w:tab w:pos="5960" w:val="left"/>
          <w:tab w:pos="7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Mula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  <w:hyperlink r:id="rId24"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2"/>
            <w:w w:val="100"/>
          </w:rPr>
          <w:t>K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0"/>
            <w:w w:val="100"/>
          </w:rPr>
          <w:t>tad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0"/>
            <w:w w:val="100"/>
          </w:rPr>
          <w:t>ta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2"/>
            <w:w w:val="1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0"/>
            <w:w w:val="100"/>
          </w:rPr>
          <w:t>o.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3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1"/>
            <w:w w:val="100"/>
          </w:rPr>
          <w:t>d</w:t>
        </w:r>
      </w:hyperlink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jenis</w:t>
        <w:tab/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1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"/>
          <w:w w:val="100"/>
        </w:rPr>
        <w:t>.</w:t>
      </w:r>
      <w:hyperlink r:id="rId25"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0"/>
            <w:w w:val="100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0"/>
            <w:w w:val="100"/>
          </w:rPr>
          <w:t>ps: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0"/>
            <w:w w:val="100"/>
          </w:rPr>
          <w:t>/kat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0"/>
            <w:w w:val="100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3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0"/>
            <w:w w:val="1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0"/>
            <w:w w:val="100"/>
          </w:rPr>
          <w:t>o.id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0"/>
            <w:w w:val="1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0"/>
            <w:w w:val="100"/>
          </w:rPr>
          <w:t>f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-1"/>
            <w:w w:val="100"/>
          </w:rPr>
          <w:t>z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0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0"/>
            <w:w w:val="100"/>
          </w:rPr>
          <w:t>fin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0"/>
            <w:w w:val="100"/>
          </w:rPr>
          <w:t>nsial/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3"/>
            <w:w w:val="100"/>
          </w:rPr>
          <w:t>6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0"/>
            <w:w w:val="100"/>
          </w:rPr>
          <w:t>214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0"/>
            <w:w w:val="100"/>
          </w:rPr>
          <w:t>025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0"/>
            <w:w w:val="100"/>
          </w:rPr>
          <w:t>881/pen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2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0"/>
            <w:w w:val="100"/>
          </w:rPr>
          <w:t>rti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0"/>
            <w:w w:val="1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0" w:after="0" w:line="240" w:lineRule="auto"/>
        <w:ind w:left="11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hyperlink r:id="rId26"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-1"/>
            <w:w w:val="1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0"/>
            <w:w w:val="100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0"/>
            <w:w w:val="1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-1"/>
            <w:w w:val="1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0"/>
            <w:w w:val="100"/>
          </w:rPr>
          <w:t>jeni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1"/>
            <w:w w:val="1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-1"/>
            <w:w w:val="1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0"/>
            <w:w w:val="100"/>
          </w:rPr>
          <w:t>jenis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-1"/>
            <w:w w:val="1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3"/>
            <w:w w:val="100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0"/>
            <w:w w:val="100"/>
          </w:rPr>
          <w:t>por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-2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3"/>
            <w:w w:val="1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2"/>
            <w:w w:val="1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0"/>
            <w:w w:val="100"/>
          </w:rPr>
          <w:t>k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0"/>
            <w:w w:val="100"/>
          </w:rPr>
          <w:t>u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0"/>
            <w:w w:val="100"/>
          </w:rPr>
          <w:t>ng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333333"/>
            <w:spacing w:val="0"/>
            <w:w w:val="1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55" w:right="643" w:firstLine="-56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hyperlink r:id="rId27"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ps: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/a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ount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ng.binus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2"/>
            <w:w w:val="1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.id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2021/08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12/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mah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4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ko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fisien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2"/>
            <w:w w:val="100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te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2"/>
            <w:w w:val="1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2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-</w:t>
        </w:r>
      </w:hyperlink>
      <w:hyperlink r:id="rId28"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lam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2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2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2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2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r/</w:t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rtono.2019.M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shing.</w:t>
      </w:r>
    </w:p>
    <w:p>
      <w:pPr>
        <w:jc w:val="left"/>
        <w:spacing w:after="0"/>
        <w:sectPr>
          <w:pgMar w:header="738" w:footer="1187" w:top="1580" w:bottom="1380" w:left="1680" w:right="1580"/>
          <w:pgSz w:w="11920" w:h="168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header="738" w:footer="1187" w:top="1580" w:bottom="1380" w:left="1680" w:right="1580"/>
      <w:headerReference w:type="default" r:id="rId29"/>
      <w:pgSz w:w="11920" w:h="16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11.300003pt;margin-top:773.201965pt;width:396.25pt;height:.1pt;mso-position-horizontal-relative:page;mso-position-vertical-relative:page;z-index:-965" coordorigin="2226,15464" coordsize="7925,2">
          <v:shape style="position:absolute;left:2226;top:15464;width:7925;height:2" coordorigin="2226,15464" coordsize="7925,0" path="m2226,15464l10151,15464e" filled="f" stroked="t" strokeweight="1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2.419998pt;margin-top:779.519897pt;width:202.658002pt;height:14pt;mso-position-horizontal-relative:page;mso-position-vertical-relative:page;z-index:-964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Jurn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Ekonomi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men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&amp;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Akuntansi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6.459991pt;margin-top:779.519897pt;width:16.244437pt;height:14pt;mso-position-horizontal-relative:page;mso-position-vertical-relative:page;z-index:-963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12.900002pt;margin-top:79.449982pt;width:396.25pt;height:.1pt;mso-position-horizontal-relative:page;mso-position-vertical-relative:page;z-index:-967" coordorigin="2258,1589" coordsize="7925,2">
          <v:shape style="position:absolute;left:2258;top:1589;width:7925;height:2" coordorigin="2258,1589" coordsize="7925,0" path="m2258,1589l10183,1589e" filled="f" stroked="t" strokeweight="1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2.419998pt;margin-top:35.903893pt;width:210.50001pt;height:41.6pt;mso-position-horizontal-relative:page;mso-position-vertical-relative:page;z-index:-966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Jurn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Ekonomi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men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Akunt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nsi</w:t>
                </w:r>
              </w:p>
              <w:p>
                <w:pPr>
                  <w:spacing w:before="0" w:after="0" w:line="240" w:lineRule="auto"/>
                  <w:ind w:left="20" w:right="2275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pp.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....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2087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8443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12.900002pt;margin-top:79.449982pt;width:396.25pt;height:.1pt;mso-position-horizontal-relative:page;mso-position-vertical-relative:page;z-index:-946" coordorigin="2258,1589" coordsize="7925,2">
          <v:shape style="position:absolute;left:2258;top:1589;width:7925;height:2" coordorigin="2258,1589" coordsize="7925,0" path="m2258,1589l10183,1589e" filled="f" stroked="t" strokeweight="1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2.419998pt;margin-top:35.903893pt;width:210.50001pt;height:41.6pt;mso-position-horizontal-relative:page;mso-position-vertical-relative:page;z-index:-945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Jurn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Ekonomi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men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Akunt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nsi</w:t>
                </w:r>
              </w:p>
              <w:p>
                <w:pPr>
                  <w:spacing w:before="0" w:after="0" w:line="240" w:lineRule="auto"/>
                  <w:ind w:left="20" w:right="2275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pp.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....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2087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8443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12.657295pt;margin-top:79.559998pt;width:396.640053pt;height:.1pt;mso-position-horizontal-relative:page;mso-position-vertical-relative:page;z-index:-944" coordorigin="2253,1591" coordsize="7933,2">
          <v:shape style="position:absolute;left:2253;top:1591;width:7933;height:2" coordorigin="2253,1591" coordsize="7933,0" path="m2253,1591l10186,1591e" filled="f" stroked="t" strokeweight="1.43971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2.737076pt;margin-top:36.186253pt;width:210.459024pt;height:41.219971pt;mso-position-horizontal-relative:page;mso-position-vertical-relative:page;z-index:-943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5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  <w:t>Jurnal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2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  <w:t>Ekonomi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3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  <w:t>Manajeme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4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  <w:t>da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3"/>
                  </w:rPr>
                  <w:t>Akuntansi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</w:r>
              </w:p>
              <w:p>
                <w:pPr>
                  <w:spacing w:before="16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  <w:t>Vol.l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1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  <w:t>No.I,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4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-2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24"/>
                  </w:rPr>
                  <w:t>.....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</w:r>
              </w:p>
              <w:p>
                <w:pPr>
                  <w:spacing w:before="9" w:after="0" w:line="240" w:lineRule="auto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  <w:t>ISSN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3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4"/>
                  </w:rPr>
                  <w:t>2087-8443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12.900002pt;margin-top:79.449982pt;width:396.25pt;height:.1pt;mso-position-horizontal-relative:page;mso-position-vertical-relative:page;z-index:-962" coordorigin="2258,1589" coordsize="7925,2">
          <v:shape style="position:absolute;left:2258;top:1589;width:7925;height:2" coordorigin="2258,1589" coordsize="7925,0" path="m2258,1589l10183,1589e" filled="f" stroked="t" strokeweight="1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2.419998pt;margin-top:35.903893pt;width:398.854005pt;height:63.7pt;mso-position-horizontal-relative:page;mso-position-vertical-relative:page;z-index:-961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Jurn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Ekonomi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men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Akunt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nsi</w:t>
                </w:r>
              </w:p>
              <w:p>
                <w:pPr>
                  <w:spacing w:before="0" w:after="0" w:line="240" w:lineRule="auto"/>
                  <w:ind w:left="20" w:right="6042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pp.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....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2087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8443</w:t>
                </w:r>
              </w:p>
              <w:p>
                <w:pPr>
                  <w:spacing w:before="6" w:after="0" w:line="160" w:lineRule="exact"/>
                  <w:jc w:val="left"/>
                  <w:rPr>
                    <w:sz w:val="16"/>
                    <w:szCs w:val="16"/>
                  </w:rPr>
                </w:pPr>
                <w:rPr/>
                <w:r>
                  <w:rPr>
                    <w:sz w:val="16"/>
                    <w:szCs w:val="16"/>
                  </w:rPr>
                </w:r>
              </w:p>
              <w:p>
                <w:pPr>
                  <w:spacing w:before="0" w:after="0" w:line="240" w:lineRule="auto"/>
                  <w:ind w:left="447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men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tur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(loopholes)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2007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)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nghinda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12.900002pt;margin-top:79.449982pt;width:396.25pt;height:.1pt;mso-position-horizontal-relative:page;mso-position-vertical-relative:page;z-index:-960" coordorigin="2258,1589" coordsize="7925,2">
          <v:shape style="position:absolute;left:2258;top:1589;width:7925;height:2" coordorigin="2258,1589" coordsize="7925,0" path="m2258,1589l10183,1589e" filled="f" stroked="t" strokeweight="1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2.419998pt;margin-top:35.903893pt;width:398.908003pt;height:63.7pt;mso-position-horizontal-relative:page;mso-position-vertical-relative:page;z-index:-959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Jurn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Ekonomi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men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Akunt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nsi</w:t>
                </w:r>
              </w:p>
              <w:p>
                <w:pPr>
                  <w:spacing w:before="0" w:after="0" w:line="240" w:lineRule="auto"/>
                  <w:ind w:left="20" w:right="6043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pp.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....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2087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8443</w:t>
                </w:r>
              </w:p>
              <w:p>
                <w:pPr>
                  <w:spacing w:before="6" w:after="0" w:line="160" w:lineRule="exact"/>
                  <w:jc w:val="left"/>
                  <w:rPr>
                    <w:sz w:val="16"/>
                    <w:szCs w:val="16"/>
                  </w:rPr>
                </w:pPr>
                <w:rPr/>
                <w:r>
                  <w:rPr>
                    <w:sz w:val="16"/>
                    <w:szCs w:val="16"/>
                  </w:rPr>
                </w:r>
              </w:p>
              <w:p>
                <w:pPr>
                  <w:spacing w:before="0" w:after="0" w:line="240" w:lineRule="auto"/>
                  <w:ind w:left="1014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voidan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rint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h,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12.900002pt;margin-top:79.449982pt;width:396.25pt;height:.1pt;mso-position-horizontal-relative:page;mso-position-vertical-relative:page;z-index:-958" coordorigin="2258,1589" coordsize="7925,2">
          <v:shape style="position:absolute;left:2258;top:1589;width:7925;height:2" coordorigin="2258,1589" coordsize="7925,0" path="m2258,1589l10183,1589e" filled="f" stroked="t" strokeweight="1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2.419998pt;margin-top:35.903893pt;width:398.774013pt;height:63.7pt;mso-position-horizontal-relative:page;mso-position-vertical-relative:page;z-index:-957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Jurn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Ekonomi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men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Akunt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nsi</w:t>
                </w:r>
              </w:p>
              <w:p>
                <w:pPr>
                  <w:spacing w:before="0" w:after="0" w:line="240" w:lineRule="auto"/>
                  <w:ind w:left="20" w:right="6041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pp.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....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2087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8443</w:t>
                </w:r>
              </w:p>
              <w:p>
                <w:pPr>
                  <w:spacing w:before="6" w:after="0" w:line="160" w:lineRule="exact"/>
                  <w:jc w:val="left"/>
                  <w:rPr>
                    <w:sz w:val="16"/>
                    <w:szCs w:val="16"/>
                  </w:rPr>
                </w:pPr>
                <w:rPr/>
                <w:r>
                  <w:rPr>
                    <w:sz w:val="16"/>
                    <w:szCs w:val="16"/>
                  </w:rPr>
                </w:r>
              </w:p>
              <w:p>
                <w:pPr>
                  <w:spacing w:before="0" w:after="0" w:line="240" w:lineRule="auto"/>
                  <w:ind w:left="447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rtha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(201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)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Rohmansy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muk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12.900002pt;margin-top:79.449982pt;width:396.25pt;height:.1pt;mso-position-horizontal-relative:page;mso-position-vertical-relative:page;z-index:-956" coordorigin="2258,1589" coordsize="7925,2">
          <v:shape style="position:absolute;left:2258;top:1589;width:7925;height:2" coordorigin="2258,1589" coordsize="7925,0" path="m2258,1589l10183,1589e" filled="f" stroked="t" strokeweight="1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2.419998pt;margin-top:35.903893pt;width:398.866008pt;height:63.7pt;mso-position-horizontal-relative:page;mso-position-vertical-relative:page;z-index:-955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Jurn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Ekonomi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men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Akunt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nsi</w:t>
                </w:r>
              </w:p>
              <w:p>
                <w:pPr>
                  <w:spacing w:before="0" w:after="0" w:line="240" w:lineRule="auto"/>
                  <w:ind w:left="20" w:right="6043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pp.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....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2087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8443</w:t>
                </w:r>
              </w:p>
              <w:p>
                <w:pPr>
                  <w:spacing w:before="6" w:after="0" w:line="160" w:lineRule="exact"/>
                  <w:jc w:val="left"/>
                  <w:rPr>
                    <w:sz w:val="16"/>
                    <w:szCs w:val="16"/>
                  </w:rPr>
                </w:pPr>
                <w:rPr/>
                <w:r>
                  <w:rPr>
                    <w:sz w:val="16"/>
                    <w:szCs w:val="16"/>
                  </w:rPr>
                </w:r>
              </w:p>
              <w:p>
                <w:pPr>
                  <w:spacing w:before="0" w:after="0" w:line="240" w:lineRule="auto"/>
                  <w:ind w:left="447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tan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mba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jakny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nurut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sil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12.900002pt;margin-top:79.449982pt;width:396.25pt;height:.1pt;mso-position-horizontal-relative:page;mso-position-vertical-relative:page;z-index:-954" coordorigin="2258,1589" coordsize="7925,2">
          <v:shape style="position:absolute;left:2258;top:1589;width:7925;height:2" coordorigin="2258,1589" coordsize="7925,0" path="m2258,1589l10183,1589e" filled="f" stroked="t" strokeweight="1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2.419998pt;margin-top:35.903893pt;width:398.780017pt;height:63.7pt;mso-position-horizontal-relative:page;mso-position-vertical-relative:page;z-index:-953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Jurn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Ekonomi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men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Akunt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nsi</w:t>
                </w:r>
              </w:p>
              <w:p>
                <w:pPr>
                  <w:spacing w:before="0" w:after="0" w:line="240" w:lineRule="auto"/>
                  <w:ind w:left="20" w:right="6041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pp.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....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2087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8443</w:t>
                </w:r>
              </w:p>
              <w:p>
                <w:pPr>
                  <w:spacing w:before="6" w:after="0" w:line="160" w:lineRule="exact"/>
                  <w:jc w:val="left"/>
                  <w:rPr>
                    <w:sz w:val="16"/>
                    <w:szCs w:val="16"/>
                  </w:rPr>
                </w:pPr>
                <w:rPr/>
                <w:r>
                  <w:rPr>
                    <w:sz w:val="16"/>
                    <w:szCs w:val="16"/>
                  </w:rPr>
                </w:r>
              </w:p>
              <w:p>
                <w:pPr>
                  <w:spacing w:before="0" w:after="0" w:line="240" w:lineRule="auto"/>
                  <w:ind w:left="447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(201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)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meny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hwa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12.900002pt;margin-top:79.449982pt;width:396.25pt;height:.1pt;mso-position-horizontal-relative:page;mso-position-vertical-relative:page;z-index:-952" coordorigin="2258,1589" coordsize="7925,2">
          <v:shape style="position:absolute;left:2258;top:1589;width:7925;height:2" coordorigin="2258,1589" coordsize="7925,0" path="m2258,1589l10183,1589e" filled="f" stroked="t" strokeweight="1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2.419998pt;margin-top:35.903893pt;width:210.50001pt;height:41.6pt;mso-position-horizontal-relative:page;mso-position-vertical-relative:page;z-index:-951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Jurn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Ekonomi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men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Akunt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nsi</w:t>
                </w:r>
              </w:p>
              <w:p>
                <w:pPr>
                  <w:spacing w:before="0" w:after="0" w:line="240" w:lineRule="auto"/>
                  <w:ind w:left="20" w:right="2275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pp.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....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2087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8443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12.900002pt;margin-top:79.449982pt;width:396.25pt;height:.1pt;mso-position-horizontal-relative:page;mso-position-vertical-relative:page;z-index:-950" coordorigin="2258,1589" coordsize="7925,2">
          <v:shape style="position:absolute;left:2258;top:1589;width:7925;height:2" coordorigin="2258,1589" coordsize="7925,0" path="m2258,1589l10183,1589e" filled="f" stroked="t" strokeweight="1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2.419998pt;margin-top:35.903893pt;width:398.744016pt;height:63.7pt;mso-position-horizontal-relative:page;mso-position-vertical-relative:page;z-index:-949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Jurn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Ekonomi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men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Akunt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nsi</w:t>
                </w:r>
              </w:p>
              <w:p>
                <w:pPr>
                  <w:spacing w:before="0" w:after="0" w:line="240" w:lineRule="auto"/>
                  <w:ind w:left="20" w:right="604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pp.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....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2087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8443</w:t>
                </w:r>
              </w:p>
              <w:p>
                <w:pPr>
                  <w:spacing w:before="6" w:after="0" w:line="160" w:lineRule="exact"/>
                  <w:jc w:val="left"/>
                  <w:rPr>
                    <w:sz w:val="16"/>
                    <w:szCs w:val="16"/>
                  </w:rPr>
                </w:pPr>
                <w:rPr/>
                <w:r>
                  <w:rPr>
                    <w:sz w:val="16"/>
                    <w:szCs w:val="16"/>
                  </w:rPr>
                </w:r>
              </w:p>
              <w:p>
                <w:pPr>
                  <w:spacing w:before="0" w:after="0" w:line="240" w:lineRule="auto"/>
                  <w:ind w:left="872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Dsitribusi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Nilai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tab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bin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tson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niali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(3)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12.900002pt;margin-top:79.449982pt;width:396.25pt;height:.1pt;mso-position-horizontal-relative:page;mso-position-vertical-relative:page;z-index:-948" coordorigin="2258,1589" coordsize="7925,2">
          <v:shape style="position:absolute;left:2258;top:1589;width:7925;height:2" coordorigin="2258,1589" coordsize="7925,0" path="m2258,1589l10183,1589e" filled="f" stroked="t" strokeweight="1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2.419998pt;margin-top:35.903893pt;width:398.824001pt;height:63.7pt;mso-position-horizontal-relative:page;mso-position-vertical-relative:page;z-index:-947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Jurn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Ekonomi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men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Akunt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nsi</w:t>
                </w:r>
              </w:p>
              <w:p>
                <w:pPr>
                  <w:spacing w:before="0" w:after="0" w:line="240" w:lineRule="auto"/>
                  <w:ind w:left="20" w:right="6042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pp.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....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2087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8443</w:t>
                </w:r>
              </w:p>
              <w:p>
                <w:pPr>
                  <w:spacing w:before="6" w:after="0" w:line="160" w:lineRule="exact"/>
                  <w:jc w:val="left"/>
                  <w:rPr>
                    <w:sz w:val="16"/>
                    <w:szCs w:val="16"/>
                  </w:rPr>
                </w:pPr>
                <w:rPr/>
                <w:r>
                  <w:rPr>
                    <w:sz w:val="16"/>
                    <w:szCs w:val="16"/>
                  </w:rPr>
                </w:r>
              </w:p>
              <w:p>
                <w:pPr>
                  <w:spacing w:before="0" w:after="0" w:line="240" w:lineRule="auto"/>
                  <w:ind w:left="303" w:right="-56"/>
                  <w:jc w:val="left"/>
                  <w:tabs>
                    <w:tab w:pos="1720" w:val="left"/>
                    <w:tab w:pos="2560" w:val="left"/>
                    <w:tab w:pos="3140" w:val="left"/>
                    <w:tab w:pos="4120" w:val="left"/>
                    <w:tab w:pos="5440" w:val="left"/>
                    <w:tab w:pos="6420" w:val="left"/>
                    <w:tab w:pos="714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men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hwa</w:t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ka</w:t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indep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konst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maka</w:t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ta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1.png"/><Relationship Id="rId10" Type="http://schemas.openxmlformats.org/officeDocument/2006/relationships/hyperlink" Target="mailto:tutut@mercubuana-yogya.ac.id" TargetMode="Externa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header" Target="header5.xml"/><Relationship Id="rId15" Type="http://schemas.openxmlformats.org/officeDocument/2006/relationships/header" Target="header6.xml"/><Relationship Id="rId16" Type="http://schemas.openxmlformats.org/officeDocument/2006/relationships/header" Target="header7.xml"/><Relationship Id="rId17" Type="http://schemas.openxmlformats.org/officeDocument/2006/relationships/image" Target="media/image2.jpg"/><Relationship Id="rId18" Type="http://schemas.openxmlformats.org/officeDocument/2006/relationships/header" Target="header8.xml"/><Relationship Id="rId19" Type="http://schemas.openxmlformats.org/officeDocument/2006/relationships/image" Target="media/image3.png"/><Relationship Id="rId20" Type="http://schemas.openxmlformats.org/officeDocument/2006/relationships/header" Target="header9.xml"/><Relationship Id="rId21" Type="http://schemas.openxmlformats.org/officeDocument/2006/relationships/header" Target="header10.xml"/><Relationship Id="rId22" Type="http://schemas.openxmlformats.org/officeDocument/2006/relationships/hyperlink" Target="https://id.wikipedia.org/wiki/Pandemi_Covid-19" TargetMode="External"/><Relationship Id="rId23" Type="http://schemas.openxmlformats.org/officeDocument/2006/relationships/hyperlink" Target="http://iaiglobal.or.id/v03/files/modul/mp/files/basic-html/page89.html" TargetMode="External"/><Relationship Id="rId24" Type="http://schemas.openxmlformats.org/officeDocument/2006/relationships/hyperlink" Target="https://katadata.co.id/" TargetMode="External"/><Relationship Id="rId25" Type="http://schemas.openxmlformats.org/officeDocument/2006/relationships/hyperlink" Target="https://katadata.co.id/safrezi/finansial/6214a025ec881/pengertian-dan-jenis-jenis-laporan-keuangan" TargetMode="External"/><Relationship Id="rId26" Type="http://schemas.openxmlformats.org/officeDocument/2006/relationships/hyperlink" Target="https://katadata.co.id/safrezi/finansial/6214a025ec881/pengertian-dan-jenis-jenis-laporan-keuangan" TargetMode="External"/><Relationship Id="rId27" Type="http://schemas.openxmlformats.org/officeDocument/2006/relationships/hyperlink" Target="https://accounting.binus.ac.id/2021/08/12/memahami-koefisien-determinasi-dalam-regresi-linear/" TargetMode="External"/><Relationship Id="rId28" Type="http://schemas.openxmlformats.org/officeDocument/2006/relationships/hyperlink" Target="https://accounting.binus.ac.id/2021/08/12/memahami-koefisien-determinasi-dalam-regresi-linear/" TargetMode="External"/><Relationship Id="rId29" Type="http://schemas.openxmlformats.org/officeDocument/2006/relationships/header" Target="header1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 pc</dc:creator>
  <dcterms:created xsi:type="dcterms:W3CDTF">2023-01-28T11:47:58Z</dcterms:created>
  <dcterms:modified xsi:type="dcterms:W3CDTF">2023-01-28T11:47:58Z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LastSaved">
    <vt:filetime>2023-01-28T00:00:00Z</vt:filetime>
  </property>
</Properties>
</file>